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6530"/>
      </w:tblGrid>
      <w:tr w:rsidR="003922C8" w:rsidRPr="00270488" w14:paraId="02C4D7F8" w14:textId="77777777" w:rsidTr="006C5A3B">
        <w:trPr>
          <w:trHeight w:val="1800"/>
        </w:trPr>
        <w:tc>
          <w:tcPr>
            <w:tcW w:w="3794" w:type="dxa"/>
            <w:shd w:val="clear" w:color="auto" w:fill="auto"/>
          </w:tcPr>
          <w:p w14:paraId="1F4ECDEC" w14:textId="6232CB71" w:rsidR="003922C8" w:rsidRPr="00270488" w:rsidRDefault="00270E85" w:rsidP="005558C9">
            <w:pPr>
              <w:rPr>
                <w:lang w:val="en-GB"/>
              </w:rPr>
            </w:pPr>
            <w:bookmarkStart w:id="0" w:name="_Toc398606961"/>
            <w:bookmarkStart w:id="1" w:name="_Toc399140736"/>
            <w:r w:rsidRPr="00B96705">
              <w:rPr>
                <w:noProof/>
                <w:lang w:val="en-GB" w:eastAsia="en-GB" w:bidi="ar-SA"/>
              </w:rPr>
              <w:drawing>
                <wp:anchor distT="0" distB="0" distL="114300" distR="114300" simplePos="0" relativeHeight="251658240" behindDoc="1" locked="0" layoutInCell="1" allowOverlap="1" wp14:anchorId="7115CD13" wp14:editId="37569073">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shd w:val="clear" w:color="auto" w:fill="auto"/>
          </w:tcPr>
          <w:p w14:paraId="54DB792F" w14:textId="2FD6C8D9" w:rsidR="009B76D0" w:rsidRPr="009B76D0" w:rsidRDefault="00000000" w:rsidP="009B76D0">
            <w:pPr>
              <w:pStyle w:val="Documenttitle0"/>
            </w:pPr>
            <w:sdt>
              <w:sdtPr>
                <w:alias w:val="Title"/>
                <w:tag w:val=""/>
                <w:id w:val="-197000910"/>
                <w:placeholder>
                  <w:docPart w:val="E2DD6E79797148A1A7F89D3005B7782C"/>
                </w:placeholder>
                <w:dataBinding w:prefixMappings="xmlns:ns0='http://purl.org/dc/elements/1.1/' xmlns:ns1='http://schemas.openxmlformats.org/package/2006/metadata/core-properties' " w:xpath="/ns1:coreProperties[1]/ns0:title[1]" w:storeItemID="{6C3C8BC8-F283-45AE-878A-BAB7291924A1}"/>
                <w:text/>
              </w:sdtPr>
              <w:sdtContent>
                <w:r w:rsidR="00830393">
                  <w:t>SESIP Profile for PSA Certified™ </w:t>
                </w:r>
                <w:proofErr w:type="spellStart"/>
                <w:r w:rsidR="00830393">
                  <w:t>ARoT</w:t>
                </w:r>
                <w:proofErr w:type="spellEnd"/>
                <w:r w:rsidR="00830393">
                  <w:rPr>
                    <w:rFonts w:ascii="Cambria Math" w:hAnsi="Cambria Math" w:cs="Cambria Math"/>
                  </w:rPr>
                  <w:t>‑</w:t>
                </w:r>
                <w:r w:rsidR="00830393">
                  <w:t>less Level 2</w:t>
                </w:r>
              </w:sdtContent>
            </w:sdt>
            <w:r w:rsidR="009B76D0" w:rsidRPr="007B5E37">
              <w:t xml:space="preserve"> </w:t>
            </w:r>
          </w:p>
        </w:tc>
      </w:tr>
    </w:tbl>
    <w:p w14:paraId="70328673" w14:textId="5005DFAC" w:rsidR="00BE07AB" w:rsidRPr="00270488" w:rsidRDefault="00B04693" w:rsidP="006844D2">
      <w:pPr>
        <w:jc w:val="center"/>
        <w:rPr>
          <w:rFonts w:cstheme="minorHAnsi"/>
          <w:lang w:val="en-GB"/>
        </w:rPr>
      </w:pPr>
      <w:r w:rsidRPr="00701DC1">
        <w:rPr>
          <w:noProof/>
          <w:lang w:val="en-GB" w:eastAsia="en-GB" w:bidi="ar-SA"/>
        </w:rPr>
        <w:drawing>
          <wp:inline distT="0" distB="0" distL="0" distR="0" wp14:anchorId="06C0ADAE" wp14:editId="28D3919A">
            <wp:extent cx="2724785" cy="27247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4450" cy="2734450"/>
                    </a:xfrm>
                    <a:prstGeom prst="rect">
                      <a:avLst/>
                    </a:prstGeom>
                  </pic:spPr>
                </pic:pic>
              </a:graphicData>
            </a:graphic>
          </wp:inline>
        </w:drawing>
      </w:r>
    </w:p>
    <w:tbl>
      <w:tblPr>
        <w:tblW w:w="5954" w:type="dxa"/>
        <w:tblLayout w:type="fixed"/>
        <w:tblLook w:val="0000" w:firstRow="0" w:lastRow="0" w:firstColumn="0" w:lastColumn="0" w:noHBand="0" w:noVBand="0"/>
      </w:tblPr>
      <w:tblGrid>
        <w:gridCol w:w="2268"/>
        <w:gridCol w:w="3686"/>
      </w:tblGrid>
      <w:tr w:rsidR="00A41E8C" w:rsidRPr="00270488" w14:paraId="05151A56" w14:textId="77777777" w:rsidTr="00A41E8C">
        <w:trPr>
          <w:trHeight w:val="387"/>
        </w:trPr>
        <w:tc>
          <w:tcPr>
            <w:tcW w:w="2268" w:type="dxa"/>
            <w:shd w:val="clear" w:color="auto" w:fill="auto"/>
          </w:tcPr>
          <w:p w14:paraId="4BB4A672" w14:textId="185E9D17" w:rsidR="00A41E8C" w:rsidRPr="00270488" w:rsidRDefault="00A41E8C" w:rsidP="005558C9">
            <w:pPr>
              <w:pStyle w:val="FrontpageMatter"/>
            </w:pPr>
            <w:r w:rsidRPr="00270488">
              <w:t xml:space="preserve">Document number: </w:t>
            </w:r>
            <w:bookmarkStart w:id="2" w:name="DocumentNumber"/>
            <w:bookmarkEnd w:id="2"/>
          </w:p>
        </w:tc>
        <w:tc>
          <w:tcPr>
            <w:tcW w:w="3686" w:type="dxa"/>
            <w:shd w:val="clear" w:color="auto" w:fill="auto"/>
          </w:tcPr>
          <w:p w14:paraId="6C623EE6" w14:textId="29784F5D" w:rsidR="00A41E8C" w:rsidRPr="00270488" w:rsidRDefault="00000000" w:rsidP="005558C9">
            <w:pPr>
              <w:pStyle w:val="FrontpageMatter"/>
            </w:pPr>
            <w:sdt>
              <w:sdtPr>
                <w:alias w:val="Publication DocID"/>
                <w:tag w:val="Publication_x0020_DocID"/>
                <w:id w:val="665821647"/>
                <w:placeholder>
                  <w:docPart w:val="2D4B8957B019434498667E696B86B54A"/>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A41E8C">
                  <w:t>JSADEN019</w:t>
                </w:r>
              </w:sdtContent>
            </w:sdt>
          </w:p>
        </w:tc>
        <w:bookmarkStart w:id="3" w:name="IssueDate"/>
        <w:bookmarkStart w:id="4" w:name="AuthorName"/>
        <w:bookmarkEnd w:id="3"/>
        <w:bookmarkEnd w:id="4"/>
      </w:tr>
      <w:tr w:rsidR="00A41E8C" w:rsidRPr="00270488" w14:paraId="3E16E1DB" w14:textId="77777777" w:rsidTr="00A41E8C">
        <w:trPr>
          <w:trHeight w:val="387"/>
        </w:trPr>
        <w:tc>
          <w:tcPr>
            <w:tcW w:w="2268" w:type="dxa"/>
            <w:shd w:val="clear" w:color="auto" w:fill="auto"/>
          </w:tcPr>
          <w:p w14:paraId="159FF9E3" w14:textId="1D542B9B" w:rsidR="00A41E8C" w:rsidRPr="00270488" w:rsidRDefault="00A41E8C" w:rsidP="005558C9">
            <w:pPr>
              <w:pStyle w:val="FrontpageMatter"/>
            </w:pPr>
            <w:r w:rsidRPr="00270488">
              <w:t>Version:</w:t>
            </w:r>
          </w:p>
        </w:tc>
        <w:tc>
          <w:tcPr>
            <w:tcW w:w="3686" w:type="dxa"/>
            <w:shd w:val="clear" w:color="auto" w:fill="auto"/>
          </w:tcPr>
          <w:p w14:paraId="35422620" w14:textId="64289C5E" w:rsidR="00A41E8C" w:rsidRPr="00270488" w:rsidRDefault="00A41E8C" w:rsidP="005558C9">
            <w:pPr>
              <w:pStyle w:val="FrontpageMatter"/>
            </w:pPr>
            <w:r>
              <w:t>1.</w:t>
            </w:r>
            <w:r w:rsidR="00D56A95">
              <w:t>1</w:t>
            </w:r>
            <w:r>
              <w:t xml:space="preserve"> REL</w:t>
            </w:r>
          </w:p>
        </w:tc>
      </w:tr>
      <w:tr w:rsidR="00A41E8C" w:rsidRPr="00270488" w14:paraId="6857B063" w14:textId="77777777" w:rsidTr="00A41E8C">
        <w:trPr>
          <w:trHeight w:val="387"/>
        </w:trPr>
        <w:tc>
          <w:tcPr>
            <w:tcW w:w="2268" w:type="dxa"/>
            <w:shd w:val="clear" w:color="auto" w:fill="auto"/>
          </w:tcPr>
          <w:p w14:paraId="0EE367E0" w14:textId="77777777" w:rsidR="00A41E8C" w:rsidRPr="00270488" w:rsidRDefault="00A41E8C" w:rsidP="005558C9">
            <w:pPr>
              <w:pStyle w:val="FrontpageMatter"/>
            </w:pPr>
            <w:r w:rsidRPr="00270488">
              <w:t>Release Number:</w:t>
            </w:r>
          </w:p>
        </w:tc>
        <w:sdt>
          <w:sdtPr>
            <w:alias w:val="Release Number"/>
            <w:tag w:val="Release_x0020_Number"/>
            <w:id w:val="331729643"/>
            <w:placeholder>
              <w:docPart w:val="7F21C2824A1A4D0DB4B28612BF9B48BC"/>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tc>
              <w:tcPr>
                <w:tcW w:w="3686" w:type="dxa"/>
                <w:shd w:val="clear" w:color="auto" w:fill="auto"/>
              </w:tcPr>
              <w:p w14:paraId="4514C3A2" w14:textId="768CAA31" w:rsidR="00A41E8C" w:rsidRPr="00270488" w:rsidRDefault="00A41E8C" w:rsidP="005558C9">
                <w:pPr>
                  <w:pStyle w:val="FrontpageMatter"/>
                </w:pPr>
                <w:r>
                  <w:t>0</w:t>
                </w:r>
                <w:r w:rsidR="00D56A95">
                  <w:t>1</w:t>
                </w:r>
              </w:p>
            </w:tc>
          </w:sdtContent>
        </w:sdt>
      </w:tr>
      <w:tr w:rsidR="00A41E8C" w:rsidRPr="00270488" w14:paraId="7D044726" w14:textId="77777777" w:rsidTr="00A41E8C">
        <w:trPr>
          <w:trHeight w:val="386"/>
        </w:trPr>
        <w:tc>
          <w:tcPr>
            <w:tcW w:w="2268" w:type="dxa"/>
            <w:shd w:val="clear" w:color="auto" w:fill="auto"/>
          </w:tcPr>
          <w:p w14:paraId="0716AF18" w14:textId="02AF1096" w:rsidR="00A41E8C" w:rsidRPr="000F34CA" w:rsidRDefault="00A41E8C" w:rsidP="005558C9">
            <w:pPr>
              <w:pStyle w:val="FrontpageMatter"/>
            </w:pPr>
            <w:r w:rsidRPr="00B96705">
              <w:t>Author</w:t>
            </w:r>
          </w:p>
        </w:tc>
        <w:tc>
          <w:tcPr>
            <w:tcW w:w="3686" w:type="dxa"/>
            <w:shd w:val="clear" w:color="auto" w:fill="auto"/>
          </w:tcPr>
          <w:p w14:paraId="2BD01406" w14:textId="77777777" w:rsidR="00A41E8C" w:rsidRPr="009C5E68" w:rsidRDefault="00A41E8C" w:rsidP="005558C9">
            <w:pPr>
              <w:pStyle w:val="FrontpageMatter"/>
            </w:pPr>
            <w:r w:rsidRPr="009C5E68">
              <w:t>PSA JSA Members:</w:t>
            </w:r>
          </w:p>
          <w:p w14:paraId="493121BA" w14:textId="77777777" w:rsidR="00311D31" w:rsidRDefault="00A41E8C" w:rsidP="005558C9">
            <w:pPr>
              <w:pStyle w:val="FrontpageMatter"/>
            </w:pPr>
            <w:proofErr w:type="spellStart"/>
            <w:r>
              <w:t>Applus</w:t>
            </w:r>
            <w:proofErr w:type="spellEnd"/>
            <w:r>
              <w:t>+ Laboratories</w:t>
            </w:r>
            <w:r>
              <w:br/>
            </w:r>
            <w:r w:rsidRPr="009C5E68">
              <w:t>Arm Limited</w:t>
            </w:r>
            <w:r>
              <w:br/>
            </w:r>
            <w:proofErr w:type="gramStart"/>
            <w:r w:rsidRPr="009C5E68">
              <w:t>CAICT</w:t>
            </w:r>
            <w:proofErr w:type="gramEnd"/>
          </w:p>
          <w:p w14:paraId="0C47D921" w14:textId="6D23B131" w:rsidR="00A41E8C" w:rsidRPr="009C5E68" w:rsidRDefault="00311D31" w:rsidP="005558C9">
            <w:pPr>
              <w:pStyle w:val="FrontpageMatter"/>
            </w:pPr>
            <w:r>
              <w:rPr>
                <w:szCs w:val="22"/>
              </w:rPr>
              <w:t>DEKRA Testing and Certification</w:t>
            </w:r>
            <w:r w:rsidR="00A41E8C">
              <w:br/>
              <w:t>ECSEC Laboratory Inc</w:t>
            </w:r>
            <w:r w:rsidR="00A41E8C">
              <w:br/>
            </w:r>
            <w:r w:rsidR="00A41E8C" w:rsidRPr="009C5E68">
              <w:t>Prove</w:t>
            </w:r>
            <w:r w:rsidR="00D56A95">
              <w:t>n</w:t>
            </w:r>
            <w:r w:rsidR="00A41E8C" w:rsidRPr="009C5E68">
              <w:t>Run S.A.S.</w:t>
            </w:r>
            <w:r w:rsidR="00A41E8C">
              <w:rPr>
                <w:lang w:val="it-IT"/>
              </w:rPr>
              <w:br/>
            </w:r>
            <w:proofErr w:type="spellStart"/>
            <w:r w:rsidR="00A41E8C" w:rsidRPr="0056660B">
              <w:rPr>
                <w:lang w:val="it-IT"/>
              </w:rPr>
              <w:t>Riscure</w:t>
            </w:r>
            <w:proofErr w:type="spellEnd"/>
            <w:r w:rsidR="00A41E8C" w:rsidRPr="0056660B">
              <w:rPr>
                <w:lang w:val="it-IT"/>
              </w:rPr>
              <w:t xml:space="preserve"> B.V.</w:t>
            </w:r>
            <w:r w:rsidR="00A41E8C">
              <w:rPr>
                <w:lang w:val="it-IT"/>
              </w:rPr>
              <w:br/>
            </w:r>
            <w:proofErr w:type="spellStart"/>
            <w:r w:rsidR="00A41E8C">
              <w:rPr>
                <w:lang w:val="it-IT"/>
              </w:rPr>
              <w:t>Serma</w:t>
            </w:r>
            <w:proofErr w:type="spellEnd"/>
            <w:r w:rsidR="00A41E8C">
              <w:rPr>
                <w:lang w:val="it-IT"/>
              </w:rPr>
              <w:t xml:space="preserve"> </w:t>
            </w:r>
            <w:proofErr w:type="spellStart"/>
            <w:r w:rsidR="00A41E8C">
              <w:rPr>
                <w:lang w:val="it-IT"/>
              </w:rPr>
              <w:t>Safety</w:t>
            </w:r>
            <w:proofErr w:type="spellEnd"/>
            <w:r w:rsidR="00A41E8C">
              <w:rPr>
                <w:lang w:val="it-IT"/>
              </w:rPr>
              <w:t xml:space="preserve"> &amp; Security S.A.S.</w:t>
            </w:r>
            <w:r w:rsidR="00A41E8C">
              <w:rPr>
                <w:lang w:val="it-IT"/>
              </w:rPr>
              <w:br/>
              <w:t xml:space="preserve">SGS </w:t>
            </w:r>
            <w:proofErr w:type="spellStart"/>
            <w:r w:rsidR="00A41E8C">
              <w:rPr>
                <w:lang w:val="it-IT"/>
              </w:rPr>
              <w:t>Brightsight</w:t>
            </w:r>
            <w:proofErr w:type="spellEnd"/>
            <w:r w:rsidR="00A41E8C">
              <w:rPr>
                <w:lang w:val="it-IT"/>
              </w:rPr>
              <w:t xml:space="preserve"> B.V.</w:t>
            </w:r>
            <w:r w:rsidR="00A41E8C">
              <w:rPr>
                <w:lang w:val="it-IT"/>
              </w:rPr>
              <w:br/>
            </w:r>
            <w:proofErr w:type="spellStart"/>
            <w:r w:rsidR="00A41E8C" w:rsidRPr="0056660B">
              <w:rPr>
                <w:lang w:val="it-IT"/>
              </w:rPr>
              <w:t>TrustCB</w:t>
            </w:r>
            <w:proofErr w:type="spellEnd"/>
            <w:r w:rsidR="00A41E8C" w:rsidRPr="0056660B">
              <w:rPr>
                <w:lang w:val="it-IT"/>
              </w:rPr>
              <w:t xml:space="preserve"> B.V.</w:t>
            </w:r>
            <w:r w:rsidR="00A41E8C">
              <w:br/>
            </w:r>
            <w:r w:rsidR="00A41E8C" w:rsidRPr="009C5E68">
              <w:t>UL TS B.V.</w:t>
            </w:r>
          </w:p>
        </w:tc>
      </w:tr>
      <w:tr w:rsidR="00A41E8C" w:rsidRPr="00270488" w14:paraId="742AB8F0" w14:textId="77777777" w:rsidTr="00A41E8C">
        <w:trPr>
          <w:trHeight w:val="386"/>
        </w:trPr>
        <w:tc>
          <w:tcPr>
            <w:tcW w:w="2268" w:type="dxa"/>
            <w:shd w:val="clear" w:color="auto" w:fill="auto"/>
          </w:tcPr>
          <w:p w14:paraId="7526C778" w14:textId="0187D8E8" w:rsidR="00A41E8C" w:rsidRPr="00270488" w:rsidRDefault="00A41E8C" w:rsidP="005558C9">
            <w:pPr>
              <w:pStyle w:val="FrontpageMatter"/>
            </w:pPr>
            <w:r w:rsidRPr="000F34CA">
              <w:t>Authorized by:</w:t>
            </w:r>
          </w:p>
        </w:tc>
        <w:tc>
          <w:tcPr>
            <w:tcW w:w="3686" w:type="dxa"/>
            <w:shd w:val="clear" w:color="auto" w:fill="auto"/>
          </w:tcPr>
          <w:p w14:paraId="6BBF3363" w14:textId="1ECAB938" w:rsidR="00A41E8C" w:rsidRDefault="00A41E8C" w:rsidP="005558C9">
            <w:pPr>
              <w:pStyle w:val="FrontpageMatter"/>
            </w:pPr>
            <w:r w:rsidRPr="009C5E68">
              <w:t>PSA JSA Members</w:t>
            </w:r>
          </w:p>
        </w:tc>
      </w:tr>
      <w:tr w:rsidR="00A41E8C" w:rsidRPr="00270488" w14:paraId="43264927" w14:textId="77777777" w:rsidTr="00A41E8C">
        <w:trPr>
          <w:trHeight w:val="386"/>
        </w:trPr>
        <w:tc>
          <w:tcPr>
            <w:tcW w:w="2268" w:type="dxa"/>
            <w:shd w:val="clear" w:color="auto" w:fill="auto"/>
          </w:tcPr>
          <w:p w14:paraId="282A7FA2" w14:textId="0B628E66" w:rsidR="00A41E8C" w:rsidRPr="00270488" w:rsidRDefault="00A41E8C" w:rsidP="005558C9">
            <w:pPr>
              <w:pStyle w:val="FrontpageMatter"/>
            </w:pPr>
            <w:r w:rsidRPr="00270488">
              <w:t>Date of Issue:</w:t>
            </w:r>
          </w:p>
        </w:tc>
        <w:sdt>
          <w:sdtPr>
            <w:alias w:val="Publish Date"/>
            <w:tag w:val=""/>
            <w:id w:val="2109934292"/>
            <w:placeholder>
              <w:docPart w:val="2BBE19CFF19743F3A84CA62567538552"/>
            </w:placeholder>
            <w:dataBinding w:prefixMappings="xmlns:ns0='http://schemas.microsoft.com/office/2006/coverPageProps' " w:xpath="/ns0:CoverPageProperties[1]/ns0:PublishDate[1]" w:storeItemID="{55AF091B-3C7A-41E3-B477-F2FDAA23CFDA}"/>
            <w:date w:fullDate="2023-09-01T00:00:00Z">
              <w:dateFormat w:val="dd/MM/yyyy"/>
              <w:lid w:val="en-GB"/>
              <w:storeMappedDataAs w:val="dateTime"/>
              <w:calendar w:val="gregorian"/>
            </w:date>
          </w:sdtPr>
          <w:sdtContent>
            <w:tc>
              <w:tcPr>
                <w:tcW w:w="3686" w:type="dxa"/>
                <w:shd w:val="clear" w:color="auto" w:fill="auto"/>
              </w:tcPr>
              <w:p w14:paraId="016F2307" w14:textId="4661A81A" w:rsidR="00A41E8C" w:rsidRPr="00270488" w:rsidRDefault="00DD4D8A" w:rsidP="005558C9">
                <w:pPr>
                  <w:pStyle w:val="FrontpageMatter"/>
                </w:pPr>
                <w:r>
                  <w:t>01/09</w:t>
                </w:r>
                <w:r w:rsidR="00D56A95">
                  <w:t>/2023</w:t>
                </w:r>
              </w:p>
            </w:tc>
          </w:sdtContent>
        </w:sdt>
      </w:tr>
    </w:tbl>
    <w:p w14:paraId="6EB4E583" w14:textId="4E14E039" w:rsidR="003922C8" w:rsidRPr="00D708E8" w:rsidRDefault="003922C8" w:rsidP="001F0A38">
      <w:pPr>
        <w:pStyle w:val="Copyright"/>
      </w:pPr>
      <w:r w:rsidRPr="00270488">
        <w:rPr>
          <w:lang w:val="en-GB"/>
        </w:rPr>
        <w:t>© Copyright A</w:t>
      </w:r>
      <w:r w:rsidR="00E00EB9" w:rsidRPr="00270488">
        <w:rPr>
          <w:lang w:val="en-GB"/>
        </w:rPr>
        <w:t>rm</w:t>
      </w:r>
      <w:r w:rsidRPr="00270488">
        <w:rPr>
          <w:lang w:val="en-GB"/>
        </w:rPr>
        <w:t xml:space="preserve"> Limited</w:t>
      </w:r>
      <w:r w:rsidR="00C13927" w:rsidRPr="00270488">
        <w:rPr>
          <w:lang w:val="en-GB"/>
        </w:rPr>
        <w:t xml:space="preserve"> </w:t>
      </w:r>
      <w:r w:rsidR="003B4031" w:rsidRPr="00270488">
        <w:rPr>
          <w:lang w:val="en-GB"/>
        </w:rPr>
        <w:t>2017-</w:t>
      </w:r>
      <w:r w:rsidR="00D56A95">
        <w:rPr>
          <w:lang w:val="en-GB"/>
        </w:rPr>
        <w:t>2023</w:t>
      </w:r>
      <w:r w:rsidRPr="00270488">
        <w:rPr>
          <w:lang w:val="en-GB"/>
        </w:rPr>
        <w:t>. All rights reserved.</w:t>
      </w:r>
    </w:p>
    <w:p w14:paraId="0BB59F12" w14:textId="77777777" w:rsidR="00A017F9" w:rsidRDefault="00A017F9">
      <w:pPr>
        <w:spacing w:after="0"/>
        <w:rPr>
          <w:rFonts w:ascii="Lato" w:eastAsia="SimSun" w:hAnsi="Lato" w:cstheme="minorHAnsi"/>
          <w:bCs/>
          <w:color w:val="5DBCAB"/>
          <w:sz w:val="28"/>
          <w:szCs w:val="20"/>
          <w:lang w:val="en-GB" w:eastAsia="en-US" w:bidi="ar-SA"/>
        </w:rPr>
      </w:pPr>
      <w:bookmarkStart w:id="5" w:name="_Toc400346661"/>
      <w:r>
        <w:br w:type="page"/>
      </w:r>
    </w:p>
    <w:p w14:paraId="21C663A3" w14:textId="77777777" w:rsidR="00A017F9" w:rsidRPr="00701DC1" w:rsidRDefault="00A017F9" w:rsidP="00A017F9">
      <w:pPr>
        <w:pStyle w:val="Titre"/>
      </w:pPr>
      <w:r w:rsidRPr="00701DC1">
        <w:lastRenderedPageBreak/>
        <w:t>Abstract</w:t>
      </w:r>
    </w:p>
    <w:p w14:paraId="52E92314" w14:textId="77777777" w:rsidR="00A017F9" w:rsidRPr="00701DC1" w:rsidRDefault="00A017F9" w:rsidP="00A017F9">
      <w:pPr>
        <w:tabs>
          <w:tab w:val="left" w:pos="0"/>
        </w:tabs>
        <w:ind w:right="209"/>
        <w:rPr>
          <w:rFonts w:ascii="Lato Light" w:hAnsi="Lato Light"/>
          <w:lang w:val="en-GB"/>
        </w:rPr>
      </w:pPr>
      <w:r w:rsidRPr="00701DC1">
        <w:rPr>
          <w:lang w:val="en-GB"/>
        </w:rPr>
        <w:t xml:space="preserve">PSA </w:t>
      </w:r>
      <w:r w:rsidRPr="00701DC1">
        <w:rPr>
          <w:rFonts w:eastAsiaTheme="minorHAnsi"/>
          <w:lang w:val="en-GB"/>
        </w:rPr>
        <w:t xml:space="preserve">Certified is the independent security evaluation scheme for Platform Security Architecture (PSA) based IoT systems. It establishes trust through a multi-level assurance program for chips containing a security component called a Root of Trust (PSA-RoT) that provides trusted functionality to the platform. The multi-level scheme has been designed to help device makers and businesses get the level of security they need for their use case. </w:t>
      </w:r>
    </w:p>
    <w:p w14:paraId="54F39F50" w14:textId="77777777" w:rsidR="00A017F9" w:rsidRPr="00701DC1" w:rsidRDefault="00A017F9" w:rsidP="00A017F9">
      <w:pPr>
        <w:rPr>
          <w:lang w:val="en-GB"/>
        </w:rPr>
      </w:pPr>
      <w:r w:rsidRPr="00701DC1">
        <w:rPr>
          <w:lang w:val="en-GB"/>
        </w:rPr>
        <w:t xml:space="preserve">PSA Certified Level </w:t>
      </w:r>
      <w:r>
        <w:rPr>
          <w:lang w:val="en-GB"/>
        </w:rPr>
        <w:t>2</w:t>
      </w:r>
      <w:r w:rsidRPr="00701DC1">
        <w:rPr>
          <w:lang w:val="en-GB"/>
        </w:rPr>
        <w:t xml:space="preserve"> is a fixed time, test laboratory based, evaluation of the PSA-RoT. It is aimed at IoT devices that need to protect against </w:t>
      </w:r>
      <w:r>
        <w:rPr>
          <w:lang w:val="en-GB"/>
        </w:rPr>
        <w:t xml:space="preserve">basic </w:t>
      </w:r>
      <w:r w:rsidRPr="00701DC1">
        <w:rPr>
          <w:lang w:val="en-GB"/>
        </w:rPr>
        <w:t xml:space="preserve">software attacks. The Level </w:t>
      </w:r>
      <w:r>
        <w:rPr>
          <w:lang w:val="en-GB"/>
        </w:rPr>
        <w:t>2</w:t>
      </w:r>
      <w:r w:rsidRPr="00701DC1">
        <w:rPr>
          <w:lang w:val="en-GB"/>
        </w:rPr>
        <w:t xml:space="preserve"> documents include: a </w:t>
      </w:r>
      <w:r>
        <w:rPr>
          <w:lang w:val="en-GB"/>
        </w:rPr>
        <w:t>SESIP</w:t>
      </w:r>
      <w:r w:rsidRPr="00701DC1">
        <w:rPr>
          <w:lang w:val="en-GB"/>
        </w:rPr>
        <w:t xml:space="preserve"> Profile that describes the Target of Evaluation, its assets, the security </w:t>
      </w:r>
      <w:proofErr w:type="gramStart"/>
      <w:r w:rsidRPr="00701DC1">
        <w:rPr>
          <w:lang w:val="en-GB"/>
        </w:rPr>
        <w:t>objectives</w:t>
      </w:r>
      <w:proofErr w:type="gramEnd"/>
      <w:r w:rsidRPr="00701DC1">
        <w:rPr>
          <w:lang w:val="en-GB"/>
        </w:rPr>
        <w:t xml:space="preserve"> and security functions that will be evaluated and an Attack Methods (AM) document describing the attacks in scope. </w:t>
      </w:r>
    </w:p>
    <w:p w14:paraId="2133B33B" w14:textId="77777777" w:rsidR="00A017F9" w:rsidRPr="00701DC1" w:rsidRDefault="00A017F9" w:rsidP="00A017F9">
      <w:pPr>
        <w:rPr>
          <w:lang w:val="en-GB"/>
        </w:rPr>
      </w:pPr>
    </w:p>
    <w:p w14:paraId="576F98E0" w14:textId="77A53327" w:rsidR="00A017F9" w:rsidRPr="00701DC1" w:rsidRDefault="00A017F9" w:rsidP="00A017F9">
      <w:pPr>
        <w:rPr>
          <w:lang w:val="en-GB"/>
        </w:rPr>
      </w:pPr>
      <w:r w:rsidRPr="00701DC1">
        <w:rPr>
          <w:lang w:val="en-GB"/>
        </w:rPr>
        <w:t xml:space="preserve">Developers submit their PSA-RoT to an approved test laboratory, listed on </w:t>
      </w:r>
      <w:hyperlink r:id="rId18" w:history="1">
        <w:r w:rsidRPr="00701DC1">
          <w:rPr>
            <w:rStyle w:val="Lienhypertexte"/>
            <w:rFonts w:ascii="Gill Sans MT" w:hAnsi="Gill Sans MT"/>
            <w:lang w:val="en-GB"/>
          </w:rPr>
          <w:t>www.psacertified.org</w:t>
        </w:r>
      </w:hyperlink>
      <w:r w:rsidRPr="00701DC1">
        <w:rPr>
          <w:lang w:val="en-GB"/>
        </w:rPr>
        <w:t xml:space="preserve">, for Level </w:t>
      </w:r>
      <w:r>
        <w:rPr>
          <w:lang w:val="en-GB"/>
        </w:rPr>
        <w:t>2</w:t>
      </w:r>
      <w:r w:rsidRPr="00701DC1">
        <w:rPr>
          <w:lang w:val="en-GB"/>
        </w:rPr>
        <w:t xml:space="preserve"> evaluation and receive an Evaluation Technical Report. If the PSA-RoT is assessed as passing and approved by the independent Certification Body, a digital certificate will be issued on the PSA Certified website.</w:t>
      </w:r>
    </w:p>
    <w:p w14:paraId="6F48BD49" w14:textId="77777777" w:rsidR="00A017F9" w:rsidRPr="00701DC1" w:rsidRDefault="00A017F9" w:rsidP="00A017F9">
      <w:pPr>
        <w:rPr>
          <w:sz w:val="24"/>
          <w:szCs w:val="24"/>
          <w:lang w:val="en-GB"/>
        </w:rPr>
      </w:pPr>
      <w:bookmarkStart w:id="6" w:name="_Toc526948298"/>
    </w:p>
    <w:bookmarkEnd w:id="6"/>
    <w:p w14:paraId="549299A5" w14:textId="77777777" w:rsidR="00A017F9" w:rsidRPr="00701DC1" w:rsidRDefault="00A017F9" w:rsidP="00A017F9">
      <w:pPr>
        <w:pStyle w:val="Sous-titre"/>
        <w:rPr>
          <w:lang w:val="en-GB"/>
        </w:rPr>
      </w:pPr>
      <w:r w:rsidRPr="00701DC1">
        <w:rPr>
          <w:lang w:val="en-GB"/>
        </w:rPr>
        <w:t>Keywords</w:t>
      </w:r>
    </w:p>
    <w:p w14:paraId="171D4029" w14:textId="77777777" w:rsidR="00A017F9" w:rsidRPr="00701DC1" w:rsidRDefault="00A017F9" w:rsidP="00A017F9">
      <w:pPr>
        <w:spacing w:after="0"/>
        <w:rPr>
          <w:lang w:val="en-GB"/>
        </w:rPr>
      </w:pPr>
      <w:r w:rsidRPr="00701DC1">
        <w:rPr>
          <w:lang w:val="en-GB"/>
        </w:rPr>
        <w:t xml:space="preserve">PSA Certified Level </w:t>
      </w:r>
      <w:r>
        <w:rPr>
          <w:lang w:val="en-GB"/>
        </w:rPr>
        <w:t>2</w:t>
      </w:r>
      <w:r w:rsidRPr="00701DC1">
        <w:rPr>
          <w:lang w:val="en-GB"/>
        </w:rPr>
        <w:t xml:space="preserve">, </w:t>
      </w:r>
      <w:r>
        <w:rPr>
          <w:lang w:val="en-GB"/>
        </w:rPr>
        <w:t xml:space="preserve">SESIP, </w:t>
      </w:r>
      <w:r w:rsidRPr="00701DC1">
        <w:rPr>
          <w:lang w:val="en-GB"/>
        </w:rPr>
        <w:t>Certification, IoT, Platform Security Architecture, Questionnaire, PSA, Security</w:t>
      </w:r>
    </w:p>
    <w:p w14:paraId="583329FA" w14:textId="77777777" w:rsidR="00A017F9" w:rsidRPr="00701DC1" w:rsidRDefault="00A017F9" w:rsidP="00A017F9">
      <w:pPr>
        <w:spacing w:after="0"/>
        <w:rPr>
          <w:lang w:val="en-GB"/>
        </w:rPr>
      </w:pPr>
      <w:r w:rsidRPr="00701DC1">
        <w:rPr>
          <w:lang w:val="en-GB"/>
        </w:rPr>
        <w:br w:type="page"/>
      </w:r>
    </w:p>
    <w:p w14:paraId="3DDE47CB" w14:textId="7605F631" w:rsidR="00A017F9" w:rsidRPr="00701DC1" w:rsidRDefault="00A017F9" w:rsidP="00A017F9">
      <w:pPr>
        <w:rPr>
          <w:sz w:val="20"/>
          <w:szCs w:val="16"/>
          <w:lang w:val="en-GB"/>
        </w:rPr>
      </w:pPr>
      <w:r w:rsidRPr="00701DC1">
        <w:rPr>
          <w:sz w:val="20"/>
          <w:szCs w:val="16"/>
          <w:lang w:val="en-GB"/>
        </w:rPr>
        <w:lastRenderedPageBreak/>
        <w:t>Copyright ©2017-</w:t>
      </w:r>
      <w:r w:rsidR="00D56A95">
        <w:rPr>
          <w:sz w:val="20"/>
          <w:szCs w:val="16"/>
          <w:lang w:val="en-GB"/>
        </w:rPr>
        <w:t>2023</w:t>
      </w:r>
      <w:r w:rsidRPr="00701DC1">
        <w:rPr>
          <w:sz w:val="20"/>
          <w:szCs w:val="16"/>
          <w:lang w:val="en-GB"/>
        </w:rPr>
        <w:t xml:space="preserve"> Arm Limited or its affiliates. All rights reserved. The copyright statement reflects the fact that some draft issues of this document have been released, to a limited circulation.</w:t>
      </w:r>
    </w:p>
    <w:p w14:paraId="137506C6" w14:textId="77777777" w:rsidR="00A017F9" w:rsidRPr="00701DC1" w:rsidRDefault="00A017F9" w:rsidP="00A017F9">
      <w:pPr>
        <w:rPr>
          <w:sz w:val="20"/>
          <w:szCs w:val="16"/>
          <w:lang w:val="en-GB"/>
        </w:rPr>
      </w:pPr>
    </w:p>
    <w:p w14:paraId="0B918D1C" w14:textId="77777777" w:rsidR="00A017F9" w:rsidRPr="00701DC1" w:rsidRDefault="00A017F9" w:rsidP="00A017F9">
      <w:pPr>
        <w:pStyle w:val="Titre2"/>
        <w:numPr>
          <w:ilvl w:val="0"/>
          <w:numId w:val="0"/>
        </w:numPr>
        <w:snapToGrid w:val="0"/>
        <w:spacing w:before="0" w:after="0" w:line="240" w:lineRule="auto"/>
        <w:contextualSpacing/>
        <w:rPr>
          <w:b/>
          <w:color w:val="5DBCAB"/>
          <w:sz w:val="22"/>
          <w:szCs w:val="16"/>
          <w:highlight w:val="cyan"/>
        </w:rPr>
      </w:pPr>
      <w:bookmarkStart w:id="7" w:name="_Toc94514555"/>
      <w:bookmarkStart w:id="8" w:name="_Toc99964803"/>
      <w:bookmarkStart w:id="9" w:name="_Toc143627082"/>
      <w:r w:rsidRPr="00701DC1">
        <w:rPr>
          <w:rFonts w:ascii="Lato" w:hAnsi="Lato"/>
          <w:bCs/>
          <w:color w:val="000000" w:themeColor="text1"/>
          <w:sz w:val="21"/>
          <w:szCs w:val="21"/>
        </w:rPr>
        <w:t>Non-Confidential Proprietary Notice</w:t>
      </w:r>
      <w:bookmarkEnd w:id="7"/>
      <w:bookmarkEnd w:id="8"/>
      <w:bookmarkEnd w:id="9"/>
    </w:p>
    <w:p w14:paraId="69DF20F8" w14:textId="77777777" w:rsidR="00A017F9" w:rsidRPr="00701DC1" w:rsidRDefault="00A017F9" w:rsidP="00A017F9">
      <w:pPr>
        <w:snapToGrid w:val="0"/>
        <w:spacing w:after="0"/>
        <w:contextualSpacing/>
        <w:rPr>
          <w:sz w:val="20"/>
          <w:szCs w:val="16"/>
          <w:lang w:val="en-GB"/>
        </w:rPr>
      </w:pPr>
    </w:p>
    <w:p w14:paraId="3000B3F8"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2604FDD2" w14:textId="77777777" w:rsidR="00A017F9" w:rsidRPr="00701DC1" w:rsidRDefault="00A017F9" w:rsidP="00A017F9">
      <w:pPr>
        <w:snapToGrid w:val="0"/>
        <w:spacing w:after="0"/>
        <w:contextualSpacing/>
        <w:rPr>
          <w:sz w:val="20"/>
          <w:szCs w:val="16"/>
          <w:lang w:val="en-GB"/>
        </w:rPr>
      </w:pPr>
      <w:r w:rsidRPr="00701DC1">
        <w:rPr>
          <w:sz w:val="20"/>
          <w:szCs w:val="16"/>
          <w:lang w:val="en-GB"/>
        </w:rPr>
        <w:tab/>
      </w:r>
    </w:p>
    <w:p w14:paraId="288A3B21" w14:textId="77777777" w:rsidR="00A017F9" w:rsidRPr="00701DC1" w:rsidRDefault="00A017F9" w:rsidP="00A017F9">
      <w:pPr>
        <w:snapToGrid w:val="0"/>
        <w:spacing w:after="0"/>
        <w:contextualSpacing/>
        <w:rPr>
          <w:sz w:val="20"/>
          <w:szCs w:val="16"/>
          <w:lang w:val="en-GB"/>
        </w:rPr>
      </w:pPr>
      <w:r w:rsidRPr="00701DC1">
        <w:rPr>
          <w:sz w:val="20"/>
          <w:szCs w:val="16"/>
          <w:lang w:val="en-GB"/>
        </w:rPr>
        <w:t>Your access to the information in this document is conditional upon your acceptance that you will not use or permit others to use the information for the purposes of determining whether implementations infringe any third-party patents.</w:t>
      </w:r>
    </w:p>
    <w:p w14:paraId="5A0B32A9" w14:textId="77777777" w:rsidR="00A017F9" w:rsidRPr="00701DC1" w:rsidRDefault="00A017F9" w:rsidP="00A017F9">
      <w:pPr>
        <w:snapToGrid w:val="0"/>
        <w:spacing w:after="0"/>
        <w:contextualSpacing/>
        <w:rPr>
          <w:sz w:val="20"/>
          <w:szCs w:val="16"/>
          <w:lang w:val="en-GB"/>
        </w:rPr>
      </w:pPr>
    </w:p>
    <w:p w14:paraId="7AA356C8"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67452B3E" w14:textId="77777777" w:rsidR="00A017F9" w:rsidRPr="00701DC1" w:rsidRDefault="00A017F9" w:rsidP="00A017F9">
      <w:pPr>
        <w:snapToGrid w:val="0"/>
        <w:spacing w:after="0"/>
        <w:contextualSpacing/>
        <w:rPr>
          <w:sz w:val="20"/>
          <w:szCs w:val="16"/>
          <w:lang w:val="en-GB"/>
        </w:rPr>
      </w:pPr>
    </w:p>
    <w:p w14:paraId="6398DBA3"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may include technical inaccuracies or typographical errors.</w:t>
      </w:r>
    </w:p>
    <w:p w14:paraId="7A2EEE8D" w14:textId="77777777" w:rsidR="00A017F9" w:rsidRPr="00701DC1" w:rsidRDefault="00A017F9" w:rsidP="00A017F9">
      <w:pPr>
        <w:snapToGrid w:val="0"/>
        <w:spacing w:after="0"/>
        <w:contextualSpacing/>
        <w:rPr>
          <w:sz w:val="20"/>
          <w:szCs w:val="16"/>
          <w:lang w:val="en-GB"/>
        </w:rPr>
      </w:pPr>
    </w:p>
    <w:p w14:paraId="75829E77" w14:textId="77777777" w:rsidR="00A017F9" w:rsidRPr="00701DC1" w:rsidRDefault="00A017F9" w:rsidP="00A017F9">
      <w:pPr>
        <w:snapToGrid w:val="0"/>
        <w:spacing w:after="0"/>
        <w:contextualSpacing/>
        <w:rPr>
          <w:sz w:val="20"/>
          <w:szCs w:val="16"/>
          <w:lang w:val="en-GB"/>
        </w:rPr>
      </w:pPr>
      <w:r w:rsidRPr="00701DC1">
        <w:rPr>
          <w:sz w:val="20"/>
          <w:szCs w:val="16"/>
          <w:lang w:val="en-GB"/>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2F063630" w14:textId="77777777" w:rsidR="00A017F9" w:rsidRPr="00701DC1" w:rsidRDefault="00A017F9" w:rsidP="00A017F9">
      <w:pPr>
        <w:snapToGrid w:val="0"/>
        <w:spacing w:after="0"/>
        <w:contextualSpacing/>
        <w:rPr>
          <w:sz w:val="20"/>
          <w:szCs w:val="16"/>
          <w:lang w:val="en-GB"/>
        </w:rPr>
      </w:pPr>
    </w:p>
    <w:p w14:paraId="1C59AC20"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This document consists solely of commercial items. You shall be responsible for ensuring that any use, </w:t>
      </w:r>
      <w:proofErr w:type="gramStart"/>
      <w:r w:rsidRPr="00701DC1">
        <w:rPr>
          <w:sz w:val="20"/>
          <w:szCs w:val="16"/>
          <w:lang w:val="en-GB"/>
        </w:rPr>
        <w:t>duplication</w:t>
      </w:r>
      <w:proofErr w:type="gramEnd"/>
      <w:r w:rsidRPr="00701DC1">
        <w:rPr>
          <w:sz w:val="20"/>
          <w:szCs w:val="16"/>
          <w:lang w:val="en-GB"/>
        </w:rPr>
        <w:t xml:space="preserve">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372D158D" w14:textId="77777777" w:rsidR="00A017F9" w:rsidRPr="00701DC1" w:rsidRDefault="00A017F9" w:rsidP="00A017F9">
      <w:pPr>
        <w:snapToGrid w:val="0"/>
        <w:spacing w:after="0"/>
        <w:contextualSpacing/>
        <w:rPr>
          <w:sz w:val="20"/>
          <w:szCs w:val="16"/>
          <w:lang w:val="en-GB"/>
        </w:rPr>
      </w:pPr>
    </w:p>
    <w:p w14:paraId="57A09877" w14:textId="77777777" w:rsidR="00A017F9" w:rsidRPr="00701DC1" w:rsidRDefault="00A017F9" w:rsidP="00A017F9">
      <w:pPr>
        <w:snapToGrid w:val="0"/>
        <w:spacing w:after="0"/>
        <w:contextualSpacing/>
        <w:rPr>
          <w:sz w:val="20"/>
          <w:szCs w:val="16"/>
          <w:lang w:val="en-GB"/>
        </w:rPr>
      </w:pPr>
      <w:r w:rsidRPr="00701DC1">
        <w:rPr>
          <w:sz w:val="20"/>
          <w:szCs w:val="16"/>
          <w:lang w:val="en-GB"/>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4705E9B1" w14:textId="77777777" w:rsidR="00A017F9" w:rsidRPr="00701DC1" w:rsidRDefault="00A017F9" w:rsidP="00A017F9">
      <w:pPr>
        <w:snapToGrid w:val="0"/>
        <w:spacing w:after="0"/>
        <w:contextualSpacing/>
        <w:rPr>
          <w:sz w:val="20"/>
          <w:szCs w:val="16"/>
          <w:lang w:val="en-GB"/>
        </w:rPr>
      </w:pPr>
    </w:p>
    <w:p w14:paraId="48E30AAF" w14:textId="30DB5735" w:rsidR="00A017F9" w:rsidRPr="00701DC1" w:rsidRDefault="00A017F9" w:rsidP="00A017F9">
      <w:pPr>
        <w:snapToGrid w:val="0"/>
        <w:spacing w:after="0"/>
        <w:contextualSpacing/>
        <w:rPr>
          <w:sz w:val="20"/>
          <w:szCs w:val="16"/>
          <w:lang w:val="en-GB"/>
        </w:rPr>
      </w:pPr>
      <w:r w:rsidRPr="00701DC1">
        <w:rPr>
          <w:sz w:val="20"/>
          <w:szCs w:val="16"/>
          <w:lang w:val="en-GB"/>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19" w:history="1">
        <w:r w:rsidRPr="00701DC1">
          <w:rPr>
            <w:rStyle w:val="Lienhypertexte"/>
            <w:rFonts w:ascii="Lato Light" w:hAnsi="Lato Light"/>
            <w:sz w:val="20"/>
            <w:szCs w:val="16"/>
            <w:lang w:val="en-GB"/>
          </w:rPr>
          <w:t>http://www.arm.com/company/policies/trademarks</w:t>
        </w:r>
      </w:hyperlink>
      <w:r w:rsidRPr="00701DC1">
        <w:rPr>
          <w:sz w:val="20"/>
          <w:szCs w:val="16"/>
          <w:lang w:val="en-GB"/>
        </w:rPr>
        <w:t xml:space="preserve">.  </w:t>
      </w:r>
    </w:p>
    <w:p w14:paraId="491DBE2E" w14:textId="77777777" w:rsidR="00A017F9" w:rsidRPr="00701DC1" w:rsidRDefault="00A017F9" w:rsidP="00A017F9">
      <w:pPr>
        <w:snapToGrid w:val="0"/>
        <w:spacing w:after="0"/>
        <w:contextualSpacing/>
        <w:rPr>
          <w:sz w:val="20"/>
          <w:szCs w:val="16"/>
          <w:lang w:val="en-GB"/>
        </w:rPr>
      </w:pPr>
    </w:p>
    <w:p w14:paraId="1515C60D" w14:textId="10600676" w:rsidR="00A017F9" w:rsidRPr="00701DC1" w:rsidRDefault="00A017F9" w:rsidP="00A017F9">
      <w:pPr>
        <w:snapToGrid w:val="0"/>
        <w:spacing w:after="0"/>
        <w:contextualSpacing/>
        <w:rPr>
          <w:sz w:val="20"/>
          <w:szCs w:val="16"/>
          <w:lang w:val="en-GB"/>
        </w:rPr>
      </w:pPr>
      <w:r w:rsidRPr="00701DC1">
        <w:rPr>
          <w:sz w:val="20"/>
          <w:szCs w:val="16"/>
          <w:lang w:val="en-GB"/>
        </w:rPr>
        <w:t xml:space="preserve">Copyright © </w:t>
      </w:r>
      <w:r w:rsidR="00D56A95">
        <w:rPr>
          <w:sz w:val="20"/>
          <w:szCs w:val="16"/>
          <w:lang w:val="en-GB"/>
        </w:rPr>
        <w:t>2023</w:t>
      </w:r>
      <w:r w:rsidRPr="00701DC1">
        <w:rPr>
          <w:sz w:val="20"/>
          <w:szCs w:val="16"/>
          <w:lang w:val="en-GB"/>
        </w:rPr>
        <w:t xml:space="preserve"> Arm Limited (or its affiliates). All rights reserved.  </w:t>
      </w:r>
    </w:p>
    <w:p w14:paraId="7F5BA44E" w14:textId="77777777" w:rsidR="00A017F9" w:rsidRPr="00701DC1" w:rsidRDefault="00A017F9" w:rsidP="00A017F9">
      <w:pPr>
        <w:snapToGrid w:val="0"/>
        <w:spacing w:after="0"/>
        <w:contextualSpacing/>
        <w:rPr>
          <w:sz w:val="20"/>
          <w:szCs w:val="16"/>
          <w:lang w:val="en-GB"/>
        </w:rPr>
      </w:pPr>
    </w:p>
    <w:p w14:paraId="79BB3E64"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Arm Limited. Company 02557590 registered in England. </w:t>
      </w:r>
    </w:p>
    <w:p w14:paraId="1FF784F3" w14:textId="1F557E7D" w:rsidR="00A017F9" w:rsidRDefault="00A017F9" w:rsidP="00A017F9">
      <w:pPr>
        <w:spacing w:after="0"/>
        <w:rPr>
          <w:rFonts w:ascii="Lato" w:eastAsia="SimSun" w:hAnsi="Lato" w:cstheme="minorHAnsi"/>
          <w:bCs/>
          <w:color w:val="5DBCAB"/>
          <w:sz w:val="28"/>
          <w:szCs w:val="20"/>
          <w:lang w:val="en-GB" w:eastAsia="en-US" w:bidi="ar-SA"/>
        </w:rPr>
      </w:pPr>
      <w:r w:rsidRPr="00701DC1">
        <w:rPr>
          <w:sz w:val="20"/>
          <w:szCs w:val="16"/>
          <w:lang w:val="en-GB"/>
        </w:rPr>
        <w:t xml:space="preserve">110 </w:t>
      </w:r>
      <w:proofErr w:type="spellStart"/>
      <w:r w:rsidRPr="00701DC1">
        <w:rPr>
          <w:sz w:val="20"/>
          <w:szCs w:val="16"/>
          <w:lang w:val="en-GB"/>
        </w:rPr>
        <w:t>Fulbourn</w:t>
      </w:r>
      <w:proofErr w:type="spellEnd"/>
      <w:r w:rsidRPr="00701DC1">
        <w:rPr>
          <w:sz w:val="20"/>
          <w:szCs w:val="16"/>
          <w:lang w:val="en-GB"/>
        </w:rPr>
        <w:t xml:space="preserve"> Road, Cambridge, England CB1 9NJ. </w:t>
      </w:r>
      <w:r>
        <w:br w:type="page"/>
      </w:r>
    </w:p>
    <w:p w14:paraId="7CD58DAF" w14:textId="51A41CF3" w:rsidR="003922C8" w:rsidRPr="00270488" w:rsidRDefault="003922C8" w:rsidP="002A13EB">
      <w:pPr>
        <w:pStyle w:val="Titre"/>
      </w:pPr>
      <w:r w:rsidRPr="00270488">
        <w:lastRenderedPageBreak/>
        <w:t>Contents</w:t>
      </w:r>
    </w:p>
    <w:p w14:paraId="02E71C73" w14:textId="43F3C7BC" w:rsidR="003939FB" w:rsidRPr="003939FB" w:rsidRDefault="0041617A">
      <w:pPr>
        <w:pStyle w:val="TM2"/>
        <w:rPr>
          <w:rFonts w:cstheme="minorBidi"/>
          <w:b w:val="0"/>
          <w:kern w:val="2"/>
          <w:sz w:val="24"/>
          <w:szCs w:val="24"/>
          <w:lang w:eastAsia="fr-FR" w:bidi="ar-SA"/>
          <w14:ligatures w14:val="standardContextual"/>
        </w:rPr>
      </w:pPr>
      <w:r w:rsidRPr="00B96705">
        <w:rPr>
          <w:rFonts w:ascii="Lato Light" w:hAnsi="Lato Light"/>
          <w:b w:val="0"/>
          <w:sz w:val="22"/>
          <w:lang w:val="en-GB"/>
        </w:rPr>
        <w:fldChar w:fldCharType="begin"/>
      </w:r>
      <w:r w:rsidRPr="00270488">
        <w:rPr>
          <w:rFonts w:ascii="Lato Light" w:hAnsi="Lato Light"/>
          <w:b w:val="0"/>
          <w:lang w:val="en-GB"/>
        </w:rPr>
        <w:instrText xml:space="preserve"> TOC \o "1-3" \f </w:instrText>
      </w:r>
      <w:r w:rsidRPr="00B96705">
        <w:rPr>
          <w:rFonts w:ascii="Lato Light" w:hAnsi="Lato Light"/>
          <w:b w:val="0"/>
          <w:sz w:val="22"/>
          <w:lang w:val="en-GB"/>
        </w:rPr>
        <w:fldChar w:fldCharType="separate"/>
      </w:r>
      <w:r w:rsidR="003939FB" w:rsidRPr="00EE6018">
        <w:rPr>
          <w:rFonts w:ascii="Lato" w:hAnsi="Lato"/>
          <w:bCs/>
          <w:color w:val="000000" w:themeColor="text1"/>
        </w:rPr>
        <w:t>Non-Confidential Proprietary Notice</w:t>
      </w:r>
      <w:r w:rsidR="003939FB">
        <w:tab/>
      </w:r>
      <w:r w:rsidR="003939FB">
        <w:fldChar w:fldCharType="begin"/>
      </w:r>
      <w:r w:rsidR="003939FB">
        <w:instrText xml:space="preserve"> PAGEREF _Toc143627082 \h </w:instrText>
      </w:r>
      <w:r w:rsidR="003939FB">
        <w:fldChar w:fldCharType="separate"/>
      </w:r>
      <w:r w:rsidR="003939FB">
        <w:t>3</w:t>
      </w:r>
      <w:r w:rsidR="003939FB">
        <w:fldChar w:fldCharType="end"/>
      </w:r>
    </w:p>
    <w:p w14:paraId="773B0944" w14:textId="5F6E6385" w:rsidR="003939FB" w:rsidRPr="003939FB" w:rsidRDefault="003939FB">
      <w:pPr>
        <w:pStyle w:val="TM1"/>
        <w:rPr>
          <w:rFonts w:cstheme="minorBidi"/>
          <w:b w:val="0"/>
          <w:kern w:val="2"/>
          <w:sz w:val="24"/>
          <w:szCs w:val="24"/>
          <w:lang w:eastAsia="fr-FR" w:bidi="ar-SA"/>
          <w14:ligatures w14:val="standardContextual"/>
        </w:rPr>
      </w:pPr>
      <w:r>
        <w:t>1</w:t>
      </w:r>
      <w:r w:rsidRPr="003939FB">
        <w:rPr>
          <w:rFonts w:cstheme="minorBidi"/>
          <w:b w:val="0"/>
          <w:kern w:val="2"/>
          <w:sz w:val="24"/>
          <w:szCs w:val="24"/>
          <w:lang w:eastAsia="fr-FR" w:bidi="ar-SA"/>
          <w14:ligatures w14:val="standardContextual"/>
        </w:rPr>
        <w:tab/>
      </w:r>
      <w:r>
        <w:t>About this document</w:t>
      </w:r>
      <w:r>
        <w:tab/>
      </w:r>
      <w:r>
        <w:fldChar w:fldCharType="begin"/>
      </w:r>
      <w:r>
        <w:instrText xml:space="preserve"> PAGEREF _Toc143627083 \h </w:instrText>
      </w:r>
      <w:r>
        <w:fldChar w:fldCharType="separate"/>
      </w:r>
      <w:r>
        <w:t>6</w:t>
      </w:r>
      <w:r>
        <w:fldChar w:fldCharType="end"/>
      </w:r>
    </w:p>
    <w:p w14:paraId="2EDF7D54" w14:textId="2053D1D7"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1.1</w:t>
      </w:r>
      <w:r w:rsidRPr="003939FB">
        <w:rPr>
          <w:rFonts w:cstheme="minorBidi"/>
          <w:b w:val="0"/>
          <w:kern w:val="2"/>
          <w:sz w:val="24"/>
          <w:szCs w:val="24"/>
          <w:lang w:eastAsia="fr-FR" w:bidi="ar-SA"/>
          <w14:ligatures w14:val="standardContextual"/>
        </w:rPr>
        <w:tab/>
      </w:r>
      <w:r>
        <w:t>Current Status and Anticipated Changes</w:t>
      </w:r>
      <w:r>
        <w:tab/>
      </w:r>
      <w:r>
        <w:fldChar w:fldCharType="begin"/>
      </w:r>
      <w:r>
        <w:instrText xml:space="preserve"> PAGEREF _Toc143627084 \h </w:instrText>
      </w:r>
      <w:r>
        <w:fldChar w:fldCharType="separate"/>
      </w:r>
      <w:r>
        <w:t>6</w:t>
      </w:r>
      <w:r>
        <w:fldChar w:fldCharType="end"/>
      </w:r>
    </w:p>
    <w:p w14:paraId="4ED7C114" w14:textId="59050BB2"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1.2</w:t>
      </w:r>
      <w:r w:rsidRPr="003939FB">
        <w:rPr>
          <w:rFonts w:cstheme="minorBidi"/>
          <w:b w:val="0"/>
          <w:kern w:val="2"/>
          <w:sz w:val="24"/>
          <w:szCs w:val="24"/>
          <w:lang w:eastAsia="fr-FR" w:bidi="ar-SA"/>
          <w14:ligatures w14:val="standardContextual"/>
        </w:rPr>
        <w:tab/>
      </w:r>
      <w:r>
        <w:t>Release Information</w:t>
      </w:r>
      <w:r>
        <w:tab/>
      </w:r>
      <w:r>
        <w:fldChar w:fldCharType="begin"/>
      </w:r>
      <w:r>
        <w:instrText xml:space="preserve"> PAGEREF _Toc143627085 \h </w:instrText>
      </w:r>
      <w:r>
        <w:fldChar w:fldCharType="separate"/>
      </w:r>
      <w:r>
        <w:t>6</w:t>
      </w:r>
      <w:r>
        <w:fldChar w:fldCharType="end"/>
      </w:r>
    </w:p>
    <w:p w14:paraId="4616F3A2" w14:textId="2929BAE6"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1.3</w:t>
      </w:r>
      <w:r w:rsidRPr="003939FB">
        <w:rPr>
          <w:rFonts w:cstheme="minorBidi"/>
          <w:b w:val="0"/>
          <w:kern w:val="2"/>
          <w:sz w:val="24"/>
          <w:szCs w:val="24"/>
          <w:lang w:eastAsia="fr-FR" w:bidi="ar-SA"/>
          <w14:ligatures w14:val="standardContextual"/>
        </w:rPr>
        <w:tab/>
      </w:r>
      <w:r>
        <w:t>References</w:t>
      </w:r>
      <w:r>
        <w:tab/>
      </w:r>
      <w:r>
        <w:fldChar w:fldCharType="begin"/>
      </w:r>
      <w:r>
        <w:instrText xml:space="preserve"> PAGEREF _Toc143627086 \h </w:instrText>
      </w:r>
      <w:r>
        <w:fldChar w:fldCharType="separate"/>
      </w:r>
      <w:r>
        <w:t>7</w:t>
      </w:r>
      <w:r>
        <w:fldChar w:fldCharType="end"/>
      </w:r>
    </w:p>
    <w:p w14:paraId="798D5FBF" w14:textId="662579D9" w:rsidR="003939FB" w:rsidRPr="003939FB" w:rsidRDefault="003939FB">
      <w:pPr>
        <w:pStyle w:val="TM3"/>
        <w:tabs>
          <w:tab w:val="left" w:pos="1985"/>
        </w:tabs>
        <w:rPr>
          <w:kern w:val="2"/>
          <w:sz w:val="24"/>
          <w:szCs w:val="24"/>
          <w:lang w:eastAsia="fr-FR" w:bidi="ar-SA"/>
          <w14:ligatures w14:val="standardContextual"/>
        </w:rPr>
      </w:pPr>
      <w:r>
        <w:t>1.3.1</w:t>
      </w:r>
      <w:r w:rsidRPr="003939FB">
        <w:rPr>
          <w:kern w:val="2"/>
          <w:sz w:val="24"/>
          <w:szCs w:val="24"/>
          <w:lang w:eastAsia="fr-FR" w:bidi="ar-SA"/>
          <w14:ligatures w14:val="standardContextual"/>
        </w:rPr>
        <w:tab/>
      </w:r>
      <w:r>
        <w:t>Normative references</w:t>
      </w:r>
      <w:r>
        <w:tab/>
      </w:r>
      <w:r>
        <w:fldChar w:fldCharType="begin"/>
      </w:r>
      <w:r>
        <w:instrText xml:space="preserve"> PAGEREF _Toc143627087 \h </w:instrText>
      </w:r>
      <w:r>
        <w:fldChar w:fldCharType="separate"/>
      </w:r>
      <w:r>
        <w:t>7</w:t>
      </w:r>
      <w:r>
        <w:fldChar w:fldCharType="end"/>
      </w:r>
    </w:p>
    <w:p w14:paraId="3F9F10AE" w14:textId="5B737DDD" w:rsidR="003939FB" w:rsidRPr="003939FB" w:rsidRDefault="003939FB">
      <w:pPr>
        <w:pStyle w:val="TM3"/>
        <w:tabs>
          <w:tab w:val="left" w:pos="1985"/>
        </w:tabs>
        <w:rPr>
          <w:kern w:val="2"/>
          <w:sz w:val="24"/>
          <w:szCs w:val="24"/>
          <w:lang w:eastAsia="fr-FR" w:bidi="ar-SA"/>
          <w14:ligatures w14:val="standardContextual"/>
        </w:rPr>
      </w:pPr>
      <w:r>
        <w:t>1.3.2</w:t>
      </w:r>
      <w:r w:rsidRPr="003939FB">
        <w:rPr>
          <w:kern w:val="2"/>
          <w:sz w:val="24"/>
          <w:szCs w:val="24"/>
          <w:lang w:eastAsia="fr-FR" w:bidi="ar-SA"/>
          <w14:ligatures w14:val="standardContextual"/>
        </w:rPr>
        <w:tab/>
      </w:r>
      <w:r>
        <w:t>Informative references</w:t>
      </w:r>
      <w:r>
        <w:tab/>
      </w:r>
      <w:r>
        <w:fldChar w:fldCharType="begin"/>
      </w:r>
      <w:r>
        <w:instrText xml:space="preserve"> PAGEREF _Toc143627088 \h </w:instrText>
      </w:r>
      <w:r>
        <w:fldChar w:fldCharType="separate"/>
      </w:r>
      <w:r>
        <w:t>7</w:t>
      </w:r>
      <w:r>
        <w:fldChar w:fldCharType="end"/>
      </w:r>
    </w:p>
    <w:p w14:paraId="544FCB6F" w14:textId="210C5FFD"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1.4</w:t>
      </w:r>
      <w:r w:rsidRPr="003939FB">
        <w:rPr>
          <w:rFonts w:cstheme="minorBidi"/>
          <w:b w:val="0"/>
          <w:kern w:val="2"/>
          <w:sz w:val="24"/>
          <w:szCs w:val="24"/>
          <w:lang w:eastAsia="fr-FR" w:bidi="ar-SA"/>
          <w14:ligatures w14:val="standardContextual"/>
        </w:rPr>
        <w:tab/>
      </w:r>
      <w:r>
        <w:t>Terms and Abbreviations</w:t>
      </w:r>
      <w:r>
        <w:tab/>
      </w:r>
      <w:r>
        <w:fldChar w:fldCharType="begin"/>
      </w:r>
      <w:r>
        <w:instrText xml:space="preserve"> PAGEREF _Toc143627089 \h </w:instrText>
      </w:r>
      <w:r>
        <w:fldChar w:fldCharType="separate"/>
      </w:r>
      <w:r>
        <w:t>8</w:t>
      </w:r>
      <w:r>
        <w:fldChar w:fldCharType="end"/>
      </w:r>
    </w:p>
    <w:p w14:paraId="143C5491" w14:textId="79C2584D"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1.5</w:t>
      </w:r>
      <w:r w:rsidRPr="003939FB">
        <w:rPr>
          <w:rFonts w:cstheme="minorBidi"/>
          <w:b w:val="0"/>
          <w:kern w:val="2"/>
          <w:sz w:val="24"/>
          <w:szCs w:val="24"/>
          <w:lang w:eastAsia="fr-FR" w:bidi="ar-SA"/>
          <w14:ligatures w14:val="standardContextual"/>
        </w:rPr>
        <w:tab/>
      </w:r>
      <w:r>
        <w:t>PSA Certified Level 2</w:t>
      </w:r>
      <w:r>
        <w:tab/>
      </w:r>
      <w:r>
        <w:fldChar w:fldCharType="begin"/>
      </w:r>
      <w:r>
        <w:instrText xml:space="preserve"> PAGEREF _Toc143627090 \h </w:instrText>
      </w:r>
      <w:r>
        <w:fldChar w:fldCharType="separate"/>
      </w:r>
      <w:r>
        <w:t>10</w:t>
      </w:r>
      <w:r>
        <w:fldChar w:fldCharType="end"/>
      </w:r>
    </w:p>
    <w:p w14:paraId="69850016" w14:textId="5225DFD2" w:rsidR="003939FB" w:rsidRPr="003939FB" w:rsidRDefault="003939FB">
      <w:pPr>
        <w:pStyle w:val="TM3"/>
        <w:tabs>
          <w:tab w:val="left" w:pos="1985"/>
        </w:tabs>
        <w:rPr>
          <w:kern w:val="2"/>
          <w:sz w:val="24"/>
          <w:szCs w:val="24"/>
          <w:lang w:eastAsia="fr-FR" w:bidi="ar-SA"/>
          <w14:ligatures w14:val="standardContextual"/>
        </w:rPr>
      </w:pPr>
      <w:r>
        <w:t>1.5.1</w:t>
      </w:r>
      <w:r w:rsidRPr="003939FB">
        <w:rPr>
          <w:kern w:val="2"/>
          <w:sz w:val="24"/>
          <w:szCs w:val="24"/>
          <w:lang w:eastAsia="fr-FR" w:bidi="ar-SA"/>
          <w14:ligatures w14:val="standardContextual"/>
        </w:rPr>
        <w:tab/>
      </w:r>
      <w:r>
        <w:t>PSA Certified Level 2 Ready Evaluation</w:t>
      </w:r>
      <w:r>
        <w:tab/>
      </w:r>
      <w:r>
        <w:fldChar w:fldCharType="begin"/>
      </w:r>
      <w:r>
        <w:instrText xml:space="preserve"> PAGEREF _Toc143627091 \h </w:instrText>
      </w:r>
      <w:r>
        <w:fldChar w:fldCharType="separate"/>
      </w:r>
      <w:r>
        <w:t>10</w:t>
      </w:r>
      <w:r>
        <w:fldChar w:fldCharType="end"/>
      </w:r>
    </w:p>
    <w:p w14:paraId="2E613BC9" w14:textId="65F5B64E" w:rsidR="003939FB" w:rsidRPr="003939FB" w:rsidRDefault="003939FB">
      <w:pPr>
        <w:pStyle w:val="TM3"/>
        <w:tabs>
          <w:tab w:val="left" w:pos="1985"/>
        </w:tabs>
        <w:rPr>
          <w:kern w:val="2"/>
          <w:sz w:val="24"/>
          <w:szCs w:val="24"/>
          <w:lang w:eastAsia="fr-FR" w:bidi="ar-SA"/>
          <w14:ligatures w14:val="standardContextual"/>
        </w:rPr>
      </w:pPr>
      <w:r>
        <w:t>1.5.2</w:t>
      </w:r>
      <w:r w:rsidRPr="003939FB">
        <w:rPr>
          <w:kern w:val="2"/>
          <w:sz w:val="24"/>
          <w:szCs w:val="24"/>
          <w:lang w:eastAsia="fr-FR" w:bidi="ar-SA"/>
          <w14:ligatures w14:val="standardContextual"/>
        </w:rPr>
        <w:tab/>
      </w:r>
      <w:r>
        <w:t>PSA Certified Level 2+SE Certification</w:t>
      </w:r>
      <w:r>
        <w:tab/>
      </w:r>
      <w:r>
        <w:fldChar w:fldCharType="begin"/>
      </w:r>
      <w:r>
        <w:instrText xml:space="preserve"> PAGEREF _Toc143627092 \h </w:instrText>
      </w:r>
      <w:r>
        <w:fldChar w:fldCharType="separate"/>
      </w:r>
      <w:r>
        <w:t>11</w:t>
      </w:r>
      <w:r>
        <w:fldChar w:fldCharType="end"/>
      </w:r>
    </w:p>
    <w:p w14:paraId="633F6828" w14:textId="572273C0" w:rsidR="003939FB" w:rsidRPr="003939FB" w:rsidRDefault="003939FB">
      <w:pPr>
        <w:pStyle w:val="TM3"/>
        <w:tabs>
          <w:tab w:val="left" w:pos="1985"/>
        </w:tabs>
        <w:rPr>
          <w:kern w:val="2"/>
          <w:sz w:val="24"/>
          <w:szCs w:val="24"/>
          <w:lang w:eastAsia="fr-FR" w:bidi="ar-SA"/>
          <w14:ligatures w14:val="standardContextual"/>
        </w:rPr>
      </w:pPr>
      <w:r>
        <w:t>1.5.3</w:t>
      </w:r>
      <w:r w:rsidRPr="003939FB">
        <w:rPr>
          <w:kern w:val="2"/>
          <w:sz w:val="24"/>
          <w:szCs w:val="24"/>
          <w:lang w:eastAsia="fr-FR" w:bidi="ar-SA"/>
          <w14:ligatures w14:val="standardContextual"/>
        </w:rPr>
        <w:tab/>
      </w:r>
      <w:r>
        <w:t>PSA Certified RoT Component</w:t>
      </w:r>
      <w:r>
        <w:tab/>
      </w:r>
      <w:r>
        <w:fldChar w:fldCharType="begin"/>
      </w:r>
      <w:r>
        <w:instrText xml:space="preserve"> PAGEREF _Toc143627093 \h </w:instrText>
      </w:r>
      <w:r>
        <w:fldChar w:fldCharType="separate"/>
      </w:r>
      <w:r>
        <w:t>11</w:t>
      </w:r>
      <w:r>
        <w:fldChar w:fldCharType="end"/>
      </w:r>
    </w:p>
    <w:p w14:paraId="128BB414" w14:textId="4F5C032B" w:rsidR="003939FB" w:rsidRPr="003939FB" w:rsidRDefault="003939FB">
      <w:pPr>
        <w:pStyle w:val="TM1"/>
        <w:rPr>
          <w:rFonts w:cstheme="minorBidi"/>
          <w:b w:val="0"/>
          <w:kern w:val="2"/>
          <w:sz w:val="24"/>
          <w:szCs w:val="24"/>
          <w:lang w:eastAsia="fr-FR" w:bidi="ar-SA"/>
          <w14:ligatures w14:val="standardContextual"/>
        </w:rPr>
      </w:pPr>
      <w:r>
        <w:t>2</w:t>
      </w:r>
      <w:r w:rsidRPr="003939FB">
        <w:rPr>
          <w:rFonts w:cstheme="minorBidi"/>
          <w:b w:val="0"/>
          <w:kern w:val="2"/>
          <w:sz w:val="24"/>
          <w:szCs w:val="24"/>
          <w:lang w:eastAsia="fr-FR" w:bidi="ar-SA"/>
          <w14:ligatures w14:val="standardContextual"/>
        </w:rPr>
        <w:tab/>
      </w:r>
      <w:r>
        <w:t>Introduction</w:t>
      </w:r>
      <w:r>
        <w:tab/>
      </w:r>
      <w:r>
        <w:fldChar w:fldCharType="begin"/>
      </w:r>
      <w:r>
        <w:instrText xml:space="preserve"> PAGEREF _Toc143627094 \h </w:instrText>
      </w:r>
      <w:r>
        <w:fldChar w:fldCharType="separate"/>
      </w:r>
      <w:r>
        <w:t>12</w:t>
      </w:r>
      <w:r>
        <w:fldChar w:fldCharType="end"/>
      </w:r>
    </w:p>
    <w:p w14:paraId="14882C2D" w14:textId="4C305294"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2.1</w:t>
      </w:r>
      <w:r w:rsidRPr="003939FB">
        <w:rPr>
          <w:rFonts w:cstheme="minorBidi"/>
          <w:b w:val="0"/>
          <w:kern w:val="2"/>
          <w:sz w:val="24"/>
          <w:szCs w:val="24"/>
          <w:lang w:eastAsia="fr-FR" w:bidi="ar-SA"/>
          <w14:ligatures w14:val="standardContextual"/>
        </w:rPr>
        <w:tab/>
      </w:r>
      <w:r>
        <w:t>SESIP Profile Reference</w:t>
      </w:r>
      <w:r>
        <w:tab/>
      </w:r>
      <w:r>
        <w:fldChar w:fldCharType="begin"/>
      </w:r>
      <w:r>
        <w:instrText xml:space="preserve"> PAGEREF _Toc143627095 \h </w:instrText>
      </w:r>
      <w:r>
        <w:fldChar w:fldCharType="separate"/>
      </w:r>
      <w:r>
        <w:t>12</w:t>
      </w:r>
      <w:r>
        <w:fldChar w:fldCharType="end"/>
      </w:r>
    </w:p>
    <w:p w14:paraId="471363B5" w14:textId="5534268F"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2.2</w:t>
      </w:r>
      <w:r w:rsidRPr="003939FB">
        <w:rPr>
          <w:rFonts w:cstheme="minorBidi"/>
          <w:b w:val="0"/>
          <w:kern w:val="2"/>
          <w:sz w:val="24"/>
          <w:szCs w:val="24"/>
          <w:lang w:eastAsia="fr-FR" w:bidi="ar-SA"/>
          <w14:ligatures w14:val="standardContextual"/>
        </w:rPr>
        <w:tab/>
      </w:r>
      <w:r>
        <w:t>Platform Reference</w:t>
      </w:r>
      <w:r>
        <w:tab/>
      </w:r>
      <w:r>
        <w:fldChar w:fldCharType="begin"/>
      </w:r>
      <w:r>
        <w:instrText xml:space="preserve"> PAGEREF _Toc143627096 \h </w:instrText>
      </w:r>
      <w:r>
        <w:fldChar w:fldCharType="separate"/>
      </w:r>
      <w:r>
        <w:t>13</w:t>
      </w:r>
      <w:r>
        <w:fldChar w:fldCharType="end"/>
      </w:r>
    </w:p>
    <w:p w14:paraId="4DE4FAC8" w14:textId="4EB56635"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2.3</w:t>
      </w:r>
      <w:r w:rsidRPr="003939FB">
        <w:rPr>
          <w:rFonts w:cstheme="minorBidi"/>
          <w:b w:val="0"/>
          <w:kern w:val="2"/>
          <w:sz w:val="24"/>
          <w:szCs w:val="24"/>
          <w:lang w:eastAsia="fr-FR" w:bidi="ar-SA"/>
          <w14:ligatures w14:val="standardContextual"/>
        </w:rPr>
        <w:tab/>
      </w:r>
      <w:r>
        <w:t>Included Guidance Documents</w:t>
      </w:r>
      <w:r>
        <w:tab/>
      </w:r>
      <w:r>
        <w:fldChar w:fldCharType="begin"/>
      </w:r>
      <w:r>
        <w:instrText xml:space="preserve"> PAGEREF _Toc143627097 \h </w:instrText>
      </w:r>
      <w:r>
        <w:fldChar w:fldCharType="separate"/>
      </w:r>
      <w:r>
        <w:t>13</w:t>
      </w:r>
      <w:r>
        <w:fldChar w:fldCharType="end"/>
      </w:r>
    </w:p>
    <w:p w14:paraId="6475B74D" w14:textId="5B6CB487"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2.4</w:t>
      </w:r>
      <w:r w:rsidRPr="003939FB">
        <w:rPr>
          <w:rFonts w:cstheme="minorBidi"/>
          <w:b w:val="0"/>
          <w:kern w:val="2"/>
          <w:sz w:val="24"/>
          <w:szCs w:val="24"/>
          <w:lang w:eastAsia="fr-FR" w:bidi="ar-SA"/>
          <w14:ligatures w14:val="standardContextual"/>
        </w:rPr>
        <w:tab/>
      </w:r>
      <w:r>
        <w:t>Platform Functional Overview and Description</w:t>
      </w:r>
      <w:r>
        <w:tab/>
      </w:r>
      <w:r>
        <w:fldChar w:fldCharType="begin"/>
      </w:r>
      <w:r>
        <w:instrText xml:space="preserve"> PAGEREF _Toc143627098 \h </w:instrText>
      </w:r>
      <w:r>
        <w:fldChar w:fldCharType="separate"/>
      </w:r>
      <w:r>
        <w:t>13</w:t>
      </w:r>
      <w:r>
        <w:fldChar w:fldCharType="end"/>
      </w:r>
    </w:p>
    <w:p w14:paraId="1305ED5A" w14:textId="34348A1A" w:rsidR="003939FB" w:rsidRPr="003939FB" w:rsidRDefault="003939FB">
      <w:pPr>
        <w:pStyle w:val="TM3"/>
        <w:tabs>
          <w:tab w:val="left" w:pos="1985"/>
        </w:tabs>
        <w:rPr>
          <w:kern w:val="2"/>
          <w:sz w:val="24"/>
          <w:szCs w:val="24"/>
          <w:lang w:eastAsia="fr-FR" w:bidi="ar-SA"/>
          <w14:ligatures w14:val="standardContextual"/>
        </w:rPr>
      </w:pPr>
      <w:r>
        <w:t>2.4.1</w:t>
      </w:r>
      <w:r w:rsidRPr="003939FB">
        <w:rPr>
          <w:kern w:val="2"/>
          <w:sz w:val="24"/>
          <w:szCs w:val="24"/>
          <w:lang w:eastAsia="fr-FR" w:bidi="ar-SA"/>
          <w14:ligatures w14:val="standardContextual"/>
        </w:rPr>
        <w:tab/>
      </w:r>
      <w:r>
        <w:t>Platform Type</w:t>
      </w:r>
      <w:r>
        <w:tab/>
      </w:r>
      <w:r>
        <w:fldChar w:fldCharType="begin"/>
      </w:r>
      <w:r>
        <w:instrText xml:space="preserve"> PAGEREF _Toc143627099 \h </w:instrText>
      </w:r>
      <w:r>
        <w:fldChar w:fldCharType="separate"/>
      </w:r>
      <w:r>
        <w:t>13</w:t>
      </w:r>
      <w:r>
        <w:fldChar w:fldCharType="end"/>
      </w:r>
    </w:p>
    <w:p w14:paraId="656F4A25" w14:textId="2936845E" w:rsidR="003939FB" w:rsidRPr="003939FB" w:rsidRDefault="003939FB">
      <w:pPr>
        <w:pStyle w:val="TM3"/>
        <w:tabs>
          <w:tab w:val="left" w:pos="1985"/>
        </w:tabs>
        <w:rPr>
          <w:kern w:val="2"/>
          <w:sz w:val="24"/>
          <w:szCs w:val="24"/>
          <w:lang w:eastAsia="fr-FR" w:bidi="ar-SA"/>
          <w14:ligatures w14:val="standardContextual"/>
        </w:rPr>
      </w:pPr>
      <w:r>
        <w:t>2.4.2</w:t>
      </w:r>
      <w:r w:rsidRPr="003939FB">
        <w:rPr>
          <w:kern w:val="2"/>
          <w:sz w:val="24"/>
          <w:szCs w:val="24"/>
          <w:lang w:eastAsia="fr-FR" w:bidi="ar-SA"/>
          <w14:ligatures w14:val="standardContextual"/>
        </w:rPr>
        <w:tab/>
      </w:r>
      <w:r>
        <w:t>Physical Scope</w:t>
      </w:r>
      <w:r>
        <w:tab/>
      </w:r>
      <w:r>
        <w:fldChar w:fldCharType="begin"/>
      </w:r>
      <w:r>
        <w:instrText xml:space="preserve"> PAGEREF _Toc143627100 \h </w:instrText>
      </w:r>
      <w:r>
        <w:fldChar w:fldCharType="separate"/>
      </w:r>
      <w:r>
        <w:t>14</w:t>
      </w:r>
      <w:r>
        <w:fldChar w:fldCharType="end"/>
      </w:r>
    </w:p>
    <w:p w14:paraId="797C4CF9" w14:textId="069B21EB" w:rsidR="003939FB" w:rsidRPr="003939FB" w:rsidRDefault="003939FB">
      <w:pPr>
        <w:pStyle w:val="TM3"/>
        <w:tabs>
          <w:tab w:val="left" w:pos="1985"/>
        </w:tabs>
        <w:rPr>
          <w:kern w:val="2"/>
          <w:sz w:val="24"/>
          <w:szCs w:val="24"/>
          <w:lang w:eastAsia="fr-FR" w:bidi="ar-SA"/>
          <w14:ligatures w14:val="standardContextual"/>
        </w:rPr>
      </w:pPr>
      <w:r>
        <w:t>2.4.3</w:t>
      </w:r>
      <w:r w:rsidRPr="003939FB">
        <w:rPr>
          <w:kern w:val="2"/>
          <w:sz w:val="24"/>
          <w:szCs w:val="24"/>
          <w:lang w:eastAsia="fr-FR" w:bidi="ar-SA"/>
          <w14:ligatures w14:val="standardContextual"/>
        </w:rPr>
        <w:tab/>
      </w:r>
      <w:r>
        <w:t>Logical Scope</w:t>
      </w:r>
      <w:r>
        <w:tab/>
      </w:r>
      <w:r>
        <w:fldChar w:fldCharType="begin"/>
      </w:r>
      <w:r>
        <w:instrText xml:space="preserve"> PAGEREF _Toc143627101 \h </w:instrText>
      </w:r>
      <w:r>
        <w:fldChar w:fldCharType="separate"/>
      </w:r>
      <w:r>
        <w:t>14</w:t>
      </w:r>
      <w:r>
        <w:fldChar w:fldCharType="end"/>
      </w:r>
    </w:p>
    <w:p w14:paraId="30A1DD00" w14:textId="703BAD54" w:rsidR="003939FB" w:rsidRPr="003939FB" w:rsidRDefault="003939FB">
      <w:pPr>
        <w:pStyle w:val="TM3"/>
        <w:tabs>
          <w:tab w:val="left" w:pos="1985"/>
        </w:tabs>
        <w:rPr>
          <w:kern w:val="2"/>
          <w:sz w:val="24"/>
          <w:szCs w:val="24"/>
          <w:lang w:eastAsia="fr-FR" w:bidi="ar-SA"/>
          <w14:ligatures w14:val="standardContextual"/>
        </w:rPr>
      </w:pPr>
      <w:r>
        <w:t>2.4.4</w:t>
      </w:r>
      <w:r w:rsidRPr="003939FB">
        <w:rPr>
          <w:kern w:val="2"/>
          <w:sz w:val="24"/>
          <w:szCs w:val="24"/>
          <w:lang w:eastAsia="fr-FR" w:bidi="ar-SA"/>
          <w14:ligatures w14:val="standardContextual"/>
        </w:rPr>
        <w:tab/>
      </w:r>
      <w:r>
        <w:t>Usage and Major Security Features</w:t>
      </w:r>
      <w:r>
        <w:tab/>
      </w:r>
      <w:r>
        <w:fldChar w:fldCharType="begin"/>
      </w:r>
      <w:r>
        <w:instrText xml:space="preserve"> PAGEREF _Toc143627102 \h </w:instrText>
      </w:r>
      <w:r>
        <w:fldChar w:fldCharType="separate"/>
      </w:r>
      <w:r>
        <w:t>15</w:t>
      </w:r>
      <w:r>
        <w:fldChar w:fldCharType="end"/>
      </w:r>
    </w:p>
    <w:p w14:paraId="4CA81C18" w14:textId="7BDF2A8B" w:rsidR="003939FB" w:rsidRPr="003939FB" w:rsidRDefault="003939FB">
      <w:pPr>
        <w:pStyle w:val="TM3"/>
        <w:tabs>
          <w:tab w:val="left" w:pos="1985"/>
        </w:tabs>
        <w:rPr>
          <w:kern w:val="2"/>
          <w:sz w:val="24"/>
          <w:szCs w:val="24"/>
          <w:lang w:eastAsia="fr-FR" w:bidi="ar-SA"/>
          <w14:ligatures w14:val="standardContextual"/>
        </w:rPr>
      </w:pPr>
      <w:r>
        <w:t>2.4.5</w:t>
      </w:r>
      <w:r w:rsidRPr="003939FB">
        <w:rPr>
          <w:kern w:val="2"/>
          <w:sz w:val="24"/>
          <w:szCs w:val="24"/>
          <w:lang w:eastAsia="fr-FR" w:bidi="ar-SA"/>
          <w14:ligatures w14:val="standardContextual"/>
        </w:rPr>
        <w:tab/>
      </w:r>
      <w:r>
        <w:t>Required Hardware/Software/Firmware</w:t>
      </w:r>
      <w:r>
        <w:tab/>
      </w:r>
      <w:r>
        <w:fldChar w:fldCharType="begin"/>
      </w:r>
      <w:r>
        <w:instrText xml:space="preserve"> PAGEREF _Toc143627103 \h </w:instrText>
      </w:r>
      <w:r>
        <w:fldChar w:fldCharType="separate"/>
      </w:r>
      <w:r>
        <w:t>15</w:t>
      </w:r>
      <w:r>
        <w:fldChar w:fldCharType="end"/>
      </w:r>
    </w:p>
    <w:p w14:paraId="684AAF6A" w14:textId="533B2432" w:rsidR="003939FB" w:rsidRPr="003939FB" w:rsidRDefault="003939FB">
      <w:pPr>
        <w:pStyle w:val="TM1"/>
        <w:rPr>
          <w:rFonts w:cstheme="minorBidi"/>
          <w:b w:val="0"/>
          <w:kern w:val="2"/>
          <w:sz w:val="24"/>
          <w:szCs w:val="24"/>
          <w:lang w:eastAsia="fr-FR" w:bidi="ar-SA"/>
          <w14:ligatures w14:val="standardContextual"/>
        </w:rPr>
      </w:pPr>
      <w:r>
        <w:t>3</w:t>
      </w:r>
      <w:r w:rsidRPr="003939FB">
        <w:rPr>
          <w:rFonts w:cstheme="minorBidi"/>
          <w:b w:val="0"/>
          <w:kern w:val="2"/>
          <w:sz w:val="24"/>
          <w:szCs w:val="24"/>
          <w:lang w:eastAsia="fr-FR" w:bidi="ar-SA"/>
          <w14:ligatures w14:val="standardContextual"/>
        </w:rPr>
        <w:tab/>
      </w:r>
      <w:r>
        <w:t>Security Objectives for the operational environment</w:t>
      </w:r>
      <w:r>
        <w:tab/>
      </w:r>
      <w:r>
        <w:fldChar w:fldCharType="begin"/>
      </w:r>
      <w:r>
        <w:instrText xml:space="preserve"> PAGEREF _Toc143627104 \h </w:instrText>
      </w:r>
      <w:r>
        <w:fldChar w:fldCharType="separate"/>
      </w:r>
      <w:r>
        <w:t>16</w:t>
      </w:r>
      <w:r>
        <w:fldChar w:fldCharType="end"/>
      </w:r>
    </w:p>
    <w:p w14:paraId="14386887" w14:textId="546D6094" w:rsidR="003939FB" w:rsidRPr="003939FB" w:rsidRDefault="003939FB">
      <w:pPr>
        <w:pStyle w:val="TM1"/>
        <w:rPr>
          <w:rFonts w:cstheme="minorBidi"/>
          <w:b w:val="0"/>
          <w:kern w:val="2"/>
          <w:sz w:val="24"/>
          <w:szCs w:val="24"/>
          <w:lang w:eastAsia="fr-FR" w:bidi="ar-SA"/>
          <w14:ligatures w14:val="standardContextual"/>
        </w:rPr>
      </w:pPr>
      <w:r>
        <w:t>4</w:t>
      </w:r>
      <w:r w:rsidRPr="003939FB">
        <w:rPr>
          <w:rFonts w:cstheme="minorBidi"/>
          <w:b w:val="0"/>
          <w:kern w:val="2"/>
          <w:sz w:val="24"/>
          <w:szCs w:val="24"/>
          <w:lang w:eastAsia="fr-FR" w:bidi="ar-SA"/>
          <w14:ligatures w14:val="standardContextual"/>
        </w:rPr>
        <w:tab/>
      </w:r>
      <w:r>
        <w:t>Security Requirements and Implementation</w:t>
      </w:r>
      <w:r>
        <w:tab/>
      </w:r>
      <w:r>
        <w:fldChar w:fldCharType="begin"/>
      </w:r>
      <w:r>
        <w:instrText xml:space="preserve"> PAGEREF _Toc143627105 \h </w:instrText>
      </w:r>
      <w:r>
        <w:fldChar w:fldCharType="separate"/>
      </w:r>
      <w:r>
        <w:t>17</w:t>
      </w:r>
      <w:r>
        <w:fldChar w:fldCharType="end"/>
      </w:r>
    </w:p>
    <w:p w14:paraId="530EAF8D" w14:textId="5600BBF3"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4.1</w:t>
      </w:r>
      <w:r w:rsidRPr="003939FB">
        <w:rPr>
          <w:rFonts w:cstheme="minorBidi"/>
          <w:b w:val="0"/>
          <w:kern w:val="2"/>
          <w:sz w:val="24"/>
          <w:szCs w:val="24"/>
          <w:lang w:eastAsia="fr-FR" w:bidi="ar-SA"/>
          <w14:ligatures w14:val="standardContextual"/>
        </w:rPr>
        <w:tab/>
      </w:r>
      <w:r>
        <w:t>Security Assurance Requirements</w:t>
      </w:r>
      <w:r>
        <w:tab/>
      </w:r>
      <w:r>
        <w:fldChar w:fldCharType="begin"/>
      </w:r>
      <w:r>
        <w:instrText xml:space="preserve"> PAGEREF _Toc143627106 \h </w:instrText>
      </w:r>
      <w:r>
        <w:fldChar w:fldCharType="separate"/>
      </w:r>
      <w:r>
        <w:t>17</w:t>
      </w:r>
      <w:r>
        <w:fldChar w:fldCharType="end"/>
      </w:r>
    </w:p>
    <w:p w14:paraId="75718A03" w14:textId="64C76B02" w:rsidR="003939FB" w:rsidRPr="003939FB" w:rsidRDefault="003939FB">
      <w:pPr>
        <w:pStyle w:val="TM3"/>
        <w:tabs>
          <w:tab w:val="left" w:pos="1985"/>
        </w:tabs>
        <w:rPr>
          <w:kern w:val="2"/>
          <w:sz w:val="24"/>
          <w:szCs w:val="24"/>
          <w:lang w:eastAsia="fr-FR" w:bidi="ar-SA"/>
          <w14:ligatures w14:val="standardContextual"/>
        </w:rPr>
      </w:pPr>
      <w:r>
        <w:t>4.1.1</w:t>
      </w:r>
      <w:r w:rsidRPr="003939FB">
        <w:rPr>
          <w:kern w:val="2"/>
          <w:sz w:val="24"/>
          <w:szCs w:val="24"/>
          <w:lang w:eastAsia="fr-FR" w:bidi="ar-SA"/>
          <w14:ligatures w14:val="standardContextual"/>
        </w:rPr>
        <w:tab/>
      </w:r>
      <w:r>
        <w:t>Flaw Reporting Procedure (ALC_FLR.2)</w:t>
      </w:r>
      <w:r>
        <w:tab/>
      </w:r>
      <w:r>
        <w:fldChar w:fldCharType="begin"/>
      </w:r>
      <w:r>
        <w:instrText xml:space="preserve"> PAGEREF _Toc143627107 \h </w:instrText>
      </w:r>
      <w:r>
        <w:fldChar w:fldCharType="separate"/>
      </w:r>
      <w:r>
        <w:t>17</w:t>
      </w:r>
      <w:r>
        <w:fldChar w:fldCharType="end"/>
      </w:r>
    </w:p>
    <w:p w14:paraId="1FC89478" w14:textId="1355CF62"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4.2</w:t>
      </w:r>
      <w:r w:rsidRPr="003939FB">
        <w:rPr>
          <w:rFonts w:cstheme="minorBidi"/>
          <w:b w:val="0"/>
          <w:kern w:val="2"/>
          <w:sz w:val="24"/>
          <w:szCs w:val="24"/>
          <w:lang w:eastAsia="fr-FR" w:bidi="ar-SA"/>
          <w14:ligatures w14:val="standardContextual"/>
        </w:rPr>
        <w:tab/>
      </w:r>
      <w:r>
        <w:t>Base PP Security Functional Requirements</w:t>
      </w:r>
      <w:r>
        <w:tab/>
      </w:r>
      <w:r>
        <w:fldChar w:fldCharType="begin"/>
      </w:r>
      <w:r>
        <w:instrText xml:space="preserve"> PAGEREF _Toc143627108 \h </w:instrText>
      </w:r>
      <w:r>
        <w:fldChar w:fldCharType="separate"/>
      </w:r>
      <w:r>
        <w:t>17</w:t>
      </w:r>
      <w:r>
        <w:fldChar w:fldCharType="end"/>
      </w:r>
    </w:p>
    <w:p w14:paraId="6CF49157" w14:textId="00207556" w:rsidR="003939FB" w:rsidRPr="003939FB" w:rsidRDefault="003939FB">
      <w:pPr>
        <w:pStyle w:val="TM3"/>
        <w:tabs>
          <w:tab w:val="left" w:pos="1985"/>
        </w:tabs>
        <w:rPr>
          <w:kern w:val="2"/>
          <w:sz w:val="24"/>
          <w:szCs w:val="24"/>
          <w:lang w:eastAsia="fr-FR" w:bidi="ar-SA"/>
          <w14:ligatures w14:val="standardContextual"/>
        </w:rPr>
      </w:pPr>
      <w:r>
        <w:t>4.2.1</w:t>
      </w:r>
      <w:r w:rsidRPr="003939FB">
        <w:rPr>
          <w:kern w:val="2"/>
          <w:sz w:val="24"/>
          <w:szCs w:val="24"/>
          <w:lang w:eastAsia="fr-FR" w:bidi="ar-SA"/>
          <w14:ligatures w14:val="standardContextual"/>
        </w:rPr>
        <w:tab/>
      </w:r>
      <w:r>
        <w:t>Verification of Platform Identity</w:t>
      </w:r>
      <w:r>
        <w:tab/>
      </w:r>
      <w:r>
        <w:fldChar w:fldCharType="begin"/>
      </w:r>
      <w:r>
        <w:instrText xml:space="preserve"> PAGEREF _Toc143627109 \h </w:instrText>
      </w:r>
      <w:r>
        <w:fldChar w:fldCharType="separate"/>
      </w:r>
      <w:r>
        <w:t>17</w:t>
      </w:r>
      <w:r>
        <w:fldChar w:fldCharType="end"/>
      </w:r>
    </w:p>
    <w:p w14:paraId="7D7896F6" w14:textId="18F6D225" w:rsidR="003939FB" w:rsidRPr="003939FB" w:rsidRDefault="003939FB">
      <w:pPr>
        <w:pStyle w:val="TM3"/>
        <w:tabs>
          <w:tab w:val="left" w:pos="1985"/>
        </w:tabs>
        <w:rPr>
          <w:kern w:val="2"/>
          <w:sz w:val="24"/>
          <w:szCs w:val="24"/>
          <w:lang w:eastAsia="fr-FR" w:bidi="ar-SA"/>
          <w14:ligatures w14:val="standardContextual"/>
        </w:rPr>
      </w:pPr>
      <w:r>
        <w:t>4.2.2</w:t>
      </w:r>
      <w:r w:rsidRPr="003939FB">
        <w:rPr>
          <w:kern w:val="2"/>
          <w:sz w:val="24"/>
          <w:szCs w:val="24"/>
          <w:lang w:eastAsia="fr-FR" w:bidi="ar-SA"/>
          <w14:ligatures w14:val="standardContextual"/>
        </w:rPr>
        <w:tab/>
      </w:r>
      <w:r>
        <w:t>Verification of Platform Instance Identity</w:t>
      </w:r>
      <w:r>
        <w:tab/>
      </w:r>
      <w:r>
        <w:fldChar w:fldCharType="begin"/>
      </w:r>
      <w:r>
        <w:instrText xml:space="preserve"> PAGEREF _Toc143627110 \h </w:instrText>
      </w:r>
      <w:r>
        <w:fldChar w:fldCharType="separate"/>
      </w:r>
      <w:r>
        <w:t>17</w:t>
      </w:r>
      <w:r>
        <w:fldChar w:fldCharType="end"/>
      </w:r>
    </w:p>
    <w:p w14:paraId="16444BD6" w14:textId="25E23C2B" w:rsidR="003939FB" w:rsidRPr="003939FB" w:rsidRDefault="003939FB">
      <w:pPr>
        <w:pStyle w:val="TM3"/>
        <w:tabs>
          <w:tab w:val="left" w:pos="1985"/>
        </w:tabs>
        <w:rPr>
          <w:kern w:val="2"/>
          <w:sz w:val="24"/>
          <w:szCs w:val="24"/>
          <w:lang w:eastAsia="fr-FR" w:bidi="ar-SA"/>
          <w14:ligatures w14:val="standardContextual"/>
        </w:rPr>
      </w:pPr>
      <w:r>
        <w:t>4.2.3</w:t>
      </w:r>
      <w:r w:rsidRPr="003939FB">
        <w:rPr>
          <w:kern w:val="2"/>
          <w:sz w:val="24"/>
          <w:szCs w:val="24"/>
          <w:lang w:eastAsia="fr-FR" w:bidi="ar-SA"/>
          <w14:ligatures w14:val="standardContextual"/>
        </w:rPr>
        <w:tab/>
      </w:r>
      <w:r>
        <w:t>Attestation of Platform Genuineness</w:t>
      </w:r>
      <w:r>
        <w:tab/>
      </w:r>
      <w:r>
        <w:fldChar w:fldCharType="begin"/>
      </w:r>
      <w:r>
        <w:instrText xml:space="preserve"> PAGEREF _Toc143627111 \h </w:instrText>
      </w:r>
      <w:r>
        <w:fldChar w:fldCharType="separate"/>
      </w:r>
      <w:r>
        <w:t>17</w:t>
      </w:r>
      <w:r>
        <w:fldChar w:fldCharType="end"/>
      </w:r>
    </w:p>
    <w:p w14:paraId="551E1CF1" w14:textId="52BD8EC0" w:rsidR="003939FB" w:rsidRPr="003939FB" w:rsidRDefault="003939FB">
      <w:pPr>
        <w:pStyle w:val="TM3"/>
        <w:tabs>
          <w:tab w:val="left" w:pos="1985"/>
        </w:tabs>
        <w:rPr>
          <w:kern w:val="2"/>
          <w:sz w:val="24"/>
          <w:szCs w:val="24"/>
          <w:lang w:eastAsia="fr-FR" w:bidi="ar-SA"/>
          <w14:ligatures w14:val="standardContextual"/>
        </w:rPr>
      </w:pPr>
      <w:r>
        <w:t>4.2.4</w:t>
      </w:r>
      <w:r w:rsidRPr="003939FB">
        <w:rPr>
          <w:kern w:val="2"/>
          <w:sz w:val="24"/>
          <w:szCs w:val="24"/>
          <w:lang w:eastAsia="fr-FR" w:bidi="ar-SA"/>
          <w14:ligatures w14:val="standardContextual"/>
        </w:rPr>
        <w:tab/>
      </w:r>
      <w:r>
        <w:t>Secure Initialization of Platform</w:t>
      </w:r>
      <w:r>
        <w:tab/>
      </w:r>
      <w:r>
        <w:fldChar w:fldCharType="begin"/>
      </w:r>
      <w:r>
        <w:instrText xml:space="preserve"> PAGEREF _Toc143627112 \h </w:instrText>
      </w:r>
      <w:r>
        <w:fldChar w:fldCharType="separate"/>
      </w:r>
      <w:r>
        <w:t>18</w:t>
      </w:r>
      <w:r>
        <w:fldChar w:fldCharType="end"/>
      </w:r>
    </w:p>
    <w:p w14:paraId="7F493F56" w14:textId="048ED09D" w:rsidR="003939FB" w:rsidRPr="003939FB" w:rsidRDefault="003939FB">
      <w:pPr>
        <w:pStyle w:val="TM3"/>
        <w:tabs>
          <w:tab w:val="left" w:pos="1985"/>
        </w:tabs>
        <w:rPr>
          <w:kern w:val="2"/>
          <w:sz w:val="24"/>
          <w:szCs w:val="24"/>
          <w:lang w:eastAsia="fr-FR" w:bidi="ar-SA"/>
          <w14:ligatures w14:val="standardContextual"/>
        </w:rPr>
      </w:pPr>
      <w:r>
        <w:t>4.2.5</w:t>
      </w:r>
      <w:r w:rsidRPr="003939FB">
        <w:rPr>
          <w:kern w:val="2"/>
          <w:sz w:val="24"/>
          <w:szCs w:val="24"/>
          <w:lang w:eastAsia="fr-FR" w:bidi="ar-SA"/>
          <w14:ligatures w14:val="standardContextual"/>
        </w:rPr>
        <w:tab/>
      </w:r>
      <w:r>
        <w:t>Attestation of Platform State</w:t>
      </w:r>
      <w:r>
        <w:tab/>
      </w:r>
      <w:r>
        <w:fldChar w:fldCharType="begin"/>
      </w:r>
      <w:r>
        <w:instrText xml:space="preserve"> PAGEREF _Toc143627113 \h </w:instrText>
      </w:r>
      <w:r>
        <w:fldChar w:fldCharType="separate"/>
      </w:r>
      <w:r>
        <w:t>18</w:t>
      </w:r>
      <w:r>
        <w:fldChar w:fldCharType="end"/>
      </w:r>
    </w:p>
    <w:p w14:paraId="380FB4C3" w14:textId="0B7FD64D" w:rsidR="003939FB" w:rsidRPr="003939FB" w:rsidRDefault="003939FB">
      <w:pPr>
        <w:pStyle w:val="TM3"/>
        <w:tabs>
          <w:tab w:val="left" w:pos="1985"/>
        </w:tabs>
        <w:rPr>
          <w:kern w:val="2"/>
          <w:sz w:val="24"/>
          <w:szCs w:val="24"/>
          <w:lang w:eastAsia="fr-FR" w:bidi="ar-SA"/>
          <w14:ligatures w14:val="standardContextual"/>
        </w:rPr>
      </w:pPr>
      <w:r>
        <w:t>4.2.6</w:t>
      </w:r>
      <w:r w:rsidRPr="003939FB">
        <w:rPr>
          <w:kern w:val="2"/>
          <w:sz w:val="24"/>
          <w:szCs w:val="24"/>
          <w:lang w:eastAsia="fr-FR" w:bidi="ar-SA"/>
          <w14:ligatures w14:val="standardContextual"/>
        </w:rPr>
        <w:tab/>
      </w:r>
      <w:r>
        <w:t>Secure Update of Platform</w:t>
      </w:r>
      <w:r>
        <w:tab/>
      </w:r>
      <w:r>
        <w:fldChar w:fldCharType="begin"/>
      </w:r>
      <w:r>
        <w:instrText xml:space="preserve"> PAGEREF _Toc143627114 \h </w:instrText>
      </w:r>
      <w:r>
        <w:fldChar w:fldCharType="separate"/>
      </w:r>
      <w:r>
        <w:t>18</w:t>
      </w:r>
      <w:r>
        <w:fldChar w:fldCharType="end"/>
      </w:r>
    </w:p>
    <w:p w14:paraId="4D9673AE" w14:textId="1D77068A" w:rsidR="003939FB" w:rsidRPr="003939FB" w:rsidRDefault="003939FB">
      <w:pPr>
        <w:pStyle w:val="TM3"/>
        <w:tabs>
          <w:tab w:val="left" w:pos="1985"/>
        </w:tabs>
        <w:rPr>
          <w:kern w:val="2"/>
          <w:sz w:val="24"/>
          <w:szCs w:val="24"/>
          <w:lang w:eastAsia="fr-FR" w:bidi="ar-SA"/>
          <w14:ligatures w14:val="standardContextual"/>
        </w:rPr>
      </w:pPr>
      <w:r>
        <w:t>4.2.7</w:t>
      </w:r>
      <w:r w:rsidRPr="003939FB">
        <w:rPr>
          <w:kern w:val="2"/>
          <w:sz w:val="24"/>
          <w:szCs w:val="24"/>
          <w:lang w:eastAsia="fr-FR" w:bidi="ar-SA"/>
          <w14:ligatures w14:val="standardContextual"/>
        </w:rPr>
        <w:tab/>
      </w:r>
      <w:r>
        <w:t>Software Attacker Resistance: Isolation of Platform (between SPE and NSPE)</w:t>
      </w:r>
      <w:r>
        <w:tab/>
      </w:r>
      <w:r>
        <w:fldChar w:fldCharType="begin"/>
      </w:r>
      <w:r>
        <w:instrText xml:space="preserve"> PAGEREF _Toc143627115 \h </w:instrText>
      </w:r>
      <w:r>
        <w:fldChar w:fldCharType="separate"/>
      </w:r>
      <w:r>
        <w:t>18</w:t>
      </w:r>
      <w:r>
        <w:fldChar w:fldCharType="end"/>
      </w:r>
    </w:p>
    <w:p w14:paraId="1FE0C80F" w14:textId="68A88D07" w:rsidR="003939FB" w:rsidRPr="003939FB" w:rsidRDefault="003939FB">
      <w:pPr>
        <w:pStyle w:val="TM3"/>
        <w:tabs>
          <w:tab w:val="left" w:pos="1985"/>
        </w:tabs>
        <w:rPr>
          <w:kern w:val="2"/>
          <w:sz w:val="24"/>
          <w:szCs w:val="24"/>
          <w:lang w:eastAsia="fr-FR" w:bidi="ar-SA"/>
          <w14:ligatures w14:val="standardContextual"/>
        </w:rPr>
      </w:pPr>
      <w:r>
        <w:lastRenderedPageBreak/>
        <w:t>4.2.8</w:t>
      </w:r>
      <w:r w:rsidRPr="003939FB">
        <w:rPr>
          <w:kern w:val="2"/>
          <w:sz w:val="24"/>
          <w:szCs w:val="24"/>
          <w:lang w:eastAsia="fr-FR" w:bidi="ar-SA"/>
          <w14:ligatures w14:val="standardContextual"/>
        </w:rPr>
        <w:tab/>
      </w:r>
      <w:r>
        <w:t>Software Attacker Resistance: Isolation of Platform (between PSA-RoT and Application Root of Trust Services)</w:t>
      </w:r>
      <w:r>
        <w:tab/>
      </w:r>
      <w:r>
        <w:fldChar w:fldCharType="begin"/>
      </w:r>
      <w:r>
        <w:instrText xml:space="preserve"> PAGEREF _Toc143627116 \h </w:instrText>
      </w:r>
      <w:r>
        <w:fldChar w:fldCharType="separate"/>
      </w:r>
      <w:r>
        <w:t>19</w:t>
      </w:r>
      <w:r>
        <w:fldChar w:fldCharType="end"/>
      </w:r>
    </w:p>
    <w:p w14:paraId="0D67A5DE" w14:textId="534ACFC4" w:rsidR="003939FB" w:rsidRPr="003939FB" w:rsidRDefault="003939FB">
      <w:pPr>
        <w:pStyle w:val="TM3"/>
        <w:tabs>
          <w:tab w:val="left" w:pos="1985"/>
        </w:tabs>
        <w:rPr>
          <w:kern w:val="2"/>
          <w:sz w:val="24"/>
          <w:szCs w:val="24"/>
          <w:lang w:eastAsia="fr-FR" w:bidi="ar-SA"/>
          <w14:ligatures w14:val="standardContextual"/>
        </w:rPr>
      </w:pPr>
      <w:r>
        <w:t>4.2.9</w:t>
      </w:r>
      <w:r w:rsidRPr="003939FB">
        <w:rPr>
          <w:kern w:val="2"/>
          <w:sz w:val="24"/>
          <w:szCs w:val="24"/>
          <w:lang w:eastAsia="fr-FR" w:bidi="ar-SA"/>
          <w14:ligatures w14:val="standardContextual"/>
        </w:rPr>
        <w:tab/>
      </w:r>
      <w:r>
        <w:t>Cryptographic Operation</w:t>
      </w:r>
      <w:r>
        <w:tab/>
      </w:r>
      <w:r>
        <w:fldChar w:fldCharType="begin"/>
      </w:r>
      <w:r>
        <w:instrText xml:space="preserve"> PAGEREF _Toc143627117 \h </w:instrText>
      </w:r>
      <w:r>
        <w:fldChar w:fldCharType="separate"/>
      </w:r>
      <w:r>
        <w:t>19</w:t>
      </w:r>
      <w:r>
        <w:fldChar w:fldCharType="end"/>
      </w:r>
    </w:p>
    <w:p w14:paraId="5C52F4E3" w14:textId="51929AD6" w:rsidR="003939FB" w:rsidRPr="003939FB" w:rsidRDefault="003939FB">
      <w:pPr>
        <w:pStyle w:val="TM3"/>
        <w:tabs>
          <w:tab w:val="left" w:pos="2022"/>
        </w:tabs>
        <w:rPr>
          <w:kern w:val="2"/>
          <w:sz w:val="24"/>
          <w:szCs w:val="24"/>
          <w:lang w:eastAsia="fr-FR" w:bidi="ar-SA"/>
          <w14:ligatures w14:val="standardContextual"/>
        </w:rPr>
      </w:pPr>
      <w:r>
        <w:t>4.2.10</w:t>
      </w:r>
      <w:r w:rsidRPr="003939FB">
        <w:rPr>
          <w:kern w:val="2"/>
          <w:sz w:val="24"/>
          <w:szCs w:val="24"/>
          <w:lang w:eastAsia="fr-FR" w:bidi="ar-SA"/>
          <w14:ligatures w14:val="standardContextual"/>
        </w:rPr>
        <w:tab/>
      </w:r>
      <w:r>
        <w:t>Cryptographic Random Number Generation</w:t>
      </w:r>
      <w:r>
        <w:tab/>
      </w:r>
      <w:r>
        <w:fldChar w:fldCharType="begin"/>
      </w:r>
      <w:r>
        <w:instrText xml:space="preserve"> PAGEREF _Toc143627118 \h </w:instrText>
      </w:r>
      <w:r>
        <w:fldChar w:fldCharType="separate"/>
      </w:r>
      <w:r>
        <w:t>19</w:t>
      </w:r>
      <w:r>
        <w:fldChar w:fldCharType="end"/>
      </w:r>
    </w:p>
    <w:p w14:paraId="75898DFD" w14:textId="553A16BF" w:rsidR="003939FB" w:rsidRPr="003939FB" w:rsidRDefault="003939FB">
      <w:pPr>
        <w:pStyle w:val="TM3"/>
        <w:tabs>
          <w:tab w:val="left" w:pos="2022"/>
        </w:tabs>
        <w:rPr>
          <w:kern w:val="2"/>
          <w:sz w:val="24"/>
          <w:szCs w:val="24"/>
          <w:lang w:eastAsia="fr-FR" w:bidi="ar-SA"/>
          <w14:ligatures w14:val="standardContextual"/>
        </w:rPr>
      </w:pPr>
      <w:r>
        <w:t>4.2.11</w:t>
      </w:r>
      <w:r w:rsidRPr="003939FB">
        <w:rPr>
          <w:kern w:val="2"/>
          <w:sz w:val="24"/>
          <w:szCs w:val="24"/>
          <w:lang w:eastAsia="fr-FR" w:bidi="ar-SA"/>
          <w14:ligatures w14:val="standardContextual"/>
        </w:rPr>
        <w:tab/>
      </w:r>
      <w:r>
        <w:t>Cryptographic Key Generation</w:t>
      </w:r>
      <w:r>
        <w:tab/>
      </w:r>
      <w:r>
        <w:fldChar w:fldCharType="begin"/>
      </w:r>
      <w:r>
        <w:instrText xml:space="preserve"> PAGEREF _Toc143627119 \h </w:instrText>
      </w:r>
      <w:r>
        <w:fldChar w:fldCharType="separate"/>
      </w:r>
      <w:r>
        <w:t>19</w:t>
      </w:r>
      <w:r>
        <w:fldChar w:fldCharType="end"/>
      </w:r>
    </w:p>
    <w:p w14:paraId="391927D5" w14:textId="58014B9C" w:rsidR="003939FB" w:rsidRPr="003939FB" w:rsidRDefault="003939FB">
      <w:pPr>
        <w:pStyle w:val="TM3"/>
        <w:tabs>
          <w:tab w:val="left" w:pos="2022"/>
        </w:tabs>
        <w:rPr>
          <w:kern w:val="2"/>
          <w:sz w:val="24"/>
          <w:szCs w:val="24"/>
          <w:lang w:eastAsia="fr-FR" w:bidi="ar-SA"/>
          <w14:ligatures w14:val="standardContextual"/>
        </w:rPr>
      </w:pPr>
      <w:r>
        <w:t>4.2.12</w:t>
      </w:r>
      <w:r w:rsidRPr="003939FB">
        <w:rPr>
          <w:kern w:val="2"/>
          <w:sz w:val="24"/>
          <w:szCs w:val="24"/>
          <w:lang w:eastAsia="fr-FR" w:bidi="ar-SA"/>
          <w14:ligatures w14:val="standardContextual"/>
        </w:rPr>
        <w:tab/>
      </w:r>
      <w:r>
        <w:t>Cryptographic KeyStore</w:t>
      </w:r>
      <w:r>
        <w:tab/>
      </w:r>
      <w:r>
        <w:fldChar w:fldCharType="begin"/>
      </w:r>
      <w:r>
        <w:instrText xml:space="preserve"> PAGEREF _Toc143627120 \h </w:instrText>
      </w:r>
      <w:r>
        <w:fldChar w:fldCharType="separate"/>
      </w:r>
      <w:r>
        <w:t>20</w:t>
      </w:r>
      <w:r>
        <w:fldChar w:fldCharType="end"/>
      </w:r>
    </w:p>
    <w:p w14:paraId="1519F910" w14:textId="5CC68B8D"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4.3</w:t>
      </w:r>
      <w:r w:rsidRPr="003939FB">
        <w:rPr>
          <w:rFonts w:cstheme="minorBidi"/>
          <w:b w:val="0"/>
          <w:kern w:val="2"/>
          <w:sz w:val="24"/>
          <w:szCs w:val="24"/>
          <w:lang w:eastAsia="fr-FR" w:bidi="ar-SA"/>
          <w14:ligatures w14:val="standardContextual"/>
        </w:rPr>
        <w:tab/>
      </w:r>
      <w:r>
        <w:t>Additional Security Functional Requirements</w:t>
      </w:r>
      <w:r>
        <w:tab/>
      </w:r>
      <w:r>
        <w:fldChar w:fldCharType="begin"/>
      </w:r>
      <w:r>
        <w:instrText xml:space="preserve"> PAGEREF _Toc143627121 \h </w:instrText>
      </w:r>
      <w:r>
        <w:fldChar w:fldCharType="separate"/>
      </w:r>
      <w:r>
        <w:t>20</w:t>
      </w:r>
      <w:r>
        <w:fldChar w:fldCharType="end"/>
      </w:r>
    </w:p>
    <w:p w14:paraId="207496C2" w14:textId="23FA802D" w:rsidR="003939FB" w:rsidRPr="003939FB" w:rsidRDefault="003939FB">
      <w:pPr>
        <w:pStyle w:val="TM3"/>
        <w:tabs>
          <w:tab w:val="left" w:pos="1985"/>
        </w:tabs>
        <w:rPr>
          <w:kern w:val="2"/>
          <w:sz w:val="24"/>
          <w:szCs w:val="24"/>
          <w:lang w:eastAsia="fr-FR" w:bidi="ar-SA"/>
          <w14:ligatures w14:val="standardContextual"/>
        </w:rPr>
      </w:pPr>
      <w:r>
        <w:t>4.3.1</w:t>
      </w:r>
      <w:r w:rsidRPr="003939FB">
        <w:rPr>
          <w:kern w:val="2"/>
          <w:sz w:val="24"/>
          <w:szCs w:val="24"/>
          <w:lang w:eastAsia="fr-FR" w:bidi="ar-SA"/>
          <w14:ligatures w14:val="standardContextual"/>
        </w:rPr>
        <w:tab/>
      </w:r>
      <w:r>
        <w:t>Secure Communication Support</w:t>
      </w:r>
      <w:r>
        <w:tab/>
      </w:r>
      <w:r>
        <w:fldChar w:fldCharType="begin"/>
      </w:r>
      <w:r>
        <w:instrText xml:space="preserve"> PAGEREF _Toc143627122 \h </w:instrText>
      </w:r>
      <w:r>
        <w:fldChar w:fldCharType="separate"/>
      </w:r>
      <w:r>
        <w:t>20</w:t>
      </w:r>
      <w:r>
        <w:fldChar w:fldCharType="end"/>
      </w:r>
    </w:p>
    <w:p w14:paraId="33C84FF1" w14:textId="05A6AC84" w:rsidR="003939FB" w:rsidRPr="003939FB" w:rsidRDefault="003939FB">
      <w:pPr>
        <w:pStyle w:val="TM3"/>
        <w:tabs>
          <w:tab w:val="left" w:pos="1985"/>
        </w:tabs>
        <w:rPr>
          <w:kern w:val="2"/>
          <w:sz w:val="24"/>
          <w:szCs w:val="24"/>
          <w:lang w:eastAsia="fr-FR" w:bidi="ar-SA"/>
          <w14:ligatures w14:val="standardContextual"/>
        </w:rPr>
      </w:pPr>
      <w:r>
        <w:t>4.3.2</w:t>
      </w:r>
      <w:r w:rsidRPr="003939FB">
        <w:rPr>
          <w:kern w:val="2"/>
          <w:sz w:val="24"/>
          <w:szCs w:val="24"/>
          <w:lang w:eastAsia="fr-FR" w:bidi="ar-SA"/>
          <w14:ligatures w14:val="standardContextual"/>
        </w:rPr>
        <w:tab/>
      </w:r>
      <w:r>
        <w:t>Secure Communication Enforcement</w:t>
      </w:r>
      <w:r>
        <w:tab/>
      </w:r>
      <w:r>
        <w:fldChar w:fldCharType="begin"/>
      </w:r>
      <w:r>
        <w:instrText xml:space="preserve"> PAGEREF _Toc143627123 \h </w:instrText>
      </w:r>
      <w:r>
        <w:fldChar w:fldCharType="separate"/>
      </w:r>
      <w:r>
        <w:t>21</w:t>
      </w:r>
      <w:r>
        <w:fldChar w:fldCharType="end"/>
      </w:r>
    </w:p>
    <w:p w14:paraId="26AFA49F" w14:textId="19278715"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4.4</w:t>
      </w:r>
      <w:r w:rsidRPr="003939FB">
        <w:rPr>
          <w:rFonts w:cstheme="minorBidi"/>
          <w:b w:val="0"/>
          <w:kern w:val="2"/>
          <w:sz w:val="24"/>
          <w:szCs w:val="24"/>
          <w:lang w:eastAsia="fr-FR" w:bidi="ar-SA"/>
          <w14:ligatures w14:val="standardContextual"/>
        </w:rPr>
        <w:tab/>
      </w:r>
      <w:r>
        <w:t>Optional Security Functional Requirements</w:t>
      </w:r>
      <w:r>
        <w:tab/>
      </w:r>
      <w:r>
        <w:fldChar w:fldCharType="begin"/>
      </w:r>
      <w:r>
        <w:instrText xml:space="preserve"> PAGEREF _Toc143627124 \h </w:instrText>
      </w:r>
      <w:r>
        <w:fldChar w:fldCharType="separate"/>
      </w:r>
      <w:r>
        <w:t>21</w:t>
      </w:r>
      <w:r>
        <w:fldChar w:fldCharType="end"/>
      </w:r>
    </w:p>
    <w:p w14:paraId="3B4B39F5" w14:textId="75C1C32E" w:rsidR="003939FB" w:rsidRPr="003939FB" w:rsidRDefault="003939FB">
      <w:pPr>
        <w:pStyle w:val="TM3"/>
        <w:tabs>
          <w:tab w:val="left" w:pos="1985"/>
        </w:tabs>
        <w:rPr>
          <w:kern w:val="2"/>
          <w:sz w:val="24"/>
          <w:szCs w:val="24"/>
          <w:lang w:eastAsia="fr-FR" w:bidi="ar-SA"/>
          <w14:ligatures w14:val="standardContextual"/>
        </w:rPr>
      </w:pPr>
      <w:r>
        <w:t>4.4.1</w:t>
      </w:r>
      <w:r w:rsidRPr="003939FB">
        <w:rPr>
          <w:kern w:val="2"/>
          <w:sz w:val="24"/>
          <w:szCs w:val="24"/>
          <w:lang w:eastAsia="fr-FR" w:bidi="ar-SA"/>
          <w14:ligatures w14:val="standardContextual"/>
        </w:rPr>
        <w:tab/>
      </w:r>
      <w:r>
        <w:t>Audit Log Generation and Storage</w:t>
      </w:r>
      <w:r>
        <w:tab/>
      </w:r>
      <w:r>
        <w:fldChar w:fldCharType="begin"/>
      </w:r>
      <w:r>
        <w:instrText xml:space="preserve"> PAGEREF _Toc143627125 \h </w:instrText>
      </w:r>
      <w:r>
        <w:fldChar w:fldCharType="separate"/>
      </w:r>
      <w:r>
        <w:t>21</w:t>
      </w:r>
      <w:r>
        <w:fldChar w:fldCharType="end"/>
      </w:r>
    </w:p>
    <w:p w14:paraId="4FFB4FCF" w14:textId="61A8F0CB" w:rsidR="003939FB" w:rsidRPr="003939FB" w:rsidRDefault="003939FB">
      <w:pPr>
        <w:pStyle w:val="TM3"/>
        <w:tabs>
          <w:tab w:val="left" w:pos="1985"/>
        </w:tabs>
        <w:rPr>
          <w:kern w:val="2"/>
          <w:sz w:val="24"/>
          <w:szCs w:val="24"/>
          <w:lang w:eastAsia="fr-FR" w:bidi="ar-SA"/>
          <w14:ligatures w14:val="standardContextual"/>
        </w:rPr>
      </w:pPr>
      <w:r>
        <w:t>4.4.2</w:t>
      </w:r>
      <w:r w:rsidRPr="003939FB">
        <w:rPr>
          <w:kern w:val="2"/>
          <w:sz w:val="24"/>
          <w:szCs w:val="24"/>
          <w:lang w:eastAsia="fr-FR" w:bidi="ar-SA"/>
          <w14:ligatures w14:val="standardContextual"/>
        </w:rPr>
        <w:tab/>
      </w:r>
      <w:r>
        <w:t>Software Attacker Resistance: Isolation of Application Parts (between each of the Application Root of Trust services)</w:t>
      </w:r>
      <w:r>
        <w:tab/>
      </w:r>
      <w:r>
        <w:fldChar w:fldCharType="begin"/>
      </w:r>
      <w:r>
        <w:instrText xml:space="preserve"> PAGEREF _Toc143627126 \h </w:instrText>
      </w:r>
      <w:r>
        <w:fldChar w:fldCharType="separate"/>
      </w:r>
      <w:r>
        <w:t>21</w:t>
      </w:r>
      <w:r>
        <w:fldChar w:fldCharType="end"/>
      </w:r>
    </w:p>
    <w:p w14:paraId="77318FF0" w14:textId="5CA5F065" w:rsidR="003939FB" w:rsidRPr="003939FB" w:rsidRDefault="003939FB">
      <w:pPr>
        <w:pStyle w:val="TM3"/>
        <w:tabs>
          <w:tab w:val="left" w:pos="1985"/>
        </w:tabs>
        <w:rPr>
          <w:kern w:val="2"/>
          <w:sz w:val="24"/>
          <w:szCs w:val="24"/>
          <w:lang w:eastAsia="fr-FR" w:bidi="ar-SA"/>
          <w14:ligatures w14:val="standardContextual"/>
        </w:rPr>
      </w:pPr>
      <w:r>
        <w:t>4.4.3</w:t>
      </w:r>
      <w:r w:rsidRPr="003939FB">
        <w:rPr>
          <w:kern w:val="2"/>
          <w:sz w:val="24"/>
          <w:szCs w:val="24"/>
          <w:lang w:eastAsia="fr-FR" w:bidi="ar-SA"/>
          <w14:ligatures w14:val="standardContextual"/>
        </w:rPr>
        <w:tab/>
      </w:r>
      <w:r>
        <w:t>Secure Debugging</w:t>
      </w:r>
      <w:r>
        <w:tab/>
      </w:r>
      <w:r>
        <w:fldChar w:fldCharType="begin"/>
      </w:r>
      <w:r>
        <w:instrText xml:space="preserve"> PAGEREF _Toc143627127 \h </w:instrText>
      </w:r>
      <w:r>
        <w:fldChar w:fldCharType="separate"/>
      </w:r>
      <w:r>
        <w:t>21</w:t>
      </w:r>
      <w:r>
        <w:fldChar w:fldCharType="end"/>
      </w:r>
    </w:p>
    <w:p w14:paraId="436BDEED" w14:textId="700CE275" w:rsidR="003939FB" w:rsidRPr="003939FB" w:rsidRDefault="003939FB">
      <w:pPr>
        <w:pStyle w:val="TM3"/>
        <w:tabs>
          <w:tab w:val="left" w:pos="1985"/>
        </w:tabs>
        <w:rPr>
          <w:kern w:val="2"/>
          <w:sz w:val="24"/>
          <w:szCs w:val="24"/>
          <w:lang w:eastAsia="fr-FR" w:bidi="ar-SA"/>
          <w14:ligatures w14:val="standardContextual"/>
        </w:rPr>
      </w:pPr>
      <w:r>
        <w:t>4.4.4</w:t>
      </w:r>
      <w:r w:rsidRPr="003939FB">
        <w:rPr>
          <w:kern w:val="2"/>
          <w:sz w:val="24"/>
          <w:szCs w:val="24"/>
          <w:lang w:eastAsia="fr-FR" w:bidi="ar-SA"/>
          <w14:ligatures w14:val="standardContextual"/>
        </w:rPr>
        <w:tab/>
      </w:r>
      <w:r>
        <w:t>Secure Encrypted Storage</w:t>
      </w:r>
      <w:r>
        <w:tab/>
      </w:r>
      <w:r>
        <w:fldChar w:fldCharType="begin"/>
      </w:r>
      <w:r>
        <w:instrText xml:space="preserve"> PAGEREF _Toc143627128 \h </w:instrText>
      </w:r>
      <w:r>
        <w:fldChar w:fldCharType="separate"/>
      </w:r>
      <w:r>
        <w:t>22</w:t>
      </w:r>
      <w:r>
        <w:fldChar w:fldCharType="end"/>
      </w:r>
    </w:p>
    <w:p w14:paraId="1C5403CA" w14:textId="17FC7037" w:rsidR="003939FB" w:rsidRPr="003939FB" w:rsidRDefault="003939FB">
      <w:pPr>
        <w:pStyle w:val="TM3"/>
        <w:tabs>
          <w:tab w:val="left" w:pos="1985"/>
        </w:tabs>
        <w:rPr>
          <w:kern w:val="2"/>
          <w:sz w:val="24"/>
          <w:szCs w:val="24"/>
          <w:lang w:eastAsia="fr-FR" w:bidi="ar-SA"/>
          <w14:ligatures w14:val="standardContextual"/>
        </w:rPr>
      </w:pPr>
      <w:r>
        <w:t>4.4.5</w:t>
      </w:r>
      <w:r w:rsidRPr="003939FB">
        <w:rPr>
          <w:kern w:val="2"/>
          <w:sz w:val="24"/>
          <w:szCs w:val="24"/>
          <w:lang w:eastAsia="fr-FR" w:bidi="ar-SA"/>
          <w14:ligatures w14:val="standardContextual"/>
        </w:rPr>
        <w:tab/>
      </w:r>
      <w:r>
        <w:t>Secure Confidential Storage</w:t>
      </w:r>
      <w:r>
        <w:tab/>
      </w:r>
      <w:r>
        <w:fldChar w:fldCharType="begin"/>
      </w:r>
      <w:r>
        <w:instrText xml:space="preserve"> PAGEREF _Toc143627129 \h </w:instrText>
      </w:r>
      <w:r>
        <w:fldChar w:fldCharType="separate"/>
      </w:r>
      <w:r>
        <w:t>22</w:t>
      </w:r>
      <w:r>
        <w:fldChar w:fldCharType="end"/>
      </w:r>
    </w:p>
    <w:p w14:paraId="5E22201E" w14:textId="512D39A2" w:rsidR="003939FB" w:rsidRPr="003939FB" w:rsidRDefault="003939FB">
      <w:pPr>
        <w:pStyle w:val="TM3"/>
        <w:tabs>
          <w:tab w:val="left" w:pos="1985"/>
        </w:tabs>
        <w:rPr>
          <w:kern w:val="2"/>
          <w:sz w:val="24"/>
          <w:szCs w:val="24"/>
          <w:lang w:eastAsia="fr-FR" w:bidi="ar-SA"/>
          <w14:ligatures w14:val="standardContextual"/>
        </w:rPr>
      </w:pPr>
      <w:r w:rsidRPr="00EE6018">
        <w:t>4.4.6</w:t>
      </w:r>
      <w:r w:rsidRPr="003939FB">
        <w:rPr>
          <w:kern w:val="2"/>
          <w:sz w:val="24"/>
          <w:szCs w:val="24"/>
          <w:lang w:eastAsia="fr-FR" w:bidi="ar-SA"/>
          <w14:ligatures w14:val="standardContextual"/>
        </w:rPr>
        <w:tab/>
      </w:r>
      <w:r w:rsidRPr="00EE6018">
        <w:t>Secure Trusted Storage</w:t>
      </w:r>
      <w:r>
        <w:tab/>
      </w:r>
      <w:r>
        <w:fldChar w:fldCharType="begin"/>
      </w:r>
      <w:r>
        <w:instrText xml:space="preserve"> PAGEREF _Toc143627130 \h </w:instrText>
      </w:r>
      <w:r>
        <w:fldChar w:fldCharType="separate"/>
      </w:r>
      <w:r>
        <w:t>22</w:t>
      </w:r>
      <w:r>
        <w:fldChar w:fldCharType="end"/>
      </w:r>
    </w:p>
    <w:p w14:paraId="5E370087" w14:textId="2125D709" w:rsidR="003939FB" w:rsidRPr="003939FB" w:rsidRDefault="003939FB">
      <w:pPr>
        <w:pStyle w:val="TM3"/>
        <w:tabs>
          <w:tab w:val="left" w:pos="1985"/>
        </w:tabs>
        <w:rPr>
          <w:kern w:val="2"/>
          <w:sz w:val="24"/>
          <w:szCs w:val="24"/>
          <w:lang w:eastAsia="fr-FR" w:bidi="ar-SA"/>
          <w14:ligatures w14:val="standardContextual"/>
        </w:rPr>
      </w:pPr>
      <w:r>
        <w:t>4.4.7</w:t>
      </w:r>
      <w:r w:rsidRPr="003939FB">
        <w:rPr>
          <w:kern w:val="2"/>
          <w:sz w:val="24"/>
          <w:szCs w:val="24"/>
          <w:lang w:eastAsia="fr-FR" w:bidi="ar-SA"/>
          <w14:ligatures w14:val="standardContextual"/>
        </w:rPr>
        <w:tab/>
      </w:r>
      <w:r>
        <w:t>Secure Data Serialization</w:t>
      </w:r>
      <w:r>
        <w:tab/>
      </w:r>
      <w:r>
        <w:fldChar w:fldCharType="begin"/>
      </w:r>
      <w:r>
        <w:instrText xml:space="preserve"> PAGEREF _Toc143627131 \h </w:instrText>
      </w:r>
      <w:r>
        <w:fldChar w:fldCharType="separate"/>
      </w:r>
      <w:r>
        <w:t>23</w:t>
      </w:r>
      <w:r>
        <w:fldChar w:fldCharType="end"/>
      </w:r>
    </w:p>
    <w:p w14:paraId="7F1C2EE1" w14:textId="66A76319" w:rsidR="003939FB" w:rsidRPr="003939FB" w:rsidRDefault="003939FB">
      <w:pPr>
        <w:pStyle w:val="TM3"/>
        <w:tabs>
          <w:tab w:val="left" w:pos="1985"/>
        </w:tabs>
        <w:rPr>
          <w:kern w:val="2"/>
          <w:sz w:val="24"/>
          <w:szCs w:val="24"/>
          <w:lang w:eastAsia="fr-FR" w:bidi="ar-SA"/>
          <w14:ligatures w14:val="standardContextual"/>
        </w:rPr>
      </w:pPr>
      <w:r>
        <w:t>4.4.8</w:t>
      </w:r>
      <w:r w:rsidRPr="003939FB">
        <w:rPr>
          <w:kern w:val="2"/>
          <w:sz w:val="24"/>
          <w:szCs w:val="24"/>
          <w:lang w:eastAsia="fr-FR" w:bidi="ar-SA"/>
          <w14:ligatures w14:val="standardContextual"/>
        </w:rPr>
        <w:tab/>
      </w:r>
      <w:r>
        <w:t>Limited Physical Attacker Resistance</w:t>
      </w:r>
      <w:r>
        <w:tab/>
      </w:r>
      <w:r>
        <w:fldChar w:fldCharType="begin"/>
      </w:r>
      <w:r>
        <w:instrText xml:space="preserve"> PAGEREF _Toc143627132 \h </w:instrText>
      </w:r>
      <w:r>
        <w:fldChar w:fldCharType="separate"/>
      </w:r>
      <w:r>
        <w:t>23</w:t>
      </w:r>
      <w:r>
        <w:fldChar w:fldCharType="end"/>
      </w:r>
    </w:p>
    <w:p w14:paraId="773F66E5" w14:textId="72C3B176" w:rsidR="003939FB" w:rsidRPr="003939FB" w:rsidRDefault="003939FB">
      <w:pPr>
        <w:pStyle w:val="TM1"/>
        <w:rPr>
          <w:rFonts w:cstheme="minorBidi"/>
          <w:b w:val="0"/>
          <w:kern w:val="2"/>
          <w:sz w:val="24"/>
          <w:szCs w:val="24"/>
          <w:lang w:eastAsia="fr-FR" w:bidi="ar-SA"/>
          <w14:ligatures w14:val="standardContextual"/>
        </w:rPr>
      </w:pPr>
      <w:r>
        <w:t>5</w:t>
      </w:r>
      <w:r w:rsidRPr="003939FB">
        <w:rPr>
          <w:rFonts w:cstheme="minorBidi"/>
          <w:b w:val="0"/>
          <w:kern w:val="2"/>
          <w:sz w:val="24"/>
          <w:szCs w:val="24"/>
          <w:lang w:eastAsia="fr-FR" w:bidi="ar-SA"/>
          <w14:ligatures w14:val="standardContextual"/>
        </w:rPr>
        <w:tab/>
      </w:r>
      <w:r>
        <w:t>Mapping and Sufficiency Rationales</w:t>
      </w:r>
      <w:r>
        <w:tab/>
      </w:r>
      <w:r>
        <w:fldChar w:fldCharType="begin"/>
      </w:r>
      <w:r>
        <w:instrText xml:space="preserve"> PAGEREF _Toc143627133 \h </w:instrText>
      </w:r>
      <w:r>
        <w:fldChar w:fldCharType="separate"/>
      </w:r>
      <w:r>
        <w:t>25</w:t>
      </w:r>
      <w:r>
        <w:fldChar w:fldCharType="end"/>
      </w:r>
    </w:p>
    <w:p w14:paraId="565B5474" w14:textId="270675C6" w:rsidR="003939FB" w:rsidRPr="003939FB" w:rsidRDefault="003939FB">
      <w:pPr>
        <w:pStyle w:val="TM2"/>
        <w:tabs>
          <w:tab w:val="left" w:pos="1276"/>
        </w:tabs>
        <w:rPr>
          <w:rFonts w:cstheme="minorBidi"/>
          <w:b w:val="0"/>
          <w:kern w:val="2"/>
          <w:sz w:val="24"/>
          <w:szCs w:val="24"/>
          <w:lang w:eastAsia="fr-FR" w:bidi="ar-SA"/>
          <w14:ligatures w14:val="standardContextual"/>
        </w:rPr>
      </w:pPr>
      <w:r w:rsidRPr="00EE6018">
        <w:t>5.1</w:t>
      </w:r>
      <w:r w:rsidRPr="003939FB">
        <w:rPr>
          <w:rFonts w:cstheme="minorBidi"/>
          <w:b w:val="0"/>
          <w:kern w:val="2"/>
          <w:sz w:val="24"/>
          <w:szCs w:val="24"/>
          <w:lang w:eastAsia="fr-FR" w:bidi="ar-SA"/>
          <w14:ligatures w14:val="standardContextual"/>
        </w:rPr>
        <w:tab/>
      </w:r>
      <w:r>
        <w:t>Assurance</w:t>
      </w:r>
      <w:r>
        <w:tab/>
      </w:r>
      <w:r>
        <w:fldChar w:fldCharType="begin"/>
      </w:r>
      <w:r>
        <w:instrText xml:space="preserve"> PAGEREF _Toc143627134 \h </w:instrText>
      </w:r>
      <w:r>
        <w:fldChar w:fldCharType="separate"/>
      </w:r>
      <w:r>
        <w:t>25</w:t>
      </w:r>
      <w:r>
        <w:fldChar w:fldCharType="end"/>
      </w:r>
    </w:p>
    <w:p w14:paraId="08C3CA53" w14:textId="7A8BBF3B" w:rsidR="003939FB" w:rsidRDefault="003939FB">
      <w:pPr>
        <w:pStyle w:val="TM2"/>
        <w:tabs>
          <w:tab w:val="left" w:pos="1276"/>
        </w:tabs>
        <w:rPr>
          <w:rFonts w:cstheme="minorBidi"/>
          <w:b w:val="0"/>
          <w:kern w:val="2"/>
          <w:sz w:val="24"/>
          <w:szCs w:val="24"/>
          <w:lang w:val="fr-FR" w:eastAsia="fr-FR" w:bidi="ar-SA"/>
          <w14:ligatures w14:val="standardContextual"/>
        </w:rPr>
      </w:pPr>
      <w:r w:rsidRPr="00EE6018">
        <w:t>5.2</w:t>
      </w:r>
      <w:r>
        <w:rPr>
          <w:rFonts w:cstheme="minorBidi"/>
          <w:b w:val="0"/>
          <w:kern w:val="2"/>
          <w:sz w:val="24"/>
          <w:szCs w:val="24"/>
          <w:lang w:val="fr-FR" w:eastAsia="fr-FR" w:bidi="ar-SA"/>
          <w14:ligatures w14:val="standardContextual"/>
        </w:rPr>
        <w:tab/>
      </w:r>
      <w:r>
        <w:t>Functionality</w:t>
      </w:r>
      <w:r>
        <w:tab/>
      </w:r>
      <w:r>
        <w:fldChar w:fldCharType="begin"/>
      </w:r>
      <w:r>
        <w:instrText xml:space="preserve"> PAGEREF _Toc143627135 \h </w:instrText>
      </w:r>
      <w:r>
        <w:fldChar w:fldCharType="separate"/>
      </w:r>
      <w:r>
        <w:t>26</w:t>
      </w:r>
      <w:r>
        <w:fldChar w:fldCharType="end"/>
      </w:r>
    </w:p>
    <w:p w14:paraId="23F5A157" w14:textId="5A358002" w:rsidR="003922C8" w:rsidRPr="00270488" w:rsidRDefault="0041617A">
      <w:pPr>
        <w:pStyle w:val="t-body"/>
        <w:rPr>
          <w:rFonts w:cstheme="minorHAnsi"/>
          <w:lang w:val="en-GB"/>
        </w:rPr>
        <w:sectPr w:rsidR="003922C8" w:rsidRPr="00270488" w:rsidSect="0053690D">
          <w:footerReference w:type="even" r:id="rId20"/>
          <w:footerReference w:type="default" r:id="rId21"/>
          <w:footerReference w:type="first" r:id="rId22"/>
          <w:footnotePr>
            <w:numRestart w:val="eachPage"/>
          </w:footnotePr>
          <w:pgSz w:w="11907" w:h="16840" w:code="9"/>
          <w:pgMar w:top="1985" w:right="720" w:bottom="1701" w:left="1080" w:header="1276" w:footer="681" w:gutter="0"/>
          <w:cols w:space="720"/>
        </w:sectPr>
      </w:pPr>
      <w:r w:rsidRPr="00B96705">
        <w:rPr>
          <w:rFonts w:cstheme="minorHAnsi"/>
          <w:lang w:val="en-GB"/>
        </w:rPr>
        <w:fldChar w:fldCharType="end"/>
      </w:r>
    </w:p>
    <w:p w14:paraId="2FD35E04" w14:textId="77777777" w:rsidR="00FE6B0A" w:rsidRPr="00270488" w:rsidRDefault="00FE6B0A" w:rsidP="00FE6B0A">
      <w:pPr>
        <w:pStyle w:val="Titre1"/>
      </w:pPr>
      <w:bookmarkStart w:id="10" w:name="_Toc527056380"/>
      <w:bookmarkStart w:id="11" w:name="_Toc23264553"/>
      <w:bookmarkStart w:id="12" w:name="_Toc32939542"/>
      <w:bookmarkStart w:id="13" w:name="_Toc20297047"/>
      <w:bookmarkStart w:id="14" w:name="_Toc143627083"/>
      <w:r w:rsidRPr="00270488">
        <w:lastRenderedPageBreak/>
        <w:t>About this document</w:t>
      </w:r>
      <w:bookmarkEnd w:id="10"/>
      <w:bookmarkEnd w:id="11"/>
      <w:bookmarkEnd w:id="12"/>
      <w:bookmarkEnd w:id="13"/>
      <w:bookmarkEnd w:id="14"/>
    </w:p>
    <w:p w14:paraId="5ACA8882" w14:textId="77777777" w:rsidR="00FE6B0A" w:rsidRPr="00270488" w:rsidRDefault="00FE6B0A" w:rsidP="00FE6B0A">
      <w:pPr>
        <w:pStyle w:val="Titre2"/>
      </w:pPr>
      <w:bookmarkStart w:id="15" w:name="_Toc23264554"/>
      <w:bookmarkStart w:id="16" w:name="_Toc32939543"/>
      <w:bookmarkStart w:id="17" w:name="_Toc20297048"/>
      <w:bookmarkStart w:id="18" w:name="_Toc143627084"/>
      <w:r w:rsidRPr="00270488">
        <w:t xml:space="preserve">Current Status and </w:t>
      </w:r>
      <w:bookmarkEnd w:id="15"/>
      <w:r w:rsidRPr="00270488">
        <w:t>Anticipated Changes</w:t>
      </w:r>
      <w:bookmarkEnd w:id="16"/>
      <w:bookmarkEnd w:id="17"/>
      <w:bookmarkEnd w:id="18"/>
    </w:p>
    <w:p w14:paraId="26E3C0E4" w14:textId="3339FED0" w:rsidR="00FE6B0A" w:rsidRPr="00270488" w:rsidRDefault="00FE6B0A" w:rsidP="00FE6B0A">
      <w:pPr>
        <w:rPr>
          <w:rFonts w:cstheme="minorHAnsi"/>
          <w:lang w:val="en-GB"/>
        </w:rPr>
      </w:pPr>
      <w:r w:rsidRPr="00270488">
        <w:rPr>
          <w:rFonts w:cstheme="minorHAnsi"/>
          <w:lang w:val="en-GB"/>
        </w:rPr>
        <w:t xml:space="preserve">Current Status: </w:t>
      </w:r>
      <w:r w:rsidR="00A017F9">
        <w:rPr>
          <w:rFonts w:cstheme="minorHAnsi"/>
          <w:lang w:val="en-GB"/>
        </w:rPr>
        <w:t xml:space="preserve">Released, version </w:t>
      </w:r>
      <w:r w:rsidR="00A13383">
        <w:rPr>
          <w:rFonts w:cstheme="minorHAnsi"/>
          <w:lang w:val="en-GB"/>
        </w:rPr>
        <w:t>1.</w:t>
      </w:r>
      <w:r w:rsidR="00D56A95">
        <w:rPr>
          <w:rFonts w:cstheme="minorHAnsi"/>
          <w:lang w:val="en-GB"/>
        </w:rPr>
        <w:t>1</w:t>
      </w:r>
      <w:r w:rsidR="00A13383">
        <w:rPr>
          <w:rFonts w:cstheme="minorHAnsi"/>
          <w:lang w:val="en-GB"/>
        </w:rPr>
        <w:t xml:space="preserve"> </w:t>
      </w:r>
      <w:r w:rsidR="003D704B">
        <w:rPr>
          <w:rFonts w:cstheme="minorHAnsi"/>
          <w:lang w:val="en-GB"/>
        </w:rPr>
        <w:t>REL</w:t>
      </w:r>
      <w:r w:rsidR="00973A9A">
        <w:rPr>
          <w:rFonts w:cstheme="minorHAnsi"/>
          <w:lang w:val="en-GB"/>
        </w:rPr>
        <w:t xml:space="preserve"> 0</w:t>
      </w:r>
      <w:r w:rsidR="00D56A95">
        <w:rPr>
          <w:rFonts w:cstheme="minorHAnsi"/>
          <w:lang w:val="en-GB"/>
        </w:rPr>
        <w:t>1</w:t>
      </w:r>
    </w:p>
    <w:p w14:paraId="0A6BA041" w14:textId="77777777" w:rsidR="00FE6B0A" w:rsidRPr="00270488" w:rsidRDefault="00FE6B0A" w:rsidP="00FE6B0A">
      <w:pPr>
        <w:pStyle w:val="Titre2"/>
      </w:pPr>
      <w:bookmarkStart w:id="19" w:name="_Toc32939544"/>
      <w:bookmarkStart w:id="20" w:name="_Toc143627085"/>
      <w:r w:rsidRPr="00270488">
        <w:t>Release Information</w:t>
      </w:r>
      <w:bookmarkEnd w:id="19"/>
      <w:bookmarkEnd w:id="20"/>
    </w:p>
    <w:p w14:paraId="5DEFA4A5" w14:textId="77777777" w:rsidR="00FE6B0A" w:rsidRPr="00270488" w:rsidRDefault="00FE6B0A" w:rsidP="00BB1E89">
      <w:pPr>
        <w:rPr>
          <w:lang w:val="en-GB"/>
        </w:rPr>
      </w:pPr>
      <w:r w:rsidRPr="00270488">
        <w:rPr>
          <w:lang w:val="en-GB"/>
        </w:rPr>
        <w:t>The change history table lists the changes that have been made to this document.</w:t>
      </w:r>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270488" w14:paraId="079661E2" w14:textId="77777777" w:rsidTr="00031062">
        <w:tc>
          <w:tcPr>
            <w:tcW w:w="1559" w:type="dxa"/>
            <w:shd w:val="clear" w:color="auto" w:fill="auto"/>
          </w:tcPr>
          <w:p w14:paraId="4D8C2F46" w14:textId="77777777" w:rsidR="00FE6B0A" w:rsidRPr="00813493" w:rsidRDefault="00FE6B0A" w:rsidP="00813493">
            <w:pPr>
              <w:pStyle w:val="t-head"/>
              <w:rPr>
                <w:lang w:val="en-GB"/>
              </w:rPr>
            </w:pPr>
            <w:r w:rsidRPr="00813493">
              <w:rPr>
                <w:lang w:val="en-GB"/>
              </w:rPr>
              <w:t>Date</w:t>
            </w:r>
          </w:p>
        </w:tc>
        <w:tc>
          <w:tcPr>
            <w:tcW w:w="1843" w:type="dxa"/>
            <w:shd w:val="clear" w:color="auto" w:fill="auto"/>
          </w:tcPr>
          <w:p w14:paraId="15FE6866" w14:textId="77777777" w:rsidR="00FE6B0A" w:rsidRPr="00270488" w:rsidRDefault="00FE6B0A" w:rsidP="00813493">
            <w:pPr>
              <w:pStyle w:val="t-head"/>
              <w:rPr>
                <w:rFonts w:cstheme="minorHAnsi"/>
                <w:lang w:val="en-GB"/>
              </w:rPr>
            </w:pPr>
            <w:r w:rsidRPr="00270488">
              <w:rPr>
                <w:rFonts w:cstheme="minorHAnsi"/>
                <w:lang w:val="en-GB"/>
              </w:rPr>
              <w:t>Version</w:t>
            </w:r>
          </w:p>
        </w:tc>
        <w:tc>
          <w:tcPr>
            <w:tcW w:w="1701" w:type="dxa"/>
            <w:shd w:val="clear" w:color="auto" w:fill="auto"/>
          </w:tcPr>
          <w:p w14:paraId="5BF7CDF8" w14:textId="77777777" w:rsidR="00FE6B0A" w:rsidRPr="00270488" w:rsidRDefault="00FE6B0A" w:rsidP="00813493">
            <w:pPr>
              <w:pStyle w:val="t-head"/>
              <w:rPr>
                <w:rFonts w:cstheme="minorHAnsi"/>
                <w:lang w:val="en-GB"/>
              </w:rPr>
            </w:pPr>
            <w:r w:rsidRPr="00270488">
              <w:rPr>
                <w:rFonts w:cstheme="minorHAnsi"/>
                <w:lang w:val="en-GB"/>
              </w:rPr>
              <w:t>Confidentiality</w:t>
            </w:r>
          </w:p>
        </w:tc>
        <w:tc>
          <w:tcPr>
            <w:tcW w:w="5103" w:type="dxa"/>
            <w:shd w:val="clear" w:color="auto" w:fill="auto"/>
          </w:tcPr>
          <w:p w14:paraId="4CA596C8" w14:textId="77777777" w:rsidR="00FE6B0A" w:rsidRPr="00270488" w:rsidRDefault="00FE6B0A" w:rsidP="00813493">
            <w:pPr>
              <w:pStyle w:val="t-head"/>
              <w:rPr>
                <w:rFonts w:cstheme="minorHAnsi"/>
                <w:lang w:val="en-GB"/>
              </w:rPr>
            </w:pPr>
            <w:r w:rsidRPr="00270488">
              <w:rPr>
                <w:rFonts w:cstheme="minorHAnsi"/>
                <w:lang w:val="en-GB"/>
              </w:rPr>
              <w:t>Change</w:t>
            </w:r>
          </w:p>
        </w:tc>
      </w:tr>
      <w:tr w:rsidR="00D364F9" w:rsidRPr="00270488" w14:paraId="24CCBCE4" w14:textId="77777777" w:rsidTr="00031062">
        <w:tc>
          <w:tcPr>
            <w:tcW w:w="1559" w:type="dxa"/>
            <w:shd w:val="clear" w:color="auto" w:fill="auto"/>
          </w:tcPr>
          <w:p w14:paraId="35E6F90F" w14:textId="08323F1C" w:rsidR="00D364F9" w:rsidRDefault="00D364F9" w:rsidP="00D364F9">
            <w:pPr>
              <w:pStyle w:val="t-body"/>
              <w:rPr>
                <w:rFonts w:cstheme="minorHAnsi"/>
                <w:lang w:val="en-GB"/>
              </w:rPr>
            </w:pPr>
            <w:r>
              <w:rPr>
                <w:rFonts w:cstheme="minorHAnsi"/>
                <w:lang w:val="en-GB"/>
              </w:rPr>
              <w:t>2022-10-10</w:t>
            </w:r>
          </w:p>
        </w:tc>
        <w:tc>
          <w:tcPr>
            <w:tcW w:w="1843" w:type="dxa"/>
            <w:shd w:val="clear" w:color="auto" w:fill="auto"/>
          </w:tcPr>
          <w:p w14:paraId="78ED8631" w14:textId="0AABD564" w:rsidR="00D364F9" w:rsidRDefault="00D364F9" w:rsidP="00D364F9">
            <w:pPr>
              <w:pStyle w:val="t-body"/>
              <w:rPr>
                <w:rFonts w:cstheme="minorHAnsi"/>
                <w:lang w:val="en-GB"/>
              </w:rPr>
            </w:pPr>
            <w:r>
              <w:rPr>
                <w:rFonts w:cstheme="minorHAnsi"/>
                <w:lang w:val="en-GB"/>
              </w:rPr>
              <w:t>1.0 REL 01</w:t>
            </w:r>
          </w:p>
        </w:tc>
        <w:tc>
          <w:tcPr>
            <w:tcW w:w="1701" w:type="dxa"/>
            <w:shd w:val="clear" w:color="auto" w:fill="auto"/>
          </w:tcPr>
          <w:p w14:paraId="4B420C86" w14:textId="7D2603FD" w:rsidR="00D364F9" w:rsidRDefault="00D364F9" w:rsidP="00D364F9">
            <w:pPr>
              <w:pStyle w:val="t-body"/>
              <w:rPr>
                <w:rFonts w:cstheme="minorHAnsi"/>
                <w:lang w:val="en-GB"/>
              </w:rPr>
            </w:pPr>
            <w:r>
              <w:rPr>
                <w:rFonts w:cstheme="minorHAnsi"/>
                <w:lang w:val="en-GB"/>
              </w:rPr>
              <w:t>Non-confidential</w:t>
            </w:r>
          </w:p>
        </w:tc>
        <w:tc>
          <w:tcPr>
            <w:tcW w:w="5103" w:type="dxa"/>
            <w:shd w:val="clear" w:color="auto" w:fill="auto"/>
          </w:tcPr>
          <w:p w14:paraId="3FE73AEF" w14:textId="3673F6A0" w:rsidR="00D364F9" w:rsidRDefault="00D364F9" w:rsidP="00D364F9">
            <w:pPr>
              <w:pStyle w:val="t-body"/>
            </w:pPr>
            <w:proofErr w:type="spellStart"/>
            <w:r>
              <w:t>ARoT</w:t>
            </w:r>
            <w:proofErr w:type="spellEnd"/>
            <w:r>
              <w:t>-less version derived from [SESIP-PP-L2], definition and alignment with [PSA-L1].</w:t>
            </w:r>
          </w:p>
        </w:tc>
      </w:tr>
      <w:tr w:rsidR="00D364F9" w:rsidRPr="00270488" w14:paraId="10C3C0E0" w14:textId="77777777" w:rsidTr="00031062">
        <w:tc>
          <w:tcPr>
            <w:tcW w:w="1559" w:type="dxa"/>
            <w:shd w:val="clear" w:color="auto" w:fill="auto"/>
          </w:tcPr>
          <w:p w14:paraId="7D5E8DB8" w14:textId="1C1CF96E" w:rsidR="00D364F9" w:rsidRDefault="00D364F9" w:rsidP="00D364F9">
            <w:pPr>
              <w:pStyle w:val="t-body"/>
              <w:rPr>
                <w:rFonts w:cstheme="minorHAnsi"/>
                <w:lang w:val="en-GB"/>
              </w:rPr>
            </w:pPr>
            <w:r>
              <w:rPr>
                <w:rFonts w:cstheme="minorHAnsi"/>
                <w:lang w:val="en-GB"/>
              </w:rPr>
              <w:t>2022-11-24</w:t>
            </w:r>
          </w:p>
        </w:tc>
        <w:tc>
          <w:tcPr>
            <w:tcW w:w="1843" w:type="dxa"/>
            <w:shd w:val="clear" w:color="auto" w:fill="auto"/>
          </w:tcPr>
          <w:p w14:paraId="2F6FD9C2" w14:textId="0E34156D" w:rsidR="00D364F9" w:rsidRDefault="00D364F9" w:rsidP="00D364F9">
            <w:pPr>
              <w:pStyle w:val="t-body"/>
              <w:rPr>
                <w:rFonts w:cstheme="minorHAnsi"/>
                <w:lang w:val="en-GB"/>
              </w:rPr>
            </w:pPr>
            <w:r>
              <w:rPr>
                <w:rFonts w:cstheme="minorHAnsi"/>
                <w:lang w:val="en-GB"/>
              </w:rPr>
              <w:t>1.0 REL 02</w:t>
            </w:r>
          </w:p>
        </w:tc>
        <w:tc>
          <w:tcPr>
            <w:tcW w:w="1701" w:type="dxa"/>
            <w:shd w:val="clear" w:color="auto" w:fill="auto"/>
          </w:tcPr>
          <w:p w14:paraId="7101C283" w14:textId="6ACBF03E" w:rsidR="00D364F9" w:rsidRPr="00270488" w:rsidRDefault="00D364F9" w:rsidP="00D364F9">
            <w:pPr>
              <w:pStyle w:val="t-body"/>
              <w:rPr>
                <w:rFonts w:cstheme="minorHAnsi"/>
                <w:lang w:val="en-GB"/>
              </w:rPr>
            </w:pPr>
            <w:r>
              <w:rPr>
                <w:rFonts w:cstheme="minorHAnsi"/>
                <w:lang w:val="en-GB"/>
              </w:rPr>
              <w:t>Non-confidential</w:t>
            </w:r>
          </w:p>
        </w:tc>
        <w:tc>
          <w:tcPr>
            <w:tcW w:w="5103" w:type="dxa"/>
            <w:shd w:val="clear" w:color="auto" w:fill="auto"/>
          </w:tcPr>
          <w:p w14:paraId="6B901007" w14:textId="2EF16813" w:rsidR="00D364F9" w:rsidRDefault="00D364F9" w:rsidP="00D364F9">
            <w:pPr>
              <w:pStyle w:val="t-body"/>
            </w:pPr>
            <w:r>
              <w:t>+ Abstract</w:t>
            </w:r>
          </w:p>
        </w:tc>
      </w:tr>
      <w:tr w:rsidR="00D56A95" w:rsidRPr="00270488" w14:paraId="0A95DB65" w14:textId="77777777" w:rsidTr="00031062">
        <w:tc>
          <w:tcPr>
            <w:tcW w:w="1559" w:type="dxa"/>
            <w:shd w:val="clear" w:color="auto" w:fill="auto"/>
          </w:tcPr>
          <w:p w14:paraId="7961BC8A" w14:textId="68A77782" w:rsidR="00D56A95" w:rsidRDefault="00D56A95" w:rsidP="00D56A95">
            <w:pPr>
              <w:pStyle w:val="t-body"/>
              <w:rPr>
                <w:rFonts w:cstheme="minorHAnsi"/>
                <w:lang w:val="en-GB"/>
              </w:rPr>
            </w:pPr>
            <w:r>
              <w:rPr>
                <w:rFonts w:cstheme="minorHAnsi"/>
                <w:lang w:val="en-GB"/>
              </w:rPr>
              <w:t>2023-0</w:t>
            </w:r>
            <w:r w:rsidR="00DD4D8A">
              <w:rPr>
                <w:rFonts w:cstheme="minorHAnsi"/>
                <w:lang w:val="en-GB"/>
              </w:rPr>
              <w:t>9</w:t>
            </w:r>
            <w:r>
              <w:rPr>
                <w:rFonts w:cstheme="minorHAnsi"/>
                <w:lang w:val="en-GB"/>
              </w:rPr>
              <w:t>-</w:t>
            </w:r>
            <w:r w:rsidR="00DD4D8A">
              <w:rPr>
                <w:rFonts w:cstheme="minorHAnsi"/>
                <w:lang w:val="en-GB"/>
              </w:rPr>
              <w:t>01</w:t>
            </w:r>
          </w:p>
        </w:tc>
        <w:tc>
          <w:tcPr>
            <w:tcW w:w="1843" w:type="dxa"/>
            <w:shd w:val="clear" w:color="auto" w:fill="auto"/>
          </w:tcPr>
          <w:p w14:paraId="358AED13" w14:textId="53644224" w:rsidR="00D56A95" w:rsidRDefault="00D56A95" w:rsidP="00D56A95">
            <w:pPr>
              <w:pStyle w:val="t-body"/>
              <w:rPr>
                <w:rFonts w:cstheme="minorHAnsi"/>
                <w:lang w:val="en-GB"/>
              </w:rPr>
            </w:pPr>
            <w:r>
              <w:rPr>
                <w:rFonts w:cstheme="minorHAnsi"/>
                <w:lang w:val="en-GB"/>
              </w:rPr>
              <w:t>1.1 REL 01</w:t>
            </w:r>
          </w:p>
        </w:tc>
        <w:tc>
          <w:tcPr>
            <w:tcW w:w="1701" w:type="dxa"/>
            <w:shd w:val="clear" w:color="auto" w:fill="auto"/>
          </w:tcPr>
          <w:p w14:paraId="2DB5BDCE" w14:textId="39D7FCFF" w:rsidR="00D56A95" w:rsidRDefault="00D56A95" w:rsidP="00D56A95">
            <w:pPr>
              <w:pStyle w:val="t-body"/>
              <w:rPr>
                <w:rFonts w:cstheme="minorHAnsi"/>
                <w:lang w:val="en-GB"/>
              </w:rPr>
            </w:pPr>
            <w:r>
              <w:rPr>
                <w:rFonts w:cstheme="minorHAnsi"/>
                <w:lang w:val="en-GB"/>
              </w:rPr>
              <w:t>Non-confidential</w:t>
            </w:r>
          </w:p>
        </w:tc>
        <w:tc>
          <w:tcPr>
            <w:tcW w:w="5103" w:type="dxa"/>
            <w:shd w:val="clear" w:color="auto" w:fill="auto"/>
          </w:tcPr>
          <w:p w14:paraId="303F61C0" w14:textId="4D87D7BD" w:rsidR="00D56A95" w:rsidRDefault="00D56A95" w:rsidP="00D56A95">
            <w:pPr>
              <w:pStyle w:val="t-body"/>
            </w:pPr>
            <w:r>
              <w:t>Alignment with SESIP 1.2 and minor updates</w:t>
            </w:r>
          </w:p>
        </w:tc>
      </w:tr>
    </w:tbl>
    <w:p w14:paraId="357CA971" w14:textId="77777777" w:rsidR="00C34865" w:rsidRDefault="00C34865" w:rsidP="00C34865">
      <w:pPr>
        <w:pStyle w:val="Spacer"/>
      </w:pPr>
      <w:bookmarkStart w:id="21" w:name="_Toc23264556"/>
      <w:bookmarkStart w:id="22" w:name="_Toc32939545"/>
      <w:bookmarkStart w:id="23" w:name="_Toc20297050"/>
    </w:p>
    <w:p w14:paraId="6B8D6A98" w14:textId="6D1764A3" w:rsidR="00FE6B0A" w:rsidRPr="00270488" w:rsidRDefault="00FE6B0A" w:rsidP="00FE6B0A">
      <w:pPr>
        <w:pStyle w:val="Titre2"/>
      </w:pPr>
      <w:bookmarkStart w:id="24" w:name="_Toc143627086"/>
      <w:r w:rsidRPr="00270488">
        <w:lastRenderedPageBreak/>
        <w:t>References</w:t>
      </w:r>
      <w:bookmarkEnd w:id="21"/>
      <w:bookmarkEnd w:id="22"/>
      <w:bookmarkEnd w:id="23"/>
      <w:bookmarkEnd w:id="24"/>
    </w:p>
    <w:p w14:paraId="2B3F2981" w14:textId="77777777" w:rsidR="00FE6B0A" w:rsidRPr="00270488" w:rsidRDefault="00FE6B0A" w:rsidP="00C34865">
      <w:pPr>
        <w:keepNext/>
        <w:rPr>
          <w:lang w:val="en-GB"/>
        </w:rPr>
      </w:pPr>
      <w:r w:rsidRPr="00270488">
        <w:rPr>
          <w:lang w:val="en-GB"/>
        </w:rPr>
        <w:t xml:space="preserve">This document refers to the following documents. </w:t>
      </w:r>
    </w:p>
    <w:p w14:paraId="3127FD13" w14:textId="77777777" w:rsidR="00FE6B0A" w:rsidRPr="00270488" w:rsidRDefault="00FE6B0A" w:rsidP="00FE6B0A">
      <w:pPr>
        <w:pStyle w:val="Titre3"/>
      </w:pPr>
      <w:bookmarkStart w:id="25" w:name="_Toc19266564"/>
      <w:bookmarkStart w:id="26" w:name="_Toc19284867"/>
      <w:bookmarkStart w:id="27" w:name="_Toc20297051"/>
      <w:bookmarkStart w:id="28" w:name="_Toc32939546"/>
      <w:bookmarkStart w:id="29" w:name="_Toc143627087"/>
      <w:r w:rsidRPr="00270488">
        <w:t>Normative references</w:t>
      </w:r>
      <w:bookmarkEnd w:id="25"/>
      <w:bookmarkEnd w:id="26"/>
      <w:bookmarkEnd w:id="27"/>
      <w:bookmarkEnd w:id="28"/>
      <w:bookmarkEnd w:id="29"/>
    </w:p>
    <w:tbl>
      <w:tblPr>
        <w:tblW w:w="10206"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559"/>
        <w:gridCol w:w="1843"/>
        <w:gridCol w:w="1701"/>
        <w:gridCol w:w="5103"/>
      </w:tblGrid>
      <w:tr w:rsidR="000B633B" w:rsidRPr="00270488" w14:paraId="757A8649" w14:textId="77777777" w:rsidTr="00031062">
        <w:tc>
          <w:tcPr>
            <w:tcW w:w="1559" w:type="dxa"/>
            <w:shd w:val="clear" w:color="auto" w:fill="auto"/>
          </w:tcPr>
          <w:p w14:paraId="5D95423A" w14:textId="77777777" w:rsidR="000B633B" w:rsidRPr="00270488" w:rsidRDefault="000B633B" w:rsidP="00813493">
            <w:pPr>
              <w:pStyle w:val="t-head"/>
              <w:rPr>
                <w:lang w:val="en-GB"/>
              </w:rPr>
            </w:pPr>
            <w:bookmarkStart w:id="30" w:name="_Toc19266565"/>
            <w:bookmarkStart w:id="31" w:name="_Toc19284868"/>
            <w:bookmarkStart w:id="32" w:name="_Toc20297052"/>
            <w:bookmarkStart w:id="33" w:name="_Toc32939547"/>
            <w:r w:rsidRPr="00270488">
              <w:rPr>
                <w:lang w:val="en-GB"/>
              </w:rPr>
              <w:t>Ref</w:t>
            </w:r>
          </w:p>
        </w:tc>
        <w:tc>
          <w:tcPr>
            <w:tcW w:w="1843" w:type="dxa"/>
            <w:shd w:val="clear" w:color="auto" w:fill="auto"/>
          </w:tcPr>
          <w:p w14:paraId="421A88A8" w14:textId="77777777" w:rsidR="000B633B" w:rsidRPr="00270488" w:rsidRDefault="000B633B" w:rsidP="00813493">
            <w:pPr>
              <w:pStyle w:val="t-head"/>
              <w:rPr>
                <w:lang w:val="en-GB"/>
              </w:rPr>
            </w:pPr>
            <w:r w:rsidRPr="00270488">
              <w:rPr>
                <w:lang w:val="en-GB"/>
              </w:rPr>
              <w:t>Doc No</w:t>
            </w:r>
          </w:p>
        </w:tc>
        <w:tc>
          <w:tcPr>
            <w:tcW w:w="1701" w:type="dxa"/>
            <w:shd w:val="clear" w:color="auto" w:fill="auto"/>
          </w:tcPr>
          <w:p w14:paraId="0EF969DA" w14:textId="77777777" w:rsidR="000B633B" w:rsidRPr="00270488" w:rsidRDefault="000B633B" w:rsidP="00813493">
            <w:pPr>
              <w:pStyle w:val="t-head"/>
              <w:rPr>
                <w:lang w:val="en-GB"/>
              </w:rPr>
            </w:pPr>
            <w:r w:rsidRPr="00270488">
              <w:rPr>
                <w:lang w:val="en-GB"/>
              </w:rPr>
              <w:t>Author(s)</w:t>
            </w:r>
          </w:p>
        </w:tc>
        <w:tc>
          <w:tcPr>
            <w:tcW w:w="5103" w:type="dxa"/>
            <w:shd w:val="clear" w:color="auto" w:fill="auto"/>
          </w:tcPr>
          <w:p w14:paraId="115E9B5A" w14:textId="77777777" w:rsidR="000B633B" w:rsidRPr="00270488" w:rsidRDefault="000B633B" w:rsidP="00813493">
            <w:pPr>
              <w:pStyle w:val="t-head"/>
              <w:rPr>
                <w:lang w:val="en-GB"/>
              </w:rPr>
            </w:pPr>
            <w:r w:rsidRPr="00270488">
              <w:rPr>
                <w:lang w:val="en-GB"/>
              </w:rPr>
              <w:t>Title</w:t>
            </w:r>
          </w:p>
        </w:tc>
      </w:tr>
      <w:tr w:rsidR="003E7F81" w:rsidRPr="00270488" w14:paraId="2C1D0D20" w14:textId="77777777" w:rsidTr="00031062">
        <w:tc>
          <w:tcPr>
            <w:tcW w:w="1559" w:type="dxa"/>
            <w:shd w:val="clear" w:color="auto" w:fill="auto"/>
          </w:tcPr>
          <w:p w14:paraId="16C453F6" w14:textId="60A1BCB4" w:rsidR="003E7F81" w:rsidRPr="00270488" w:rsidRDefault="003E7F81" w:rsidP="002E4CED">
            <w:pPr>
              <w:pStyle w:val="t-body"/>
              <w:rPr>
                <w:lang w:val="en-GB"/>
              </w:rPr>
            </w:pPr>
            <w:r>
              <w:rPr>
                <w:lang w:val="en-GB"/>
              </w:rPr>
              <w:t>[PSA-L1]</w:t>
            </w:r>
          </w:p>
        </w:tc>
        <w:tc>
          <w:tcPr>
            <w:tcW w:w="1843" w:type="dxa"/>
            <w:shd w:val="clear" w:color="auto" w:fill="auto"/>
          </w:tcPr>
          <w:p w14:paraId="04D5AFD4" w14:textId="78AA733D" w:rsidR="003E7F81" w:rsidRDefault="003E7F81" w:rsidP="002E4CED">
            <w:pPr>
              <w:pStyle w:val="t-body"/>
              <w:rPr>
                <w:lang w:val="en-GB"/>
              </w:rPr>
            </w:pPr>
            <w:r>
              <w:rPr>
                <w:lang w:val="en-GB"/>
              </w:rPr>
              <w:t>JSADEN001</w:t>
            </w:r>
          </w:p>
        </w:tc>
        <w:tc>
          <w:tcPr>
            <w:tcW w:w="1701" w:type="dxa"/>
            <w:shd w:val="clear" w:color="auto" w:fill="auto"/>
          </w:tcPr>
          <w:p w14:paraId="14C718FB" w14:textId="797D6B8C" w:rsidR="003E7F81" w:rsidRDefault="003E7F81" w:rsidP="002E4CED">
            <w:pPr>
              <w:pStyle w:val="t-body"/>
              <w:rPr>
                <w:lang w:val="en-GB"/>
              </w:rPr>
            </w:pPr>
            <w:r>
              <w:rPr>
                <w:lang w:val="en-GB"/>
              </w:rPr>
              <w:t>JSA</w:t>
            </w:r>
          </w:p>
        </w:tc>
        <w:tc>
          <w:tcPr>
            <w:tcW w:w="5103" w:type="dxa"/>
            <w:shd w:val="clear" w:color="auto" w:fill="auto"/>
          </w:tcPr>
          <w:p w14:paraId="35161B2B" w14:textId="4D4CAB60" w:rsidR="003E7F81" w:rsidRPr="00341A35" w:rsidRDefault="003E7F81" w:rsidP="002E4CED">
            <w:pPr>
              <w:pStyle w:val="t-body"/>
              <w:rPr>
                <w:rFonts w:eastAsia="Times New Roman" w:cs="Times New Roman"/>
                <w:lang w:val="en-GB" w:eastAsia="en-GB" w:bidi="ar-SA"/>
              </w:rPr>
            </w:pPr>
            <w:r>
              <w:rPr>
                <w:rFonts w:cs="Calibri"/>
              </w:rPr>
              <w:t>PSA Certified Level 1 Questionnaire</w:t>
            </w:r>
          </w:p>
        </w:tc>
      </w:tr>
      <w:tr w:rsidR="000B633B" w:rsidRPr="00270488" w14:paraId="00958EF3" w14:textId="77777777" w:rsidTr="00031062">
        <w:tc>
          <w:tcPr>
            <w:tcW w:w="1559" w:type="dxa"/>
            <w:shd w:val="clear" w:color="auto" w:fill="auto"/>
          </w:tcPr>
          <w:p w14:paraId="787EA05E" w14:textId="2ED77D9C" w:rsidR="000B633B" w:rsidRPr="00270488" w:rsidRDefault="000B633B" w:rsidP="002E4CED">
            <w:pPr>
              <w:pStyle w:val="t-body"/>
              <w:rPr>
                <w:lang w:val="en-GB"/>
              </w:rPr>
            </w:pPr>
            <w:bookmarkStart w:id="34" w:name="psa_em_l2"/>
            <w:r w:rsidRPr="00270488">
              <w:rPr>
                <w:lang w:val="en-GB"/>
              </w:rPr>
              <w:t>[PSA-EM-L2]</w:t>
            </w:r>
            <w:bookmarkEnd w:id="34"/>
          </w:p>
        </w:tc>
        <w:tc>
          <w:tcPr>
            <w:tcW w:w="1843" w:type="dxa"/>
            <w:shd w:val="clear" w:color="auto" w:fill="auto"/>
          </w:tcPr>
          <w:p w14:paraId="2CDB2E1C" w14:textId="77777777" w:rsidR="000B633B" w:rsidRPr="00270488" w:rsidRDefault="000B633B" w:rsidP="002E4CED">
            <w:pPr>
              <w:pStyle w:val="t-body"/>
              <w:rPr>
                <w:lang w:val="en-GB"/>
              </w:rPr>
            </w:pPr>
            <w:r w:rsidRPr="00270488">
              <w:rPr>
                <w:lang w:val="en-GB"/>
              </w:rPr>
              <w:t>JSADEN003</w:t>
            </w:r>
          </w:p>
        </w:tc>
        <w:tc>
          <w:tcPr>
            <w:tcW w:w="1701" w:type="dxa"/>
            <w:shd w:val="clear" w:color="auto" w:fill="auto"/>
          </w:tcPr>
          <w:p w14:paraId="6F84BAAA" w14:textId="474D4FD2" w:rsidR="000B633B" w:rsidRPr="00270488" w:rsidRDefault="000B633B" w:rsidP="002E4CED">
            <w:pPr>
              <w:pStyle w:val="t-body"/>
              <w:rPr>
                <w:lang w:val="en-GB"/>
              </w:rPr>
            </w:pPr>
            <w:r w:rsidRPr="00270488">
              <w:rPr>
                <w:lang w:val="en-GB"/>
              </w:rPr>
              <w:t>JSA</w:t>
            </w:r>
          </w:p>
        </w:tc>
        <w:tc>
          <w:tcPr>
            <w:tcW w:w="5103" w:type="dxa"/>
            <w:shd w:val="clear" w:color="auto" w:fill="auto"/>
          </w:tcPr>
          <w:p w14:paraId="51FA0B6F" w14:textId="08EA411F" w:rsidR="000B633B" w:rsidRPr="00270488" w:rsidRDefault="000B633B" w:rsidP="002E4CED">
            <w:pPr>
              <w:pStyle w:val="t-body"/>
              <w:rPr>
                <w:lang w:val="en-GB"/>
              </w:rPr>
            </w:pPr>
            <w:r w:rsidRPr="00270488">
              <w:rPr>
                <w:lang w:val="en-GB"/>
              </w:rPr>
              <w:t>PSA Certified: Evaluation Methodology for PSA L2</w:t>
            </w:r>
          </w:p>
        </w:tc>
      </w:tr>
      <w:tr w:rsidR="000B633B" w:rsidRPr="00270488" w14:paraId="508717C7" w14:textId="77777777" w:rsidTr="00031062">
        <w:tc>
          <w:tcPr>
            <w:tcW w:w="1559" w:type="dxa"/>
            <w:shd w:val="clear" w:color="auto" w:fill="auto"/>
          </w:tcPr>
          <w:p w14:paraId="0499A9CB" w14:textId="4C6DB103" w:rsidR="000B633B" w:rsidRPr="00F02C90" w:rsidRDefault="000B633B" w:rsidP="002E4CED">
            <w:pPr>
              <w:pStyle w:val="t-body"/>
              <w:rPr>
                <w:lang w:val="en-GB"/>
              </w:rPr>
            </w:pPr>
            <w:bookmarkStart w:id="35" w:name="psa_em_l3"/>
            <w:r w:rsidRPr="00270488">
              <w:rPr>
                <w:lang w:val="en-GB"/>
              </w:rPr>
              <w:t>[PSA-EM-L3]</w:t>
            </w:r>
            <w:bookmarkEnd w:id="35"/>
          </w:p>
        </w:tc>
        <w:tc>
          <w:tcPr>
            <w:tcW w:w="1843" w:type="dxa"/>
            <w:shd w:val="clear" w:color="auto" w:fill="auto"/>
          </w:tcPr>
          <w:p w14:paraId="161375FD" w14:textId="77777777" w:rsidR="000B633B" w:rsidRPr="00F02C90" w:rsidRDefault="000B633B" w:rsidP="002E4CED">
            <w:pPr>
              <w:pStyle w:val="t-body"/>
              <w:rPr>
                <w:lang w:val="en-GB"/>
              </w:rPr>
            </w:pPr>
            <w:r w:rsidRPr="00270488">
              <w:rPr>
                <w:lang w:val="en-GB"/>
              </w:rPr>
              <w:t>JSADEN010</w:t>
            </w:r>
          </w:p>
        </w:tc>
        <w:tc>
          <w:tcPr>
            <w:tcW w:w="1701" w:type="dxa"/>
            <w:shd w:val="clear" w:color="auto" w:fill="auto"/>
          </w:tcPr>
          <w:p w14:paraId="03A23474" w14:textId="7BFC195B" w:rsidR="000B633B" w:rsidRPr="00270488" w:rsidRDefault="000B633B" w:rsidP="002E4CED">
            <w:pPr>
              <w:pStyle w:val="t-body"/>
              <w:rPr>
                <w:lang w:val="en-GB"/>
              </w:rPr>
            </w:pPr>
            <w:r w:rsidRPr="00270488">
              <w:rPr>
                <w:lang w:val="en-GB"/>
              </w:rPr>
              <w:t>JSA</w:t>
            </w:r>
          </w:p>
        </w:tc>
        <w:tc>
          <w:tcPr>
            <w:tcW w:w="5103" w:type="dxa"/>
            <w:shd w:val="clear" w:color="auto" w:fill="auto"/>
          </w:tcPr>
          <w:p w14:paraId="00C2E991" w14:textId="285CEC37" w:rsidR="000B633B" w:rsidRPr="00270488" w:rsidRDefault="000B633B" w:rsidP="002E4CED">
            <w:pPr>
              <w:pStyle w:val="t-body"/>
              <w:rPr>
                <w:lang w:val="en-GB"/>
              </w:rPr>
            </w:pPr>
            <w:r w:rsidRPr="00270488">
              <w:rPr>
                <w:lang w:val="en-GB"/>
              </w:rPr>
              <w:t>PSA Certified: Evaluation Methodology for PSA L3</w:t>
            </w:r>
          </w:p>
        </w:tc>
      </w:tr>
      <w:tr w:rsidR="000B633B" w:rsidRPr="00270488" w14:paraId="5817DA87" w14:textId="77777777" w:rsidTr="00031062">
        <w:tc>
          <w:tcPr>
            <w:tcW w:w="1559" w:type="dxa"/>
            <w:shd w:val="clear" w:color="auto" w:fill="auto"/>
          </w:tcPr>
          <w:p w14:paraId="69A810DA" w14:textId="1102DB7F" w:rsidR="000B633B" w:rsidRPr="00270488" w:rsidRDefault="000B633B" w:rsidP="002E4CED">
            <w:pPr>
              <w:pStyle w:val="t-body"/>
              <w:rPr>
                <w:lang w:val="en-GB"/>
              </w:rPr>
            </w:pPr>
            <w:bookmarkStart w:id="36" w:name="psa_am_l2"/>
            <w:r w:rsidRPr="00F02C90">
              <w:rPr>
                <w:lang w:val="en-GB"/>
              </w:rPr>
              <w:t>[PSA-AM]</w:t>
            </w:r>
            <w:bookmarkEnd w:id="36"/>
          </w:p>
        </w:tc>
        <w:tc>
          <w:tcPr>
            <w:tcW w:w="1843" w:type="dxa"/>
            <w:shd w:val="clear" w:color="auto" w:fill="auto"/>
          </w:tcPr>
          <w:p w14:paraId="6F9B77B9" w14:textId="77777777" w:rsidR="000B633B" w:rsidRPr="00270488" w:rsidRDefault="000B633B" w:rsidP="002E4CED">
            <w:pPr>
              <w:pStyle w:val="t-body"/>
              <w:rPr>
                <w:lang w:val="en-GB"/>
              </w:rPr>
            </w:pPr>
            <w:r w:rsidRPr="00F02C90">
              <w:rPr>
                <w:lang w:val="en-GB"/>
              </w:rPr>
              <w:t>JSADEN004</w:t>
            </w:r>
          </w:p>
        </w:tc>
        <w:tc>
          <w:tcPr>
            <w:tcW w:w="1701" w:type="dxa"/>
            <w:shd w:val="clear" w:color="auto" w:fill="auto"/>
          </w:tcPr>
          <w:p w14:paraId="3A4CF010" w14:textId="72B9814B" w:rsidR="000B633B" w:rsidRPr="00270488" w:rsidRDefault="000B633B" w:rsidP="002E4CED">
            <w:pPr>
              <w:pStyle w:val="t-body"/>
              <w:rPr>
                <w:lang w:val="en-GB"/>
              </w:rPr>
            </w:pPr>
            <w:r w:rsidRPr="00270488">
              <w:rPr>
                <w:lang w:val="en-GB"/>
              </w:rPr>
              <w:t>JSA</w:t>
            </w:r>
          </w:p>
        </w:tc>
        <w:tc>
          <w:tcPr>
            <w:tcW w:w="5103" w:type="dxa"/>
            <w:shd w:val="clear" w:color="auto" w:fill="auto"/>
          </w:tcPr>
          <w:p w14:paraId="34A27965" w14:textId="7742C2E7" w:rsidR="000B633B" w:rsidRPr="00270488" w:rsidRDefault="000B633B" w:rsidP="002E4CED">
            <w:pPr>
              <w:pStyle w:val="t-body"/>
              <w:rPr>
                <w:lang w:val="en-GB"/>
              </w:rPr>
            </w:pPr>
            <w:r w:rsidRPr="00270488">
              <w:rPr>
                <w:lang w:val="en-GB"/>
              </w:rPr>
              <w:t>PSA Certified Attack Method</w:t>
            </w:r>
            <w:r w:rsidR="003E7F81">
              <w:rPr>
                <w:lang w:val="en-GB"/>
              </w:rPr>
              <w:t>s</w:t>
            </w:r>
          </w:p>
        </w:tc>
      </w:tr>
      <w:tr w:rsidR="000B633B" w:rsidRPr="00270488" w14:paraId="3A1641C1" w14:textId="77777777" w:rsidTr="00031062">
        <w:tc>
          <w:tcPr>
            <w:tcW w:w="1559" w:type="dxa"/>
            <w:shd w:val="clear" w:color="auto" w:fill="auto"/>
          </w:tcPr>
          <w:p w14:paraId="7C2DAF2E" w14:textId="7BC22D3A" w:rsidR="000B633B" w:rsidRPr="00F02C90" w:rsidRDefault="000B633B" w:rsidP="002E4CED">
            <w:pPr>
              <w:pStyle w:val="t-body"/>
              <w:rPr>
                <w:lang w:val="en-GB"/>
              </w:rPr>
            </w:pPr>
            <w:bookmarkStart w:id="37" w:name="psa_pp_l2"/>
            <w:r w:rsidRPr="00F02C90">
              <w:rPr>
                <w:lang w:val="en-GB"/>
              </w:rPr>
              <w:t>[PSA-PP-L2]</w:t>
            </w:r>
            <w:bookmarkEnd w:id="37"/>
          </w:p>
        </w:tc>
        <w:tc>
          <w:tcPr>
            <w:tcW w:w="1843" w:type="dxa"/>
            <w:shd w:val="clear" w:color="auto" w:fill="auto"/>
          </w:tcPr>
          <w:p w14:paraId="7FA67609" w14:textId="77777777" w:rsidR="000B633B" w:rsidRPr="00F02C90" w:rsidRDefault="000B633B" w:rsidP="002E4CED">
            <w:pPr>
              <w:pStyle w:val="t-body"/>
              <w:rPr>
                <w:lang w:val="en-GB"/>
              </w:rPr>
            </w:pPr>
            <w:r w:rsidRPr="00270488">
              <w:rPr>
                <w:lang w:val="en-GB"/>
              </w:rPr>
              <w:t>JSADEN002</w:t>
            </w:r>
          </w:p>
        </w:tc>
        <w:tc>
          <w:tcPr>
            <w:tcW w:w="1701" w:type="dxa"/>
            <w:shd w:val="clear" w:color="auto" w:fill="auto"/>
          </w:tcPr>
          <w:p w14:paraId="300B4110" w14:textId="17A4F2CC" w:rsidR="000B633B" w:rsidRPr="00270488" w:rsidRDefault="000B633B" w:rsidP="002E4CED">
            <w:pPr>
              <w:pStyle w:val="t-body"/>
              <w:rPr>
                <w:lang w:val="en-GB"/>
              </w:rPr>
            </w:pPr>
            <w:r w:rsidRPr="00270488">
              <w:rPr>
                <w:lang w:val="en-GB"/>
              </w:rPr>
              <w:t>JSA</w:t>
            </w:r>
          </w:p>
        </w:tc>
        <w:tc>
          <w:tcPr>
            <w:tcW w:w="5103" w:type="dxa"/>
            <w:shd w:val="clear" w:color="auto" w:fill="auto"/>
          </w:tcPr>
          <w:p w14:paraId="3ACBDE27" w14:textId="70B1DFFF" w:rsidR="000B633B" w:rsidRPr="00270488" w:rsidRDefault="000B633B" w:rsidP="002E4CED">
            <w:pPr>
              <w:pStyle w:val="t-body"/>
              <w:rPr>
                <w:lang w:val="en-GB"/>
              </w:rPr>
            </w:pPr>
            <w:r w:rsidRPr="00270488">
              <w:rPr>
                <w:lang w:val="en-GB"/>
              </w:rPr>
              <w:t>PSA Certified Level 2 Lightweight Protection Profil</w:t>
            </w:r>
            <w:r w:rsidR="003B33E6">
              <w:rPr>
                <w:lang w:val="en-GB"/>
              </w:rPr>
              <w:t>e</w:t>
            </w:r>
          </w:p>
        </w:tc>
      </w:tr>
      <w:tr w:rsidR="000B633B" w:rsidRPr="00270488" w14:paraId="64D7BFF0" w14:textId="77777777" w:rsidTr="00031062">
        <w:tc>
          <w:tcPr>
            <w:tcW w:w="1559" w:type="dxa"/>
            <w:shd w:val="clear" w:color="auto" w:fill="auto"/>
          </w:tcPr>
          <w:p w14:paraId="02E55CD0" w14:textId="105E2DE7" w:rsidR="000B633B" w:rsidRPr="00270488" w:rsidRDefault="000B633B" w:rsidP="002E4CED">
            <w:pPr>
              <w:pStyle w:val="t-body"/>
              <w:rPr>
                <w:lang w:val="en-GB"/>
              </w:rPr>
            </w:pPr>
            <w:bookmarkStart w:id="38" w:name="psa_pp"/>
            <w:bookmarkStart w:id="39" w:name="psa_pp_l3"/>
            <w:r w:rsidRPr="00270488">
              <w:rPr>
                <w:lang w:val="en-GB"/>
              </w:rPr>
              <w:t>[PSA-PP-L3]</w:t>
            </w:r>
            <w:bookmarkEnd w:id="38"/>
            <w:bookmarkEnd w:id="39"/>
          </w:p>
        </w:tc>
        <w:tc>
          <w:tcPr>
            <w:tcW w:w="1843" w:type="dxa"/>
            <w:shd w:val="clear" w:color="auto" w:fill="auto"/>
          </w:tcPr>
          <w:p w14:paraId="342646EB" w14:textId="77777777" w:rsidR="000B633B" w:rsidRPr="00270488" w:rsidRDefault="000B633B" w:rsidP="002E4CED">
            <w:pPr>
              <w:pStyle w:val="t-body"/>
              <w:rPr>
                <w:lang w:val="en-GB"/>
              </w:rPr>
            </w:pPr>
            <w:r w:rsidRPr="00270488">
              <w:rPr>
                <w:lang w:val="en-GB"/>
              </w:rPr>
              <w:t>JSADEN009</w:t>
            </w:r>
          </w:p>
        </w:tc>
        <w:tc>
          <w:tcPr>
            <w:tcW w:w="1701" w:type="dxa"/>
            <w:shd w:val="clear" w:color="auto" w:fill="auto"/>
          </w:tcPr>
          <w:p w14:paraId="3B7B776C" w14:textId="2E034ADC" w:rsidR="000B633B" w:rsidRPr="00270488" w:rsidRDefault="000B633B" w:rsidP="002E4CED">
            <w:pPr>
              <w:pStyle w:val="t-body"/>
              <w:rPr>
                <w:lang w:val="en-GB"/>
              </w:rPr>
            </w:pPr>
            <w:r w:rsidRPr="00270488">
              <w:rPr>
                <w:lang w:val="en-GB"/>
              </w:rPr>
              <w:t>JSA</w:t>
            </w:r>
          </w:p>
        </w:tc>
        <w:tc>
          <w:tcPr>
            <w:tcW w:w="5103" w:type="dxa"/>
            <w:shd w:val="clear" w:color="auto" w:fill="auto"/>
          </w:tcPr>
          <w:p w14:paraId="0AA130BF" w14:textId="248401D2" w:rsidR="000B633B" w:rsidRPr="00270488" w:rsidRDefault="000B633B" w:rsidP="002E4CED">
            <w:pPr>
              <w:pStyle w:val="t-body"/>
              <w:rPr>
                <w:lang w:val="en-GB"/>
              </w:rPr>
            </w:pPr>
            <w:r w:rsidRPr="00270488">
              <w:rPr>
                <w:lang w:val="en-GB"/>
              </w:rPr>
              <w:t>PSA Certified Level 3 Lightweight Protection Profi</w:t>
            </w:r>
            <w:r w:rsidR="003B33E6">
              <w:rPr>
                <w:lang w:val="en-GB"/>
              </w:rPr>
              <w:t>le</w:t>
            </w:r>
          </w:p>
        </w:tc>
      </w:tr>
      <w:tr w:rsidR="00BB0150" w:rsidRPr="00270488" w14:paraId="3751A83C" w14:textId="77777777" w:rsidTr="00031062">
        <w:tc>
          <w:tcPr>
            <w:tcW w:w="1559" w:type="dxa"/>
            <w:shd w:val="clear" w:color="auto" w:fill="auto"/>
          </w:tcPr>
          <w:p w14:paraId="3F98078B" w14:textId="7757B435" w:rsidR="00BB0150" w:rsidRPr="00270488" w:rsidRDefault="00BB0150" w:rsidP="002E4CED">
            <w:pPr>
              <w:pStyle w:val="t-body"/>
              <w:rPr>
                <w:lang w:val="en-GB"/>
              </w:rPr>
            </w:pPr>
            <w:r>
              <w:rPr>
                <w:lang w:val="en-GB"/>
              </w:rPr>
              <w:t>[SESIP-PP-</w:t>
            </w:r>
            <w:r w:rsidR="0096001B">
              <w:rPr>
                <w:lang w:val="en-GB"/>
              </w:rPr>
              <w:t>L2</w:t>
            </w:r>
            <w:r>
              <w:rPr>
                <w:lang w:val="en-GB"/>
              </w:rPr>
              <w:t>]</w:t>
            </w:r>
          </w:p>
        </w:tc>
        <w:tc>
          <w:tcPr>
            <w:tcW w:w="1843" w:type="dxa"/>
            <w:shd w:val="clear" w:color="auto" w:fill="auto"/>
          </w:tcPr>
          <w:p w14:paraId="466632AB" w14:textId="7C2ACC6B" w:rsidR="00BB0150" w:rsidRPr="00270488" w:rsidRDefault="0096001B" w:rsidP="002E4CED">
            <w:pPr>
              <w:pStyle w:val="t-body"/>
              <w:rPr>
                <w:lang w:val="en-GB"/>
              </w:rPr>
            </w:pPr>
            <w:r>
              <w:rPr>
                <w:lang w:val="en-GB"/>
              </w:rPr>
              <w:t>JSADEN012</w:t>
            </w:r>
          </w:p>
        </w:tc>
        <w:tc>
          <w:tcPr>
            <w:tcW w:w="1701" w:type="dxa"/>
            <w:shd w:val="clear" w:color="auto" w:fill="auto"/>
          </w:tcPr>
          <w:p w14:paraId="59B2956C" w14:textId="3DCAC8FD" w:rsidR="00BB0150" w:rsidRPr="00270488" w:rsidRDefault="00BB0150" w:rsidP="002E4CED">
            <w:pPr>
              <w:pStyle w:val="t-body"/>
              <w:rPr>
                <w:lang w:val="en-GB"/>
              </w:rPr>
            </w:pPr>
            <w:r>
              <w:rPr>
                <w:lang w:val="en-GB"/>
              </w:rPr>
              <w:t>JSA</w:t>
            </w:r>
          </w:p>
        </w:tc>
        <w:tc>
          <w:tcPr>
            <w:tcW w:w="5103" w:type="dxa"/>
            <w:shd w:val="clear" w:color="auto" w:fill="auto"/>
          </w:tcPr>
          <w:p w14:paraId="331B3F21" w14:textId="00F5035D" w:rsidR="00BB0150" w:rsidRPr="00270488" w:rsidRDefault="00634E2D" w:rsidP="002E4CED">
            <w:pPr>
              <w:pStyle w:val="t-body"/>
              <w:rPr>
                <w:lang w:val="en-GB"/>
              </w:rPr>
            </w:pPr>
            <w:r w:rsidRPr="00634E2D">
              <w:rPr>
                <w:lang w:val="en-GB"/>
              </w:rPr>
              <w:t xml:space="preserve">SESIP Profile for PSA Certified™ Level </w:t>
            </w:r>
            <w:r w:rsidR="0096001B">
              <w:rPr>
                <w:lang w:val="en-GB"/>
              </w:rPr>
              <w:t>2</w:t>
            </w:r>
          </w:p>
        </w:tc>
      </w:tr>
      <w:tr w:rsidR="00DC01BB" w:rsidRPr="00270488" w14:paraId="180B903E" w14:textId="77777777" w:rsidTr="00031062">
        <w:tc>
          <w:tcPr>
            <w:tcW w:w="1559" w:type="dxa"/>
            <w:shd w:val="clear" w:color="auto" w:fill="auto"/>
          </w:tcPr>
          <w:p w14:paraId="79EE71C2" w14:textId="4B677212" w:rsidR="00DC01BB" w:rsidRDefault="00DC01BB" w:rsidP="002E4CED">
            <w:pPr>
              <w:pStyle w:val="t-body"/>
              <w:rPr>
                <w:lang w:val="en-GB"/>
              </w:rPr>
            </w:pPr>
            <w:r>
              <w:rPr>
                <w:lang w:val="en-GB"/>
              </w:rPr>
              <w:t>[SESIP-PP-L3]</w:t>
            </w:r>
          </w:p>
        </w:tc>
        <w:tc>
          <w:tcPr>
            <w:tcW w:w="1843" w:type="dxa"/>
            <w:shd w:val="clear" w:color="auto" w:fill="auto"/>
          </w:tcPr>
          <w:p w14:paraId="4B8F1E54" w14:textId="5A8FF062" w:rsidR="00DC01BB" w:rsidDel="0096001B" w:rsidRDefault="00DC01BB" w:rsidP="002E4CED">
            <w:pPr>
              <w:pStyle w:val="t-body"/>
              <w:rPr>
                <w:lang w:val="en-GB"/>
              </w:rPr>
            </w:pPr>
            <w:r>
              <w:rPr>
                <w:lang w:val="en-GB"/>
              </w:rPr>
              <w:t>JSADEN011</w:t>
            </w:r>
          </w:p>
        </w:tc>
        <w:tc>
          <w:tcPr>
            <w:tcW w:w="1701" w:type="dxa"/>
            <w:shd w:val="clear" w:color="auto" w:fill="auto"/>
          </w:tcPr>
          <w:p w14:paraId="4C8B6A49" w14:textId="5F05C341" w:rsidR="00DC01BB" w:rsidRDefault="00DC01BB" w:rsidP="002E4CED">
            <w:pPr>
              <w:pStyle w:val="t-body"/>
              <w:rPr>
                <w:lang w:val="en-GB"/>
              </w:rPr>
            </w:pPr>
            <w:r>
              <w:rPr>
                <w:lang w:val="en-GB"/>
              </w:rPr>
              <w:t>JSA</w:t>
            </w:r>
          </w:p>
        </w:tc>
        <w:tc>
          <w:tcPr>
            <w:tcW w:w="5103" w:type="dxa"/>
            <w:shd w:val="clear" w:color="auto" w:fill="auto"/>
          </w:tcPr>
          <w:p w14:paraId="1B795055" w14:textId="7B2084C7" w:rsidR="00DC01BB" w:rsidRPr="00634E2D" w:rsidRDefault="00DC01BB" w:rsidP="002E4CED">
            <w:pPr>
              <w:pStyle w:val="t-body"/>
              <w:rPr>
                <w:lang w:val="en-GB"/>
              </w:rPr>
            </w:pPr>
            <w:r w:rsidRPr="00634E2D">
              <w:rPr>
                <w:lang w:val="en-GB"/>
              </w:rPr>
              <w:t>SESIP Profile for PSA Certified™ Level 3</w:t>
            </w:r>
          </w:p>
        </w:tc>
      </w:tr>
      <w:tr w:rsidR="005224CF" w:rsidRPr="00270488" w14:paraId="005172C1" w14:textId="77777777" w:rsidTr="00031062">
        <w:tc>
          <w:tcPr>
            <w:tcW w:w="1559" w:type="dxa"/>
            <w:shd w:val="clear" w:color="auto" w:fill="auto"/>
          </w:tcPr>
          <w:p w14:paraId="0399CE21" w14:textId="129D8AA6" w:rsidR="005224CF" w:rsidRPr="00F02C90" w:rsidRDefault="005224CF" w:rsidP="002E4CED">
            <w:pPr>
              <w:pStyle w:val="t-body"/>
              <w:rPr>
                <w:lang w:val="en-GB"/>
              </w:rPr>
            </w:pPr>
            <w:r>
              <w:rPr>
                <w:lang w:val="en-GB"/>
              </w:rPr>
              <w:t>[PSA-L2-COMP]</w:t>
            </w:r>
          </w:p>
        </w:tc>
        <w:tc>
          <w:tcPr>
            <w:tcW w:w="1843" w:type="dxa"/>
            <w:shd w:val="clear" w:color="auto" w:fill="auto"/>
          </w:tcPr>
          <w:p w14:paraId="3E856BE1" w14:textId="40DCC571" w:rsidR="005224CF" w:rsidRPr="00270488" w:rsidRDefault="005224CF" w:rsidP="002E4CED">
            <w:pPr>
              <w:pStyle w:val="t-body"/>
              <w:rPr>
                <w:lang w:val="en-GB"/>
              </w:rPr>
            </w:pPr>
            <w:r>
              <w:rPr>
                <w:lang w:val="en-GB"/>
              </w:rPr>
              <w:t>JSADEN017</w:t>
            </w:r>
          </w:p>
        </w:tc>
        <w:tc>
          <w:tcPr>
            <w:tcW w:w="1701" w:type="dxa"/>
            <w:shd w:val="clear" w:color="auto" w:fill="auto"/>
          </w:tcPr>
          <w:p w14:paraId="1F8870CE" w14:textId="708F504C" w:rsidR="005224CF" w:rsidRPr="00270488" w:rsidRDefault="005224CF" w:rsidP="002E4CED">
            <w:pPr>
              <w:pStyle w:val="t-body"/>
              <w:rPr>
                <w:lang w:val="en-GB"/>
              </w:rPr>
            </w:pPr>
            <w:r>
              <w:rPr>
                <w:lang w:val="en-GB"/>
              </w:rPr>
              <w:t>JSA</w:t>
            </w:r>
          </w:p>
        </w:tc>
        <w:tc>
          <w:tcPr>
            <w:tcW w:w="5103" w:type="dxa"/>
            <w:shd w:val="clear" w:color="auto" w:fill="auto"/>
          </w:tcPr>
          <w:p w14:paraId="505C4F0C" w14:textId="4508620E" w:rsidR="005224CF" w:rsidRPr="00F02C90" w:rsidRDefault="005224CF" w:rsidP="002E4CED">
            <w:pPr>
              <w:pStyle w:val="t-body"/>
              <w:rPr>
                <w:lang w:val="en-GB"/>
              </w:rPr>
            </w:pPr>
            <w:r w:rsidRPr="00634E2D">
              <w:rPr>
                <w:lang w:val="en-GB"/>
              </w:rPr>
              <w:t xml:space="preserve">SESIP Profile for PSA Certified™ </w:t>
            </w:r>
            <w:r>
              <w:rPr>
                <w:lang w:val="en-GB"/>
              </w:rPr>
              <w:t xml:space="preserve">RoT Component </w:t>
            </w:r>
            <w:r w:rsidRPr="00634E2D">
              <w:rPr>
                <w:lang w:val="en-GB"/>
              </w:rPr>
              <w:t xml:space="preserve">Level </w:t>
            </w:r>
            <w:r>
              <w:rPr>
                <w:lang w:val="en-GB"/>
              </w:rPr>
              <w:t>2</w:t>
            </w:r>
          </w:p>
        </w:tc>
      </w:tr>
      <w:tr w:rsidR="005224CF" w:rsidRPr="00270488" w14:paraId="00081064" w14:textId="77777777" w:rsidTr="00031062">
        <w:tc>
          <w:tcPr>
            <w:tcW w:w="1559" w:type="dxa"/>
            <w:shd w:val="clear" w:color="auto" w:fill="auto"/>
          </w:tcPr>
          <w:p w14:paraId="614C2FDC" w14:textId="6DA68308" w:rsidR="005224CF" w:rsidRPr="00F02C90" w:rsidRDefault="005224CF" w:rsidP="002E4CED">
            <w:pPr>
              <w:pStyle w:val="t-body"/>
              <w:rPr>
                <w:lang w:val="en-GB"/>
              </w:rPr>
            </w:pPr>
            <w:r>
              <w:rPr>
                <w:lang w:val="en-GB"/>
              </w:rPr>
              <w:t>[PSA-L3-COMP]</w:t>
            </w:r>
          </w:p>
        </w:tc>
        <w:tc>
          <w:tcPr>
            <w:tcW w:w="1843" w:type="dxa"/>
            <w:shd w:val="clear" w:color="auto" w:fill="auto"/>
          </w:tcPr>
          <w:p w14:paraId="42D4F266" w14:textId="27FDC2D8" w:rsidR="005224CF" w:rsidRPr="00270488" w:rsidRDefault="005224CF" w:rsidP="002E4CED">
            <w:pPr>
              <w:pStyle w:val="t-body"/>
              <w:rPr>
                <w:lang w:val="en-GB"/>
              </w:rPr>
            </w:pPr>
            <w:r>
              <w:rPr>
                <w:lang w:val="en-GB"/>
              </w:rPr>
              <w:t>JSADEN018</w:t>
            </w:r>
          </w:p>
        </w:tc>
        <w:tc>
          <w:tcPr>
            <w:tcW w:w="1701" w:type="dxa"/>
            <w:shd w:val="clear" w:color="auto" w:fill="auto"/>
          </w:tcPr>
          <w:p w14:paraId="7E6406F9" w14:textId="4D28928A" w:rsidR="005224CF" w:rsidRPr="00270488" w:rsidRDefault="005224CF" w:rsidP="002E4CED">
            <w:pPr>
              <w:pStyle w:val="t-body"/>
              <w:rPr>
                <w:lang w:val="en-GB"/>
              </w:rPr>
            </w:pPr>
            <w:r>
              <w:rPr>
                <w:lang w:val="en-GB"/>
              </w:rPr>
              <w:t>JSA</w:t>
            </w:r>
          </w:p>
        </w:tc>
        <w:tc>
          <w:tcPr>
            <w:tcW w:w="5103" w:type="dxa"/>
            <w:shd w:val="clear" w:color="auto" w:fill="auto"/>
          </w:tcPr>
          <w:p w14:paraId="5E6C6914" w14:textId="288A8935" w:rsidR="005224CF" w:rsidRPr="00F02C90" w:rsidRDefault="005224CF" w:rsidP="002E4CED">
            <w:pPr>
              <w:pStyle w:val="t-body"/>
              <w:rPr>
                <w:lang w:val="en-GB"/>
              </w:rPr>
            </w:pPr>
            <w:r w:rsidRPr="00634E2D">
              <w:rPr>
                <w:lang w:val="en-GB"/>
              </w:rPr>
              <w:t xml:space="preserve">SESIP Profile for PSA Certified™ </w:t>
            </w:r>
            <w:r>
              <w:rPr>
                <w:lang w:val="en-GB"/>
              </w:rPr>
              <w:t xml:space="preserve">RoT Component </w:t>
            </w:r>
            <w:r w:rsidRPr="00634E2D">
              <w:rPr>
                <w:lang w:val="en-GB"/>
              </w:rPr>
              <w:t xml:space="preserve">Level </w:t>
            </w:r>
            <w:r>
              <w:rPr>
                <w:lang w:val="en-GB"/>
              </w:rPr>
              <w:t>3</w:t>
            </w:r>
          </w:p>
        </w:tc>
      </w:tr>
      <w:tr w:rsidR="000B633B" w:rsidRPr="00270488" w14:paraId="33D77641" w14:textId="77777777" w:rsidTr="00031062">
        <w:tc>
          <w:tcPr>
            <w:tcW w:w="1559" w:type="dxa"/>
            <w:shd w:val="clear" w:color="auto" w:fill="auto"/>
          </w:tcPr>
          <w:p w14:paraId="43EB4F00" w14:textId="040A4662" w:rsidR="000B633B" w:rsidRPr="00270488" w:rsidRDefault="000B633B" w:rsidP="002E4CED">
            <w:pPr>
              <w:pStyle w:val="t-body"/>
              <w:rPr>
                <w:lang w:val="en-GB"/>
              </w:rPr>
            </w:pPr>
            <w:bookmarkStart w:id="40" w:name="sesip"/>
            <w:r w:rsidRPr="00F02C90">
              <w:rPr>
                <w:lang w:val="en-GB"/>
              </w:rPr>
              <w:t>[SESIP]</w:t>
            </w:r>
            <w:bookmarkEnd w:id="40"/>
          </w:p>
        </w:tc>
        <w:tc>
          <w:tcPr>
            <w:tcW w:w="1843" w:type="dxa"/>
            <w:shd w:val="clear" w:color="auto" w:fill="auto"/>
          </w:tcPr>
          <w:p w14:paraId="354293A9" w14:textId="77777777" w:rsidR="000B633B" w:rsidRPr="00270488" w:rsidRDefault="000B633B" w:rsidP="002E4CED">
            <w:pPr>
              <w:pStyle w:val="t-body"/>
              <w:rPr>
                <w:lang w:val="en-GB"/>
              </w:rPr>
            </w:pPr>
            <w:r w:rsidRPr="00270488">
              <w:rPr>
                <w:lang w:val="en-GB"/>
              </w:rPr>
              <w:t>GP_FST_070</w:t>
            </w:r>
          </w:p>
        </w:tc>
        <w:tc>
          <w:tcPr>
            <w:tcW w:w="1701" w:type="dxa"/>
            <w:shd w:val="clear" w:color="auto" w:fill="auto"/>
          </w:tcPr>
          <w:p w14:paraId="56277A02" w14:textId="27924216" w:rsidR="000B633B" w:rsidRPr="00270488" w:rsidRDefault="000B633B" w:rsidP="002E4CED">
            <w:pPr>
              <w:pStyle w:val="t-body"/>
              <w:rPr>
                <w:lang w:val="en-GB"/>
              </w:rPr>
            </w:pPr>
            <w:r w:rsidRPr="00270488">
              <w:rPr>
                <w:lang w:val="en-GB"/>
              </w:rPr>
              <w:t>GlobalPlatform</w:t>
            </w:r>
          </w:p>
        </w:tc>
        <w:tc>
          <w:tcPr>
            <w:tcW w:w="5103" w:type="dxa"/>
            <w:shd w:val="clear" w:color="auto" w:fill="auto"/>
          </w:tcPr>
          <w:p w14:paraId="438080BC" w14:textId="1DA7E76B" w:rsidR="000B633B" w:rsidRPr="00270488" w:rsidRDefault="000B633B" w:rsidP="002E4CED">
            <w:pPr>
              <w:pStyle w:val="t-body"/>
              <w:rPr>
                <w:lang w:val="en-GB"/>
              </w:rPr>
            </w:pPr>
            <w:r w:rsidRPr="00F02C90">
              <w:rPr>
                <w:lang w:val="en-GB"/>
              </w:rPr>
              <w:t>Security Evaluation Standard for IoT Platforms (SESIP) v1.</w:t>
            </w:r>
            <w:r w:rsidR="00D56A95">
              <w:rPr>
                <w:lang w:val="en-GB"/>
              </w:rPr>
              <w:t>2</w:t>
            </w:r>
          </w:p>
        </w:tc>
      </w:tr>
      <w:tr w:rsidR="000B633B" w:rsidRPr="00270488" w14:paraId="2AC5D922" w14:textId="77777777" w:rsidTr="00031062">
        <w:tc>
          <w:tcPr>
            <w:tcW w:w="1559" w:type="dxa"/>
            <w:shd w:val="clear" w:color="auto" w:fill="auto"/>
          </w:tcPr>
          <w:p w14:paraId="6BE059CD" w14:textId="77777777" w:rsidR="000B633B" w:rsidRPr="00270488" w:rsidRDefault="000B633B" w:rsidP="002E4CED">
            <w:pPr>
              <w:pStyle w:val="t-body"/>
              <w:rPr>
                <w:lang w:val="en-GB"/>
              </w:rPr>
            </w:pPr>
            <w:r w:rsidRPr="00270488">
              <w:rPr>
                <w:lang w:val="en-GB"/>
              </w:rPr>
              <w:t>[CEM]</w:t>
            </w:r>
          </w:p>
        </w:tc>
        <w:tc>
          <w:tcPr>
            <w:tcW w:w="1843" w:type="dxa"/>
            <w:shd w:val="clear" w:color="auto" w:fill="auto"/>
          </w:tcPr>
          <w:p w14:paraId="18E20489" w14:textId="77777777" w:rsidR="000B633B" w:rsidRPr="00270488" w:rsidRDefault="000B633B" w:rsidP="002E4CED">
            <w:pPr>
              <w:pStyle w:val="t-body"/>
              <w:rPr>
                <w:lang w:val="en-GB"/>
              </w:rPr>
            </w:pPr>
            <w:r w:rsidRPr="00F02C90">
              <w:rPr>
                <w:lang w:val="en-GB"/>
              </w:rPr>
              <w:t>CCMB-2017-04-004</w:t>
            </w:r>
          </w:p>
        </w:tc>
        <w:tc>
          <w:tcPr>
            <w:tcW w:w="1701" w:type="dxa"/>
            <w:shd w:val="clear" w:color="auto" w:fill="auto"/>
          </w:tcPr>
          <w:p w14:paraId="31D4C760" w14:textId="3F187E02" w:rsidR="000B633B" w:rsidRPr="00270488" w:rsidRDefault="007C067A" w:rsidP="002E4CED">
            <w:pPr>
              <w:pStyle w:val="t-body"/>
              <w:rPr>
                <w:lang w:val="en-GB"/>
              </w:rPr>
            </w:pPr>
            <w:r>
              <w:rPr>
                <w:lang w:val="en-GB"/>
              </w:rPr>
              <w:t>Common Criteria</w:t>
            </w:r>
          </w:p>
        </w:tc>
        <w:tc>
          <w:tcPr>
            <w:tcW w:w="5103" w:type="dxa"/>
            <w:shd w:val="clear" w:color="auto" w:fill="auto"/>
          </w:tcPr>
          <w:p w14:paraId="4AF16BEA" w14:textId="77777777" w:rsidR="000B633B" w:rsidRPr="00270488" w:rsidRDefault="000B633B" w:rsidP="002E4CED">
            <w:pPr>
              <w:pStyle w:val="t-body"/>
              <w:rPr>
                <w:lang w:val="en-GB"/>
              </w:rPr>
            </w:pPr>
            <w:r w:rsidRPr="00F02C90">
              <w:rPr>
                <w:lang w:val="en-GB"/>
              </w:rPr>
              <w:t xml:space="preserve">Common Methodology for Information Technology Security Evaluation, Evaluation Methodology. Version 3.1, revision 5, April 2017. </w:t>
            </w:r>
          </w:p>
        </w:tc>
      </w:tr>
    </w:tbl>
    <w:p w14:paraId="3E2D9166" w14:textId="353050BC" w:rsidR="00FE6B0A" w:rsidRPr="00270488" w:rsidRDefault="00FE6B0A" w:rsidP="00FE784A">
      <w:pPr>
        <w:pStyle w:val="Titre3"/>
      </w:pPr>
      <w:bookmarkStart w:id="41" w:name="_Toc143627088"/>
      <w:r w:rsidRPr="00270488">
        <w:t>Informative references</w:t>
      </w:r>
      <w:bookmarkEnd w:id="30"/>
      <w:bookmarkEnd w:id="31"/>
      <w:bookmarkEnd w:id="32"/>
      <w:bookmarkEnd w:id="33"/>
      <w:bookmarkEnd w:id="41"/>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270488" w14:paraId="6ECFC972" w14:textId="77777777" w:rsidTr="00031062">
        <w:trPr>
          <w:tblHeader/>
        </w:trPr>
        <w:tc>
          <w:tcPr>
            <w:tcW w:w="1559" w:type="dxa"/>
            <w:shd w:val="clear" w:color="auto" w:fill="auto"/>
          </w:tcPr>
          <w:p w14:paraId="752FC2DA" w14:textId="77777777" w:rsidR="00FE6B0A" w:rsidRPr="00270488" w:rsidRDefault="00FE6B0A" w:rsidP="00813493">
            <w:pPr>
              <w:pStyle w:val="t-head"/>
            </w:pPr>
            <w:r w:rsidRPr="00270488">
              <w:t>Ref</w:t>
            </w:r>
          </w:p>
        </w:tc>
        <w:tc>
          <w:tcPr>
            <w:tcW w:w="1843" w:type="dxa"/>
            <w:shd w:val="clear" w:color="auto" w:fill="auto"/>
          </w:tcPr>
          <w:p w14:paraId="44532C5E" w14:textId="77777777" w:rsidR="00FE6B0A" w:rsidRPr="00270488" w:rsidRDefault="00FE6B0A" w:rsidP="00813493">
            <w:pPr>
              <w:pStyle w:val="t-head"/>
            </w:pPr>
            <w:r w:rsidRPr="00270488">
              <w:t>Doc No</w:t>
            </w:r>
          </w:p>
        </w:tc>
        <w:tc>
          <w:tcPr>
            <w:tcW w:w="1701" w:type="dxa"/>
            <w:shd w:val="clear" w:color="auto" w:fill="auto"/>
          </w:tcPr>
          <w:p w14:paraId="45D9DFB3" w14:textId="77777777" w:rsidR="00FE6B0A" w:rsidRPr="00270488" w:rsidRDefault="00FE6B0A" w:rsidP="00813493">
            <w:pPr>
              <w:pStyle w:val="t-head"/>
            </w:pPr>
            <w:r w:rsidRPr="00270488">
              <w:t>Author(s)</w:t>
            </w:r>
          </w:p>
        </w:tc>
        <w:tc>
          <w:tcPr>
            <w:tcW w:w="5103" w:type="dxa"/>
            <w:shd w:val="clear" w:color="auto" w:fill="auto"/>
          </w:tcPr>
          <w:p w14:paraId="5267AFCA" w14:textId="77777777" w:rsidR="00FE6B0A" w:rsidRPr="00270488" w:rsidRDefault="00FE6B0A" w:rsidP="00813493">
            <w:pPr>
              <w:pStyle w:val="t-head"/>
            </w:pPr>
            <w:r w:rsidRPr="00270488">
              <w:t>Title</w:t>
            </w:r>
          </w:p>
        </w:tc>
      </w:tr>
      <w:tr w:rsidR="00FE6B0A" w:rsidRPr="00270488" w14:paraId="4218D4C5" w14:textId="77777777" w:rsidTr="00031062">
        <w:tc>
          <w:tcPr>
            <w:tcW w:w="1559" w:type="dxa"/>
            <w:shd w:val="clear" w:color="auto" w:fill="auto"/>
          </w:tcPr>
          <w:p w14:paraId="34701E4A" w14:textId="77777777" w:rsidR="00FE6B0A" w:rsidRPr="00C12F9E" w:rsidRDefault="00FE6B0A" w:rsidP="00C12F9E">
            <w:pPr>
              <w:pStyle w:val="t-body"/>
            </w:pPr>
            <w:r w:rsidRPr="00C12F9E">
              <w:t>[GP-ROT]</w:t>
            </w:r>
          </w:p>
        </w:tc>
        <w:tc>
          <w:tcPr>
            <w:tcW w:w="1843" w:type="dxa"/>
            <w:shd w:val="clear" w:color="auto" w:fill="auto"/>
          </w:tcPr>
          <w:p w14:paraId="4C46CABC" w14:textId="77777777" w:rsidR="00FE6B0A" w:rsidRPr="00C12F9E" w:rsidRDefault="00FE6B0A" w:rsidP="00C12F9E">
            <w:pPr>
              <w:pStyle w:val="t-body"/>
            </w:pPr>
            <w:r w:rsidRPr="00C12F9E">
              <w:t>GP_REQ_025</w:t>
            </w:r>
          </w:p>
        </w:tc>
        <w:tc>
          <w:tcPr>
            <w:tcW w:w="1701" w:type="dxa"/>
            <w:shd w:val="clear" w:color="auto" w:fill="auto"/>
          </w:tcPr>
          <w:p w14:paraId="52DC5D92" w14:textId="77777777" w:rsidR="00FE6B0A" w:rsidRPr="00C12F9E" w:rsidRDefault="00FE6B0A" w:rsidP="00C12F9E">
            <w:pPr>
              <w:pStyle w:val="t-body"/>
            </w:pPr>
            <w:r w:rsidRPr="00C12F9E">
              <w:t>GlobalPlatform</w:t>
            </w:r>
          </w:p>
        </w:tc>
        <w:tc>
          <w:tcPr>
            <w:tcW w:w="5103" w:type="dxa"/>
            <w:shd w:val="clear" w:color="auto" w:fill="auto"/>
          </w:tcPr>
          <w:p w14:paraId="6AFE8A9F" w14:textId="77777777" w:rsidR="00FE6B0A" w:rsidRPr="00C12F9E" w:rsidRDefault="00FE6B0A" w:rsidP="00C12F9E">
            <w:pPr>
              <w:pStyle w:val="t-body"/>
            </w:pPr>
            <w:r w:rsidRPr="00C12F9E">
              <w:t>Root of Trust Definitions and Requirements, Version 1.1, Public Release, June 2018</w:t>
            </w:r>
          </w:p>
        </w:tc>
      </w:tr>
      <w:tr w:rsidR="001E0366" w:rsidRPr="00270488" w14:paraId="26E82F6A" w14:textId="77777777" w:rsidTr="00031062">
        <w:tc>
          <w:tcPr>
            <w:tcW w:w="1559" w:type="dxa"/>
            <w:shd w:val="clear" w:color="auto" w:fill="auto"/>
          </w:tcPr>
          <w:p w14:paraId="4BE4074D" w14:textId="77777777" w:rsidR="001E0366" w:rsidRPr="00C12F9E" w:rsidRDefault="001E0366" w:rsidP="00C12F9E">
            <w:pPr>
              <w:pStyle w:val="t-body"/>
            </w:pPr>
            <w:r w:rsidRPr="00C12F9E">
              <w:t>[PSA-SM]</w:t>
            </w:r>
          </w:p>
        </w:tc>
        <w:tc>
          <w:tcPr>
            <w:tcW w:w="1843" w:type="dxa"/>
            <w:shd w:val="clear" w:color="auto" w:fill="auto"/>
          </w:tcPr>
          <w:p w14:paraId="05F8F855" w14:textId="77777777" w:rsidR="001E0366" w:rsidRPr="00C12F9E" w:rsidRDefault="001E0366" w:rsidP="00C12F9E">
            <w:pPr>
              <w:pStyle w:val="t-body"/>
            </w:pPr>
            <w:r w:rsidRPr="00C12F9E">
              <w:t>ARM DEN 0079</w:t>
            </w:r>
          </w:p>
        </w:tc>
        <w:tc>
          <w:tcPr>
            <w:tcW w:w="1701" w:type="dxa"/>
            <w:shd w:val="clear" w:color="auto" w:fill="auto"/>
          </w:tcPr>
          <w:p w14:paraId="3B5B82D0" w14:textId="286D89F3" w:rsidR="001E0366" w:rsidRPr="00C12F9E" w:rsidRDefault="00D56A95" w:rsidP="00C12F9E">
            <w:pPr>
              <w:pStyle w:val="t-body"/>
            </w:pPr>
            <w:r>
              <w:t>ARM</w:t>
            </w:r>
          </w:p>
        </w:tc>
        <w:tc>
          <w:tcPr>
            <w:tcW w:w="5103" w:type="dxa"/>
            <w:shd w:val="clear" w:color="auto" w:fill="auto"/>
          </w:tcPr>
          <w:p w14:paraId="40B6264D" w14:textId="4F145581" w:rsidR="001E0366" w:rsidRPr="00C12F9E" w:rsidRDefault="0056674F" w:rsidP="00C12F9E">
            <w:pPr>
              <w:pStyle w:val="t-body"/>
            </w:pPr>
            <w:r w:rsidRPr="00C12F9E">
              <w:t xml:space="preserve">Platform Security </w:t>
            </w:r>
            <w:r w:rsidR="001E0366" w:rsidRPr="00C12F9E">
              <w:t>Model</w:t>
            </w:r>
          </w:p>
        </w:tc>
      </w:tr>
      <w:tr w:rsidR="008B1627" w:rsidRPr="00270488" w14:paraId="610378F2" w14:textId="77777777" w:rsidTr="00031062">
        <w:tc>
          <w:tcPr>
            <w:tcW w:w="1559" w:type="dxa"/>
            <w:shd w:val="clear" w:color="auto" w:fill="auto"/>
          </w:tcPr>
          <w:p w14:paraId="36E016A5" w14:textId="5E38E113" w:rsidR="008B1627" w:rsidRPr="00C12F9E" w:rsidRDefault="008B1627" w:rsidP="008B1627">
            <w:pPr>
              <w:pStyle w:val="t-body"/>
            </w:pPr>
            <w:bookmarkStart w:id="42" w:name="psa_ss"/>
            <w:r w:rsidRPr="00813D68">
              <w:t>[PSA-SS]</w:t>
            </w:r>
            <w:bookmarkEnd w:id="42"/>
          </w:p>
        </w:tc>
        <w:tc>
          <w:tcPr>
            <w:tcW w:w="1843" w:type="dxa"/>
            <w:shd w:val="clear" w:color="auto" w:fill="auto"/>
          </w:tcPr>
          <w:p w14:paraId="4DD18D82" w14:textId="471F86AB" w:rsidR="008B1627" w:rsidRPr="00C12F9E" w:rsidRDefault="008B1627" w:rsidP="008B1627">
            <w:pPr>
              <w:pStyle w:val="t-body"/>
            </w:pPr>
            <w:r w:rsidRPr="00813D68">
              <w:t>IHI 0087</w:t>
            </w:r>
          </w:p>
        </w:tc>
        <w:tc>
          <w:tcPr>
            <w:tcW w:w="1701" w:type="dxa"/>
            <w:shd w:val="clear" w:color="auto" w:fill="auto"/>
          </w:tcPr>
          <w:p w14:paraId="7B2E9EB2" w14:textId="1F7E3620" w:rsidR="008B1627" w:rsidRDefault="008B1627" w:rsidP="008B1627">
            <w:pPr>
              <w:pStyle w:val="t-body"/>
            </w:pPr>
            <w:r>
              <w:t>ARM</w:t>
            </w:r>
          </w:p>
        </w:tc>
        <w:tc>
          <w:tcPr>
            <w:tcW w:w="5103" w:type="dxa"/>
            <w:shd w:val="clear" w:color="auto" w:fill="auto"/>
          </w:tcPr>
          <w:p w14:paraId="468B1723" w14:textId="1DF4C7EB" w:rsidR="008B1627" w:rsidRPr="00C12F9E" w:rsidRDefault="008B1627" w:rsidP="008B1627">
            <w:pPr>
              <w:pStyle w:val="t-body"/>
            </w:pPr>
            <w:r w:rsidRPr="00813D68">
              <w:t>PSA Certified Secure Storage AP</w:t>
            </w:r>
            <w:r>
              <w:t>I, Version 1.</w:t>
            </w:r>
            <w:r w:rsidR="007978B1">
              <w:t>0</w:t>
            </w:r>
            <w:r>
              <w:t xml:space="preserve"> or later</w:t>
            </w:r>
          </w:p>
        </w:tc>
      </w:tr>
    </w:tbl>
    <w:p w14:paraId="223FA14B" w14:textId="77777777" w:rsidR="00A367BF" w:rsidRDefault="00A367BF" w:rsidP="00A367BF">
      <w:pPr>
        <w:pStyle w:val="Spacer"/>
      </w:pPr>
    </w:p>
    <w:p w14:paraId="45CCDEB5" w14:textId="51902747" w:rsidR="00FE6B0A" w:rsidRPr="00270488" w:rsidRDefault="00FE6B0A" w:rsidP="00FE6B0A">
      <w:pPr>
        <w:pStyle w:val="Titre2"/>
      </w:pPr>
      <w:bookmarkStart w:id="43" w:name="_Ref143607088"/>
      <w:bookmarkStart w:id="44" w:name="_Toc143627089"/>
      <w:r w:rsidRPr="00270488">
        <w:lastRenderedPageBreak/>
        <w:t>Terms and Abbreviations</w:t>
      </w:r>
      <w:bookmarkEnd w:id="43"/>
      <w:bookmarkEnd w:id="44"/>
    </w:p>
    <w:p w14:paraId="5F889806" w14:textId="1993BDAF" w:rsidR="00FE6B0A" w:rsidRDefault="00FE6B0A" w:rsidP="00A367BF">
      <w:pPr>
        <w:keepNext/>
        <w:rPr>
          <w:lang w:val="en-GB"/>
        </w:rPr>
      </w:pPr>
      <w:r w:rsidRPr="00270488">
        <w:rPr>
          <w:lang w:val="en-GB"/>
        </w:rPr>
        <w:t>This document uses the following terms and abbreviations</w:t>
      </w:r>
      <w:r w:rsidR="008663C6">
        <w:rPr>
          <w:lang w:val="en-GB"/>
        </w:rPr>
        <w:t xml:space="preserve"> (see PSA-SM</w:t>
      </w:r>
      <w:r w:rsidR="00E077A2">
        <w:rPr>
          <w:lang w:val="en-GB"/>
        </w:rPr>
        <w:t xml:space="preserve"> and </w:t>
      </w:r>
      <w:r w:rsidR="00DB2A31">
        <w:rPr>
          <w:lang w:val="en-GB"/>
        </w:rPr>
        <w:t>PSA</w:t>
      </w:r>
      <w:r w:rsidR="00D17F38">
        <w:rPr>
          <w:lang w:val="en-GB"/>
        </w:rPr>
        <w:t>-</w:t>
      </w:r>
      <w:r w:rsidR="00E077A2">
        <w:rPr>
          <w:lang w:val="en-GB"/>
        </w:rPr>
        <w:t>L1</w:t>
      </w:r>
      <w:r w:rsidR="008663C6">
        <w:rPr>
          <w:lang w:val="en-GB"/>
        </w:rPr>
        <w:t>).</w:t>
      </w:r>
    </w:p>
    <w:tbl>
      <w:tblPr>
        <w:tblStyle w:val="Tableausimple4"/>
        <w:tblW w:w="0" w:type="auto"/>
        <w:tblBorders>
          <w:top w:val="single" w:sz="4" w:space="0" w:color="auto"/>
          <w:insideH w:val="single" w:sz="4" w:space="0" w:color="auto"/>
        </w:tblBorders>
        <w:tblLook w:val="0600" w:firstRow="0" w:lastRow="0" w:firstColumn="0" w:lastColumn="0" w:noHBand="1" w:noVBand="1"/>
      </w:tblPr>
      <w:tblGrid>
        <w:gridCol w:w="3119"/>
        <w:gridCol w:w="6804"/>
      </w:tblGrid>
      <w:tr w:rsidR="00412A5E" w:rsidRPr="00F10ED4" w14:paraId="60E18471" w14:textId="77777777" w:rsidTr="00031062">
        <w:trPr>
          <w:tblHeader/>
        </w:trPr>
        <w:tc>
          <w:tcPr>
            <w:tcW w:w="3119" w:type="dxa"/>
          </w:tcPr>
          <w:p w14:paraId="05DAB8BB" w14:textId="77777777" w:rsidR="00412A5E" w:rsidRPr="00BC7003" w:rsidRDefault="00412A5E" w:rsidP="00BC7003">
            <w:pPr>
              <w:pStyle w:val="t-head"/>
            </w:pPr>
            <w:r w:rsidRPr="00BC7003">
              <w:t>Term</w:t>
            </w:r>
          </w:p>
        </w:tc>
        <w:tc>
          <w:tcPr>
            <w:tcW w:w="6804" w:type="dxa"/>
          </w:tcPr>
          <w:p w14:paraId="32ED9E60" w14:textId="77777777" w:rsidR="00412A5E" w:rsidRPr="00BC7003" w:rsidRDefault="00412A5E" w:rsidP="00BC7003">
            <w:pPr>
              <w:pStyle w:val="t-head"/>
            </w:pPr>
            <w:r w:rsidRPr="00BC7003">
              <w:t>Meaning</w:t>
            </w:r>
          </w:p>
        </w:tc>
      </w:tr>
      <w:tr w:rsidR="00412A5E" w:rsidRPr="00F10ED4" w14:paraId="7E1ACF41" w14:textId="77777777" w:rsidTr="00031062">
        <w:tc>
          <w:tcPr>
            <w:tcW w:w="3119" w:type="dxa"/>
          </w:tcPr>
          <w:p w14:paraId="46A2CC66" w14:textId="77777777" w:rsidR="00412A5E" w:rsidRPr="00BC7003" w:rsidRDefault="00412A5E" w:rsidP="00BC7003">
            <w:pPr>
              <w:pStyle w:val="t-head"/>
            </w:pPr>
            <w:r w:rsidRPr="00BC7003">
              <w:t>Application</w:t>
            </w:r>
          </w:p>
        </w:tc>
        <w:tc>
          <w:tcPr>
            <w:tcW w:w="6804" w:type="dxa"/>
          </w:tcPr>
          <w:p w14:paraId="6E884DBA" w14:textId="11172012" w:rsidR="00412A5E" w:rsidRPr="00BC7003" w:rsidRDefault="00A11B3F" w:rsidP="00BC7003">
            <w:pPr>
              <w:pStyle w:val="t-body"/>
            </w:pPr>
            <w:r w:rsidRPr="00BC7003">
              <w:t>Used in this SESIP profile to refer to the components which are out of the scope of the evaluation.</w:t>
            </w:r>
          </w:p>
        </w:tc>
      </w:tr>
      <w:tr w:rsidR="00412A5E" w:rsidRPr="00F10ED4" w14:paraId="16673D97" w14:textId="77777777" w:rsidTr="00031062">
        <w:tc>
          <w:tcPr>
            <w:tcW w:w="3119" w:type="dxa"/>
          </w:tcPr>
          <w:p w14:paraId="658DE606" w14:textId="77777777" w:rsidR="00412A5E" w:rsidRPr="00BC7003" w:rsidRDefault="00412A5E" w:rsidP="00BC7003">
            <w:pPr>
              <w:pStyle w:val="t-head"/>
            </w:pPr>
            <w:r w:rsidRPr="00BC7003">
              <w:t>Application Root of Trust Service(s)</w:t>
            </w:r>
          </w:p>
        </w:tc>
        <w:tc>
          <w:tcPr>
            <w:tcW w:w="6804" w:type="dxa"/>
          </w:tcPr>
          <w:p w14:paraId="0FBE664C" w14:textId="48D05F5F" w:rsidR="00412A5E" w:rsidRPr="00BC7003" w:rsidRDefault="00412A5E" w:rsidP="00BC7003">
            <w:pPr>
              <w:pStyle w:val="t-body"/>
            </w:pPr>
            <w:r w:rsidRPr="00BC7003">
              <w:t>Application specific security service(s) that are not defined by PSA. Such services execute in the Secure Processing Environment and are required to be in Secure Partitions. This profile is only applicable for solution</w:t>
            </w:r>
            <w:r w:rsidR="00CA51C2" w:rsidRPr="00BC7003">
              <w:t>s</w:t>
            </w:r>
            <w:r w:rsidRPr="00BC7003">
              <w:t xml:space="preserve"> that do not </w:t>
            </w:r>
            <w:r w:rsidR="00E02012" w:rsidRPr="00BC7003">
              <w:t>require</w:t>
            </w:r>
            <w:r w:rsidRPr="00BC7003">
              <w:t xml:space="preserve"> any Application </w:t>
            </w:r>
            <w:r w:rsidR="00E02012" w:rsidRPr="00BC7003">
              <w:t>R</w:t>
            </w:r>
            <w:r w:rsidRPr="00BC7003">
              <w:t>oot-of-Trust Services.</w:t>
            </w:r>
          </w:p>
        </w:tc>
      </w:tr>
      <w:tr w:rsidR="00412A5E" w:rsidRPr="00F10ED4" w14:paraId="2AC69756" w14:textId="77777777" w:rsidTr="00031062">
        <w:tc>
          <w:tcPr>
            <w:tcW w:w="3119" w:type="dxa"/>
          </w:tcPr>
          <w:p w14:paraId="11B28461" w14:textId="77777777" w:rsidR="00412A5E" w:rsidRPr="00BC7003" w:rsidRDefault="00412A5E" w:rsidP="00BC7003">
            <w:pPr>
              <w:pStyle w:val="t-head"/>
            </w:pPr>
            <w:r w:rsidRPr="00BC7003">
              <w:t>Application Specific Software</w:t>
            </w:r>
          </w:p>
        </w:tc>
        <w:tc>
          <w:tcPr>
            <w:tcW w:w="6804" w:type="dxa"/>
          </w:tcPr>
          <w:p w14:paraId="088D2B66" w14:textId="77777777" w:rsidR="00412A5E" w:rsidRPr="00BC7003" w:rsidRDefault="00412A5E" w:rsidP="00BC7003">
            <w:pPr>
              <w:pStyle w:val="t-body"/>
            </w:pPr>
            <w:r w:rsidRPr="00BC7003">
              <w:t xml:space="preserve">Software that provides the functionality required of the specific device. This software runs in the Non-Secure Processing Environment, making use of the System Software, Application RoT Services and PSA-RoT Services. </w:t>
            </w:r>
          </w:p>
        </w:tc>
      </w:tr>
      <w:tr w:rsidR="00412A5E" w:rsidRPr="00F10ED4" w14:paraId="12B23CB7" w14:textId="77777777" w:rsidTr="00031062">
        <w:tc>
          <w:tcPr>
            <w:tcW w:w="3119" w:type="dxa"/>
          </w:tcPr>
          <w:p w14:paraId="550E37F1" w14:textId="77777777" w:rsidR="00412A5E" w:rsidRPr="00BC7003" w:rsidRDefault="00412A5E" w:rsidP="00BC7003">
            <w:pPr>
              <w:pStyle w:val="t-head"/>
            </w:pPr>
            <w:r w:rsidRPr="00BC7003">
              <w:t>Critical Security Parameter</w:t>
            </w:r>
          </w:p>
        </w:tc>
        <w:tc>
          <w:tcPr>
            <w:tcW w:w="6804" w:type="dxa"/>
          </w:tcPr>
          <w:p w14:paraId="1D850234" w14:textId="77777777" w:rsidR="00412A5E" w:rsidRPr="00BC7003" w:rsidRDefault="00412A5E" w:rsidP="00BC7003">
            <w:pPr>
              <w:pStyle w:val="t-body"/>
            </w:pPr>
            <w:r w:rsidRPr="00BC7003">
              <w:t>Secret information, with integrity and confidentiality requirements, used to maintain device security, such as authentication data (passwords, PIN, certificates), secret cryptographic keys, etc..</w:t>
            </w:r>
          </w:p>
        </w:tc>
      </w:tr>
      <w:tr w:rsidR="00412A5E" w:rsidRPr="00F10ED4" w14:paraId="0C75F133" w14:textId="77777777" w:rsidTr="00031062">
        <w:tc>
          <w:tcPr>
            <w:tcW w:w="3119" w:type="dxa"/>
          </w:tcPr>
          <w:p w14:paraId="5ACFF851" w14:textId="77777777" w:rsidR="00412A5E" w:rsidRPr="00BC7003" w:rsidRDefault="00412A5E" w:rsidP="00BC7003">
            <w:pPr>
              <w:pStyle w:val="t-head"/>
            </w:pPr>
            <w:r w:rsidRPr="00BC7003">
              <w:t>Evaluation Laboratory</w:t>
            </w:r>
          </w:p>
        </w:tc>
        <w:tc>
          <w:tcPr>
            <w:tcW w:w="6804" w:type="dxa"/>
          </w:tcPr>
          <w:p w14:paraId="77763255" w14:textId="77777777" w:rsidR="00412A5E" w:rsidRPr="00BC7003" w:rsidRDefault="00412A5E" w:rsidP="00BC7003">
            <w:pPr>
              <w:pStyle w:val="t-body"/>
            </w:pPr>
            <w:r w:rsidRPr="00BC7003">
              <w:t>Laboratory or facility that performs the technical review of questionnaires submitted for Level 1 PSA certification. The list of evaluation laboratories participating to PSA Certified can be found on www.psacertified.org</w:t>
            </w:r>
          </w:p>
        </w:tc>
      </w:tr>
      <w:tr w:rsidR="00412A5E" w:rsidRPr="00F10ED4" w14:paraId="3D1D462A" w14:textId="77777777" w:rsidTr="00031062">
        <w:tc>
          <w:tcPr>
            <w:tcW w:w="3119" w:type="dxa"/>
          </w:tcPr>
          <w:p w14:paraId="23B2F0FE" w14:textId="77777777" w:rsidR="00412A5E" w:rsidRPr="00BC7003" w:rsidRDefault="00412A5E" w:rsidP="00BC7003">
            <w:pPr>
              <w:pStyle w:val="t-head"/>
            </w:pPr>
            <w:r w:rsidRPr="00BC7003">
              <w:t>Hardware Unique Key (HUK)</w:t>
            </w:r>
          </w:p>
        </w:tc>
        <w:tc>
          <w:tcPr>
            <w:tcW w:w="6804" w:type="dxa"/>
          </w:tcPr>
          <w:p w14:paraId="22D41458" w14:textId="77777777" w:rsidR="00412A5E" w:rsidRPr="00BC7003" w:rsidRDefault="00412A5E" w:rsidP="00BC7003">
            <w:pPr>
              <w:pStyle w:val="t-body"/>
            </w:pPr>
            <w:r w:rsidRPr="00BC7003">
              <w:t>Secret and unique to the device symmetric key that must not be accessible outside the PSA Root of Trust. It is a Critical Security Parameter.</w:t>
            </w:r>
          </w:p>
        </w:tc>
      </w:tr>
      <w:tr w:rsidR="00412A5E" w:rsidRPr="00F10ED4" w14:paraId="71BE83F5" w14:textId="77777777" w:rsidTr="00031062">
        <w:tc>
          <w:tcPr>
            <w:tcW w:w="3119" w:type="dxa"/>
          </w:tcPr>
          <w:p w14:paraId="27199D10" w14:textId="77777777" w:rsidR="00412A5E" w:rsidRPr="00BC7003" w:rsidRDefault="00412A5E" w:rsidP="00BC7003">
            <w:pPr>
              <w:pStyle w:val="t-head"/>
            </w:pPr>
            <w:r w:rsidRPr="00BC7003">
              <w:t xml:space="preserve">Host Platform </w:t>
            </w:r>
          </w:p>
        </w:tc>
        <w:tc>
          <w:tcPr>
            <w:tcW w:w="6804" w:type="dxa"/>
          </w:tcPr>
          <w:p w14:paraId="1CAB468E" w14:textId="77777777" w:rsidR="00412A5E" w:rsidRPr="00BC7003" w:rsidRDefault="00412A5E" w:rsidP="00BC7003">
            <w:pPr>
              <w:pStyle w:val="t-body"/>
            </w:pPr>
            <w:r w:rsidRPr="00BC7003">
              <w:t>The entity which when used in composition with a certified PSA Level 2 RoT Component [PSA-L2-COMP] or a certified PSA Level3 RoT Component [PSA-L3-COMP] form the scope of the certification covered in this profile.</w:t>
            </w:r>
          </w:p>
        </w:tc>
      </w:tr>
      <w:tr w:rsidR="00412A5E" w:rsidRPr="00F10ED4" w14:paraId="49312194" w14:textId="77777777" w:rsidTr="00031062">
        <w:tc>
          <w:tcPr>
            <w:tcW w:w="3119" w:type="dxa"/>
          </w:tcPr>
          <w:p w14:paraId="34D94E0F" w14:textId="77777777" w:rsidR="00412A5E" w:rsidRPr="00BC7003" w:rsidRDefault="00412A5E" w:rsidP="00BC7003">
            <w:pPr>
              <w:pStyle w:val="t-head"/>
            </w:pPr>
            <w:r w:rsidRPr="00BC7003">
              <w:t xml:space="preserve">Initial Attestation Key (IAK) </w:t>
            </w:r>
          </w:p>
        </w:tc>
        <w:tc>
          <w:tcPr>
            <w:tcW w:w="6804" w:type="dxa"/>
          </w:tcPr>
          <w:p w14:paraId="0F945943" w14:textId="77777777" w:rsidR="00412A5E" w:rsidRPr="00BC7003" w:rsidRDefault="00412A5E" w:rsidP="00BC7003">
            <w:pPr>
              <w:pStyle w:val="t-body"/>
            </w:pPr>
            <w:r w:rsidRPr="00BC7003">
              <w:t>A PSA-RoT secret private key from an asymmetric key-pair used to sign attestation reports, thus ensuring that the report is bound to a unique PSA- RoT (and so device) instance.</w:t>
            </w:r>
          </w:p>
        </w:tc>
      </w:tr>
      <w:tr w:rsidR="00412A5E" w:rsidRPr="00F10ED4" w14:paraId="14623DC3" w14:textId="77777777" w:rsidTr="00031062">
        <w:tc>
          <w:tcPr>
            <w:tcW w:w="3119" w:type="dxa"/>
          </w:tcPr>
          <w:p w14:paraId="7CE1F41E" w14:textId="77777777" w:rsidR="00412A5E" w:rsidRPr="00BC7003" w:rsidRDefault="00412A5E" w:rsidP="00BC7003">
            <w:pPr>
              <w:pStyle w:val="t-head"/>
            </w:pPr>
            <w:r w:rsidRPr="00BC7003">
              <w:t>Non-secure Processing Environment (NSPE)</w:t>
            </w:r>
          </w:p>
        </w:tc>
        <w:tc>
          <w:tcPr>
            <w:tcW w:w="6804" w:type="dxa"/>
          </w:tcPr>
          <w:p w14:paraId="72D299C6" w14:textId="5FA1BB8E" w:rsidR="00412A5E" w:rsidRPr="00BC7003" w:rsidRDefault="00412A5E" w:rsidP="00BC7003">
            <w:pPr>
              <w:pStyle w:val="t-body"/>
            </w:pPr>
            <w:r w:rsidRPr="00BC7003">
              <w:t>The processing environment that hosts the non-secure System Software and Application Specific Software. PSA requires the NSPE to be isolated from the SPE. Isolation between partitions within the NSPE is not required by PSA though is encouraged where supported.</w:t>
            </w:r>
          </w:p>
        </w:tc>
      </w:tr>
      <w:tr w:rsidR="00412A5E" w:rsidRPr="00F10ED4" w14:paraId="0E23CBED" w14:textId="77777777" w:rsidTr="00031062">
        <w:tc>
          <w:tcPr>
            <w:tcW w:w="3119" w:type="dxa"/>
          </w:tcPr>
          <w:p w14:paraId="17E82CFF" w14:textId="77777777" w:rsidR="00412A5E" w:rsidRPr="00BC7003" w:rsidRDefault="00412A5E" w:rsidP="00BC7003">
            <w:pPr>
              <w:pStyle w:val="t-head"/>
            </w:pPr>
            <w:r w:rsidRPr="00BC7003">
              <w:t>Partition</w:t>
            </w:r>
          </w:p>
        </w:tc>
        <w:tc>
          <w:tcPr>
            <w:tcW w:w="6804" w:type="dxa"/>
          </w:tcPr>
          <w:p w14:paraId="4112ED3B" w14:textId="77777777" w:rsidR="00412A5E" w:rsidRPr="00BC7003" w:rsidRDefault="00412A5E" w:rsidP="00BC7003">
            <w:pPr>
              <w:pStyle w:val="t-body"/>
            </w:pPr>
            <w:r w:rsidRPr="00BC7003">
              <w:t xml:space="preserve">The logical boundary of a software entity with intended interaction only via defined interfaces, but not necessarily isolated from software in other partitions. Note that both the NSPE and SPE may host partitions.  </w:t>
            </w:r>
          </w:p>
        </w:tc>
      </w:tr>
      <w:tr w:rsidR="00412A5E" w:rsidRPr="00F10ED4" w14:paraId="5B27C36D" w14:textId="77777777" w:rsidTr="00031062">
        <w:tc>
          <w:tcPr>
            <w:tcW w:w="3119" w:type="dxa"/>
          </w:tcPr>
          <w:p w14:paraId="0E52EE42" w14:textId="77777777" w:rsidR="00412A5E" w:rsidRPr="00BC7003" w:rsidRDefault="00412A5E" w:rsidP="00BC7003">
            <w:pPr>
              <w:pStyle w:val="t-head"/>
            </w:pPr>
            <w:r w:rsidRPr="00BC7003">
              <w:t>Platform</w:t>
            </w:r>
          </w:p>
        </w:tc>
        <w:tc>
          <w:tcPr>
            <w:tcW w:w="6804" w:type="dxa"/>
          </w:tcPr>
          <w:p w14:paraId="1E8B256F" w14:textId="5BDB3887" w:rsidR="00412A5E" w:rsidRPr="00BC7003" w:rsidRDefault="00C44349" w:rsidP="00BC7003">
            <w:pPr>
              <w:pStyle w:val="t-body"/>
            </w:pPr>
            <w:r w:rsidRPr="00BC7003">
              <w:t>Used in this SESIP Profile to refer to the components which are in the scope of the evaluation.</w:t>
            </w:r>
          </w:p>
        </w:tc>
      </w:tr>
      <w:tr w:rsidR="00412A5E" w:rsidRPr="00F10ED4" w14:paraId="66173B50" w14:textId="77777777" w:rsidTr="00031062">
        <w:tc>
          <w:tcPr>
            <w:tcW w:w="3119" w:type="dxa"/>
          </w:tcPr>
          <w:p w14:paraId="5AA43B74" w14:textId="77777777" w:rsidR="00412A5E" w:rsidRPr="00BC7003" w:rsidRDefault="00412A5E" w:rsidP="00A21938">
            <w:pPr>
              <w:pStyle w:val="t-head"/>
              <w:keepNext w:val="0"/>
            </w:pPr>
            <w:r w:rsidRPr="00BC7003">
              <w:t>PSA</w:t>
            </w:r>
          </w:p>
        </w:tc>
        <w:tc>
          <w:tcPr>
            <w:tcW w:w="6804" w:type="dxa"/>
          </w:tcPr>
          <w:p w14:paraId="6989C9FF" w14:textId="77777777" w:rsidR="00412A5E" w:rsidRPr="00BC7003" w:rsidRDefault="00412A5E" w:rsidP="00BC7003">
            <w:pPr>
              <w:pStyle w:val="t-body"/>
            </w:pPr>
            <w:r w:rsidRPr="00BC7003">
              <w:t>Platform Security Architecture</w:t>
            </w:r>
          </w:p>
        </w:tc>
      </w:tr>
      <w:tr w:rsidR="00412A5E" w:rsidRPr="00F10ED4" w14:paraId="4A802D61" w14:textId="77777777" w:rsidTr="00031062">
        <w:tc>
          <w:tcPr>
            <w:tcW w:w="3119" w:type="dxa"/>
          </w:tcPr>
          <w:p w14:paraId="244B59AF" w14:textId="77777777" w:rsidR="00412A5E" w:rsidRPr="00BC7003" w:rsidRDefault="00412A5E" w:rsidP="00A21938">
            <w:pPr>
              <w:pStyle w:val="t-head"/>
              <w:keepNext w:val="0"/>
            </w:pPr>
            <w:r w:rsidRPr="00BC7003">
              <w:t>PSA Certification Body</w:t>
            </w:r>
          </w:p>
        </w:tc>
        <w:tc>
          <w:tcPr>
            <w:tcW w:w="6804" w:type="dxa"/>
          </w:tcPr>
          <w:p w14:paraId="79BC5E72" w14:textId="3A445CB1" w:rsidR="00412A5E" w:rsidRPr="00BC7003" w:rsidRDefault="00412A5E" w:rsidP="00BC7003">
            <w:pPr>
              <w:pStyle w:val="t-body"/>
            </w:pPr>
            <w:r w:rsidRPr="00BC7003">
              <w:t xml:space="preserve">The entity that receives applications for PSA security certification, issues </w:t>
            </w:r>
            <w:r w:rsidR="00D56A95">
              <w:t xml:space="preserve">the </w:t>
            </w:r>
            <w:r w:rsidRPr="00BC7003">
              <w:t>certificates, maintains the security certification scheme, and ensures consistency across all the evaluation laboratories.</w:t>
            </w:r>
          </w:p>
        </w:tc>
      </w:tr>
      <w:tr w:rsidR="00412A5E" w:rsidRPr="00F10ED4" w14:paraId="001EB90E" w14:textId="77777777" w:rsidTr="00031062">
        <w:tc>
          <w:tcPr>
            <w:tcW w:w="3119" w:type="dxa"/>
          </w:tcPr>
          <w:p w14:paraId="3259C6B8" w14:textId="77777777" w:rsidR="00412A5E" w:rsidRPr="00BC7003" w:rsidRDefault="00412A5E" w:rsidP="00BC7003">
            <w:pPr>
              <w:pStyle w:val="t-head"/>
            </w:pPr>
            <w:r w:rsidRPr="00BC7003">
              <w:lastRenderedPageBreak/>
              <w:t>PSA Functional APIs</w:t>
            </w:r>
          </w:p>
        </w:tc>
        <w:tc>
          <w:tcPr>
            <w:tcW w:w="6804" w:type="dxa"/>
          </w:tcPr>
          <w:p w14:paraId="39294A93" w14:textId="77777777" w:rsidR="00412A5E" w:rsidRPr="00BC7003" w:rsidRDefault="00412A5E" w:rsidP="00BC7003">
            <w:pPr>
              <w:pStyle w:val="t-body"/>
            </w:pPr>
            <w:r w:rsidRPr="00BC7003">
              <w:t>PSA defined Application Programming Interfaces on which security services can be built. APIs defined so far include Crypto, Secure Storage and Attestation.</w:t>
            </w:r>
          </w:p>
        </w:tc>
      </w:tr>
      <w:tr w:rsidR="00412A5E" w:rsidRPr="00F10ED4" w14:paraId="72DEEE9E" w14:textId="77777777" w:rsidTr="00031062">
        <w:tc>
          <w:tcPr>
            <w:tcW w:w="3119" w:type="dxa"/>
          </w:tcPr>
          <w:p w14:paraId="35AE04C9" w14:textId="77777777" w:rsidR="00412A5E" w:rsidRPr="00BC7003" w:rsidRDefault="00412A5E" w:rsidP="00BC7003">
            <w:pPr>
              <w:pStyle w:val="t-head"/>
            </w:pPr>
            <w:r w:rsidRPr="00BC7003">
              <w:t>PSA Functional API Certification</w:t>
            </w:r>
          </w:p>
        </w:tc>
        <w:tc>
          <w:tcPr>
            <w:tcW w:w="6804" w:type="dxa"/>
          </w:tcPr>
          <w:p w14:paraId="6FFA5D6C" w14:textId="77777777" w:rsidR="00412A5E" w:rsidRPr="00BC7003" w:rsidRDefault="00412A5E" w:rsidP="00BC7003">
            <w:pPr>
              <w:pStyle w:val="t-body"/>
            </w:pPr>
            <w:r w:rsidRPr="00BC7003">
              <w:t>Functional certification confirms that the device implements the PSA Functional APIs correctly by passing the PSA Functional certification test suites.</w:t>
            </w:r>
          </w:p>
        </w:tc>
      </w:tr>
      <w:tr w:rsidR="00412A5E" w:rsidRPr="00F10ED4" w14:paraId="1AE56B2C" w14:textId="77777777" w:rsidTr="00031062">
        <w:tc>
          <w:tcPr>
            <w:tcW w:w="3119" w:type="dxa"/>
          </w:tcPr>
          <w:p w14:paraId="6D75234C" w14:textId="77777777" w:rsidR="00412A5E" w:rsidRPr="00BC7003" w:rsidRDefault="00412A5E" w:rsidP="00BC7003">
            <w:pPr>
              <w:pStyle w:val="t-head"/>
            </w:pPr>
            <w:r w:rsidRPr="00BC7003">
              <w:t>PSA Root of Trust (PSA-RoT)</w:t>
            </w:r>
          </w:p>
        </w:tc>
        <w:tc>
          <w:tcPr>
            <w:tcW w:w="6804" w:type="dxa"/>
          </w:tcPr>
          <w:p w14:paraId="41D81D36" w14:textId="6BA4B6DC" w:rsidR="00412A5E" w:rsidRPr="00BC7003" w:rsidRDefault="00412A5E" w:rsidP="00BC7003">
            <w:pPr>
              <w:pStyle w:val="t-body"/>
            </w:pPr>
            <w:r w:rsidRPr="00BC7003">
              <w:t xml:space="preserve">The PSA defined combination of the Immutable Platform </w:t>
            </w:r>
            <w:proofErr w:type="spellStart"/>
            <w:r w:rsidRPr="00BC7003">
              <w:t>RooT</w:t>
            </w:r>
            <w:proofErr w:type="spellEnd"/>
            <w:r w:rsidRPr="00BC7003">
              <w:t xml:space="preserve"> of Trust and the Updateable Platform Root of Trust and </w:t>
            </w:r>
            <w:r w:rsidR="003D354D" w:rsidRPr="00BC7003">
              <w:t xml:space="preserve">is </w:t>
            </w:r>
            <w:r w:rsidRPr="00BC7003">
              <w:t>considered to be the most trusted security component on the device. See [PSA-SM].</w:t>
            </w:r>
          </w:p>
        </w:tc>
      </w:tr>
      <w:tr w:rsidR="00412A5E" w:rsidRPr="00F10ED4" w14:paraId="6DF31E98" w14:textId="77777777" w:rsidTr="00031062">
        <w:tc>
          <w:tcPr>
            <w:tcW w:w="3119" w:type="dxa"/>
          </w:tcPr>
          <w:p w14:paraId="6E4D468E" w14:textId="77777777" w:rsidR="00412A5E" w:rsidRPr="00BC7003" w:rsidRDefault="00412A5E" w:rsidP="00BC7003">
            <w:pPr>
              <w:pStyle w:val="t-head"/>
            </w:pPr>
            <w:r w:rsidRPr="00BC7003">
              <w:t>Immutable Platform Root of Trust</w:t>
            </w:r>
          </w:p>
        </w:tc>
        <w:tc>
          <w:tcPr>
            <w:tcW w:w="6804" w:type="dxa"/>
          </w:tcPr>
          <w:p w14:paraId="2598B20B" w14:textId="77777777" w:rsidR="00412A5E" w:rsidRPr="00BC7003" w:rsidRDefault="00412A5E" w:rsidP="00BC7003">
            <w:pPr>
              <w:pStyle w:val="t-body"/>
            </w:pPr>
            <w:r w:rsidRPr="00BC7003">
              <w:t xml:space="preserve">The minimal set of hardware, firmware and data of the PSA-RoT, which is inherently trusted because it cannot be modified following manufacture. There is no software at a deeper level that can verify that it as authentic and unmodified. </w:t>
            </w:r>
          </w:p>
        </w:tc>
      </w:tr>
      <w:tr w:rsidR="00412A5E" w:rsidRPr="00F10ED4" w14:paraId="09473E5E" w14:textId="77777777" w:rsidTr="00031062">
        <w:tc>
          <w:tcPr>
            <w:tcW w:w="3119" w:type="dxa"/>
          </w:tcPr>
          <w:p w14:paraId="22E99BD1" w14:textId="77777777" w:rsidR="00412A5E" w:rsidRPr="00BC7003" w:rsidRDefault="00412A5E" w:rsidP="00BC7003">
            <w:pPr>
              <w:pStyle w:val="t-head"/>
            </w:pPr>
            <w:r w:rsidRPr="00BC7003">
              <w:t>Updateable Platform Root of Trust</w:t>
            </w:r>
          </w:p>
        </w:tc>
        <w:tc>
          <w:tcPr>
            <w:tcW w:w="6804" w:type="dxa"/>
          </w:tcPr>
          <w:p w14:paraId="770B584B" w14:textId="77777777" w:rsidR="00412A5E" w:rsidRPr="00BC7003" w:rsidRDefault="00412A5E" w:rsidP="00BC7003">
            <w:pPr>
              <w:pStyle w:val="t-body"/>
            </w:pPr>
            <w:r w:rsidRPr="00BC7003">
              <w:t>The firmware, software and data of the PSA-RoT that can be securely updated following manufacture.</w:t>
            </w:r>
          </w:p>
        </w:tc>
      </w:tr>
      <w:tr w:rsidR="00412A5E" w:rsidRPr="00F10ED4" w14:paraId="7D223AC1" w14:textId="77777777" w:rsidTr="00031062">
        <w:tc>
          <w:tcPr>
            <w:tcW w:w="3119" w:type="dxa"/>
          </w:tcPr>
          <w:p w14:paraId="0D305F36" w14:textId="77777777" w:rsidR="00412A5E" w:rsidRPr="00BC7003" w:rsidRDefault="00412A5E" w:rsidP="00BC7003">
            <w:pPr>
              <w:pStyle w:val="t-head"/>
            </w:pPr>
            <w:r w:rsidRPr="00BC7003">
              <w:t>Platform Root of Trust Service(s)</w:t>
            </w:r>
          </w:p>
        </w:tc>
        <w:tc>
          <w:tcPr>
            <w:tcW w:w="6804" w:type="dxa"/>
          </w:tcPr>
          <w:p w14:paraId="13C163E6" w14:textId="77777777" w:rsidR="00412A5E" w:rsidRPr="00BC7003" w:rsidRDefault="00412A5E" w:rsidP="00BC7003">
            <w:pPr>
              <w:pStyle w:val="t-body"/>
            </w:pPr>
            <w:r w:rsidRPr="00BC7003">
              <w:t>PSA defined security services for use by PSA-RoT, Application RoT Service(s) and by the NSPE. Executes in the Secure Processing Environment and may use Trusted Subsystems. This includes the services offered by the PSA Functional APIs.</w:t>
            </w:r>
          </w:p>
        </w:tc>
      </w:tr>
      <w:tr w:rsidR="00412A5E" w:rsidRPr="00F10ED4" w14:paraId="1F6588AC" w14:textId="77777777" w:rsidTr="00031062">
        <w:tc>
          <w:tcPr>
            <w:tcW w:w="3119" w:type="dxa"/>
          </w:tcPr>
          <w:p w14:paraId="2534F3E7" w14:textId="77777777" w:rsidR="00412A5E" w:rsidRPr="00BC7003" w:rsidRDefault="00412A5E" w:rsidP="00BC7003">
            <w:pPr>
              <w:pStyle w:val="t-head"/>
            </w:pPr>
            <w:r w:rsidRPr="00BC7003">
              <w:t>SESIP Profile</w:t>
            </w:r>
          </w:p>
        </w:tc>
        <w:tc>
          <w:tcPr>
            <w:tcW w:w="6804" w:type="dxa"/>
          </w:tcPr>
          <w:p w14:paraId="7B7DAD12" w14:textId="78E45EB7" w:rsidR="00412A5E" w:rsidRPr="00BC7003" w:rsidRDefault="00412A5E" w:rsidP="00BC7003">
            <w:pPr>
              <w:pStyle w:val="t-body"/>
            </w:pPr>
            <w:r w:rsidRPr="00BC7003">
              <w:t xml:space="preserve">Document providing a common set of </w:t>
            </w:r>
            <w:r w:rsidR="00D56A95" w:rsidRPr="00BC7003">
              <w:t>functionalities</w:t>
            </w:r>
            <w:r w:rsidRPr="00BC7003">
              <w:t xml:space="preserve"> for similar products</w:t>
            </w:r>
          </w:p>
        </w:tc>
      </w:tr>
      <w:tr w:rsidR="00412A5E" w:rsidRPr="00F10ED4" w14:paraId="334361C8" w14:textId="77777777" w:rsidTr="00031062">
        <w:tc>
          <w:tcPr>
            <w:tcW w:w="3119" w:type="dxa"/>
          </w:tcPr>
          <w:p w14:paraId="1538EF27" w14:textId="77777777" w:rsidR="00412A5E" w:rsidRPr="00BC7003" w:rsidRDefault="00412A5E" w:rsidP="00BC7003">
            <w:pPr>
              <w:pStyle w:val="t-head"/>
            </w:pPr>
            <w:r w:rsidRPr="00BC7003">
              <w:t>Secure Partition</w:t>
            </w:r>
          </w:p>
        </w:tc>
        <w:tc>
          <w:tcPr>
            <w:tcW w:w="6804" w:type="dxa"/>
          </w:tcPr>
          <w:p w14:paraId="443B5547" w14:textId="77777777" w:rsidR="00412A5E" w:rsidRPr="00BC7003" w:rsidRDefault="00412A5E" w:rsidP="00BC7003">
            <w:pPr>
              <w:pStyle w:val="t-body"/>
            </w:pPr>
            <w:r w:rsidRPr="00BC7003">
              <w:t>A Partition in the Secure Processing Environment.</w:t>
            </w:r>
          </w:p>
        </w:tc>
      </w:tr>
      <w:tr w:rsidR="00412A5E" w:rsidRPr="00F10ED4" w14:paraId="1A77CD48" w14:textId="77777777" w:rsidTr="00031062">
        <w:tc>
          <w:tcPr>
            <w:tcW w:w="3119" w:type="dxa"/>
          </w:tcPr>
          <w:p w14:paraId="3B0AF918" w14:textId="77777777" w:rsidR="00412A5E" w:rsidRPr="00BC7003" w:rsidRDefault="00412A5E" w:rsidP="00BC7003">
            <w:pPr>
              <w:pStyle w:val="t-head"/>
            </w:pPr>
            <w:r w:rsidRPr="00BC7003">
              <w:t>Secure Processing Environment Partition Management</w:t>
            </w:r>
          </w:p>
        </w:tc>
        <w:tc>
          <w:tcPr>
            <w:tcW w:w="6804" w:type="dxa"/>
          </w:tcPr>
          <w:p w14:paraId="2F02D37A" w14:textId="77777777" w:rsidR="00412A5E" w:rsidRPr="00BC7003" w:rsidRDefault="00412A5E" w:rsidP="00BC7003">
            <w:pPr>
              <w:pStyle w:val="t-body"/>
            </w:pPr>
            <w:r w:rsidRPr="00BC7003">
              <w:t>Management of the execution of software in Secure Partitions. Typical implementations will provide scheduling and inter partition communication mechanisms. Implementations may also enforce isolation between the managed Secure Partitions.</w:t>
            </w:r>
          </w:p>
        </w:tc>
      </w:tr>
      <w:tr w:rsidR="00412A5E" w:rsidRPr="00F10ED4" w14:paraId="6C3D58F7" w14:textId="77777777" w:rsidTr="00031062">
        <w:tc>
          <w:tcPr>
            <w:tcW w:w="3119" w:type="dxa"/>
          </w:tcPr>
          <w:p w14:paraId="010B1475" w14:textId="77777777" w:rsidR="00412A5E" w:rsidRPr="00BC7003" w:rsidRDefault="00412A5E" w:rsidP="00BC7003">
            <w:pPr>
              <w:pStyle w:val="t-head"/>
            </w:pPr>
            <w:r w:rsidRPr="00BC7003">
              <w:t>Secure Processing Environment (SPE)</w:t>
            </w:r>
          </w:p>
        </w:tc>
        <w:tc>
          <w:tcPr>
            <w:tcW w:w="6804" w:type="dxa"/>
          </w:tcPr>
          <w:p w14:paraId="5DDC6C8E" w14:textId="02F8C7FE" w:rsidR="00412A5E" w:rsidRPr="00BC7003" w:rsidRDefault="00030481" w:rsidP="00BC7003">
            <w:pPr>
              <w:pStyle w:val="t-body"/>
            </w:pPr>
            <w:r w:rsidRPr="00BC7003">
              <w:t xml:space="preserve">The processing environment that hosts the PSA-RoT, and </w:t>
            </w:r>
            <w:r w:rsidR="00F0028F" w:rsidRPr="00BC7003">
              <w:t xml:space="preserve">the </w:t>
            </w:r>
            <w:r w:rsidR="00190429" w:rsidRPr="00BC7003">
              <w:t>PSA-</w:t>
            </w:r>
            <w:r w:rsidRPr="00BC7003">
              <w:t>RoT Services</w:t>
            </w:r>
            <w:r w:rsidR="00412A5E" w:rsidRPr="00BC7003">
              <w:t xml:space="preserve">. </w:t>
            </w:r>
          </w:p>
        </w:tc>
      </w:tr>
      <w:tr w:rsidR="00412A5E" w:rsidRPr="00F10ED4" w14:paraId="45D45DB8" w14:textId="77777777" w:rsidTr="00031062">
        <w:trPr>
          <w:trHeight w:val="981"/>
        </w:trPr>
        <w:tc>
          <w:tcPr>
            <w:tcW w:w="3119" w:type="dxa"/>
          </w:tcPr>
          <w:p w14:paraId="088AE7EE" w14:textId="77777777" w:rsidR="00412A5E" w:rsidRPr="00BC7003" w:rsidRDefault="00412A5E" w:rsidP="00BC7003">
            <w:pPr>
              <w:pStyle w:val="t-head"/>
            </w:pPr>
            <w:r w:rsidRPr="00BC7003">
              <w:t>Secure Boot</w:t>
            </w:r>
          </w:p>
        </w:tc>
        <w:tc>
          <w:tcPr>
            <w:tcW w:w="6804" w:type="dxa"/>
          </w:tcPr>
          <w:p w14:paraId="53F05406" w14:textId="77777777" w:rsidR="00412A5E" w:rsidRPr="00BC7003" w:rsidRDefault="00412A5E" w:rsidP="00BC7003">
            <w:pPr>
              <w:pStyle w:val="t-body"/>
            </w:pPr>
            <w:r w:rsidRPr="00BC7003">
              <w:t>The process of verifying and validating the integrity and authenticity of updateable firmware and software components as a pre-requisite to their execution. This must apply to all the firmware and software in the SPE. It should also apply to the first NSPE image loaded, which may extend the NSPE secure boot chain further.</w:t>
            </w:r>
          </w:p>
        </w:tc>
      </w:tr>
      <w:tr w:rsidR="00412A5E" w:rsidRPr="00F10ED4" w14:paraId="3FD4ED3F" w14:textId="77777777" w:rsidTr="009D195D">
        <w:trPr>
          <w:trHeight w:val="595"/>
        </w:trPr>
        <w:tc>
          <w:tcPr>
            <w:tcW w:w="0" w:type="dxa"/>
          </w:tcPr>
          <w:p w14:paraId="7F1C3920" w14:textId="77777777" w:rsidR="00412A5E" w:rsidRPr="00BC7003" w:rsidRDefault="00412A5E" w:rsidP="00BC7003">
            <w:pPr>
              <w:pStyle w:val="t-head"/>
            </w:pPr>
            <w:r w:rsidRPr="00BC7003">
              <w:t>Security Target (ST)</w:t>
            </w:r>
          </w:p>
        </w:tc>
        <w:tc>
          <w:tcPr>
            <w:tcW w:w="0" w:type="dxa"/>
          </w:tcPr>
          <w:p w14:paraId="78C8864B" w14:textId="1DDD28FB" w:rsidR="00412A5E" w:rsidRPr="00BC7003" w:rsidRDefault="00412A5E" w:rsidP="00BC7003">
            <w:pPr>
              <w:pStyle w:val="t-body"/>
            </w:pPr>
            <w:r w:rsidRPr="00BC7003">
              <w:t>Document providing an implementation-</w:t>
            </w:r>
            <w:r w:rsidR="00D56A95" w:rsidRPr="00BC7003">
              <w:t>dependent</w:t>
            </w:r>
            <w:r w:rsidRPr="00BC7003">
              <w:t xml:space="preserve"> statement of security of a specific identified platform.</w:t>
            </w:r>
          </w:p>
        </w:tc>
      </w:tr>
      <w:tr w:rsidR="00412A5E" w:rsidRPr="00F10ED4" w14:paraId="1E7E9B9B" w14:textId="77777777" w:rsidTr="00031062">
        <w:tc>
          <w:tcPr>
            <w:tcW w:w="3119" w:type="dxa"/>
          </w:tcPr>
          <w:p w14:paraId="669E696B" w14:textId="77777777" w:rsidR="00412A5E" w:rsidRPr="00BC7003" w:rsidRDefault="00412A5E" w:rsidP="00BC7003">
            <w:pPr>
              <w:pStyle w:val="t-head"/>
            </w:pPr>
            <w:r w:rsidRPr="00BC7003">
              <w:t>System Software</w:t>
            </w:r>
          </w:p>
        </w:tc>
        <w:tc>
          <w:tcPr>
            <w:tcW w:w="6804" w:type="dxa"/>
          </w:tcPr>
          <w:p w14:paraId="663F1E69" w14:textId="77777777" w:rsidR="00412A5E" w:rsidRPr="00BC7003" w:rsidRDefault="00412A5E" w:rsidP="00BC7003">
            <w:pPr>
              <w:pStyle w:val="t-body"/>
            </w:pPr>
            <w:r w:rsidRPr="00BC7003">
              <w:t>NSPE software that may comprise an Operating System or some run-time executive, together with any middleware, standard stacks and libraries, chip specific device drivers, etc., but not the application specific software.</w:t>
            </w:r>
          </w:p>
        </w:tc>
      </w:tr>
      <w:tr w:rsidR="00412A5E" w:rsidRPr="00F10ED4" w14:paraId="3002BD2A" w14:textId="77777777" w:rsidTr="00A21938">
        <w:tc>
          <w:tcPr>
            <w:tcW w:w="3119" w:type="dxa"/>
            <w:tcBorders>
              <w:bottom w:val="single" w:sz="4" w:space="0" w:color="auto"/>
            </w:tcBorders>
          </w:tcPr>
          <w:p w14:paraId="7A244DA4" w14:textId="77777777" w:rsidR="00412A5E" w:rsidRPr="00BC7003" w:rsidRDefault="00412A5E" w:rsidP="00BC7003">
            <w:pPr>
              <w:pStyle w:val="t-head"/>
            </w:pPr>
            <w:r w:rsidRPr="00BC7003">
              <w:t>TOE</w:t>
            </w:r>
          </w:p>
        </w:tc>
        <w:tc>
          <w:tcPr>
            <w:tcW w:w="6804" w:type="dxa"/>
            <w:tcBorders>
              <w:bottom w:val="single" w:sz="4" w:space="0" w:color="auto"/>
            </w:tcBorders>
          </w:tcPr>
          <w:p w14:paraId="5DC37F97" w14:textId="507E8837" w:rsidR="00412A5E" w:rsidRPr="00BC7003" w:rsidRDefault="00412A5E" w:rsidP="00BC7003">
            <w:pPr>
              <w:pStyle w:val="t-body"/>
            </w:pPr>
            <w:r w:rsidRPr="00BC7003">
              <w:t>Target of Evaluation</w:t>
            </w:r>
            <w:r w:rsidR="006C4547" w:rsidRPr="00BC7003">
              <w:t>. In this SESIP Profile it is a synonym for Platform.</w:t>
            </w:r>
          </w:p>
        </w:tc>
      </w:tr>
      <w:tr w:rsidR="00412A5E" w:rsidRPr="00F10ED4" w14:paraId="0C56F551" w14:textId="77777777" w:rsidTr="00A21938">
        <w:tc>
          <w:tcPr>
            <w:tcW w:w="3119" w:type="dxa"/>
            <w:tcBorders>
              <w:bottom w:val="single" w:sz="4" w:space="0" w:color="auto"/>
            </w:tcBorders>
          </w:tcPr>
          <w:p w14:paraId="741FD104" w14:textId="77777777" w:rsidR="00412A5E" w:rsidRPr="00BC7003" w:rsidRDefault="00412A5E" w:rsidP="00BC7003">
            <w:pPr>
              <w:pStyle w:val="t-head"/>
            </w:pPr>
            <w:r w:rsidRPr="00BC7003">
              <w:t>Trusted subsystem</w:t>
            </w:r>
          </w:p>
        </w:tc>
        <w:tc>
          <w:tcPr>
            <w:tcW w:w="6804" w:type="dxa"/>
            <w:tcBorders>
              <w:bottom w:val="single" w:sz="4" w:space="0" w:color="auto"/>
            </w:tcBorders>
          </w:tcPr>
          <w:p w14:paraId="03A281B7" w14:textId="77777777" w:rsidR="00412A5E" w:rsidRPr="00BC7003" w:rsidRDefault="00412A5E" w:rsidP="00BC7003">
            <w:pPr>
              <w:pStyle w:val="t-body"/>
            </w:pPr>
            <w:r w:rsidRPr="00BC7003">
              <w:t xml:space="preserve">A security subsystem that the PSA-RoT relies on for protection of its assets, or that implement some of its services. </w:t>
            </w:r>
          </w:p>
        </w:tc>
      </w:tr>
    </w:tbl>
    <w:p w14:paraId="0087A9F2" w14:textId="77777777" w:rsidR="00A367BF" w:rsidRDefault="00A367BF" w:rsidP="00A367BF">
      <w:pPr>
        <w:pStyle w:val="Spacer"/>
      </w:pPr>
      <w:bookmarkStart w:id="45" w:name="_Toc110239838"/>
    </w:p>
    <w:p w14:paraId="207F08A6" w14:textId="6B06D78A" w:rsidR="00AC5A31" w:rsidRDefault="00AC5A31" w:rsidP="00AC5A31">
      <w:pPr>
        <w:pStyle w:val="Titre2"/>
      </w:pPr>
      <w:bookmarkStart w:id="46" w:name="_Toc143627090"/>
      <w:r>
        <w:lastRenderedPageBreak/>
        <w:t>PSA Certified Level 2</w:t>
      </w:r>
      <w:bookmarkEnd w:id="45"/>
      <w:bookmarkEnd w:id="46"/>
    </w:p>
    <w:p w14:paraId="447B8CDD" w14:textId="77777777" w:rsidR="00AC5A31" w:rsidRPr="00B636E7" w:rsidRDefault="00AC5A31" w:rsidP="00437371">
      <w:pPr>
        <w:rPr>
          <w:lang w:val="en-GB" w:eastAsia="en-US" w:bidi="ar-SA"/>
        </w:rPr>
      </w:pPr>
      <w:r w:rsidRPr="00B636E7">
        <w:rPr>
          <w:lang w:val="en-GB" w:eastAsia="en-US" w:bidi="ar-SA"/>
        </w:rPr>
        <w:t xml:space="preserve">PSA defines a common hardware and software security platform, providing a generic security foundation and allowing secure products and features to be developed on top of this platform. </w:t>
      </w:r>
    </w:p>
    <w:p w14:paraId="52D7DBD7" w14:textId="28042AD2" w:rsidR="00AC5A31" w:rsidRPr="00B636E7" w:rsidRDefault="00AC5A31" w:rsidP="00437371">
      <w:pPr>
        <w:rPr>
          <w:lang w:val="en-GB" w:eastAsia="en-US" w:bidi="ar-SA"/>
        </w:rPr>
      </w:pPr>
      <w:r w:rsidRPr="00B636E7">
        <w:rPr>
          <w:lang w:val="en-GB" w:eastAsia="en-US" w:bidi="ar-SA"/>
        </w:rPr>
        <w:t xml:space="preserve">The PSA Certified scheme involves the evaluation by a laboratory of a device against a set of security requirements and, in case of a successful evaluation, the certification by the PSA Certified </w:t>
      </w:r>
      <w:r>
        <w:rPr>
          <w:lang w:val="en-GB" w:eastAsia="en-US" w:bidi="ar-SA"/>
        </w:rPr>
        <w:t>certification body</w:t>
      </w:r>
      <w:r w:rsidRPr="00B636E7">
        <w:rPr>
          <w:lang w:val="en-GB" w:eastAsia="en-US" w:bidi="ar-SA"/>
        </w:rPr>
        <w:t xml:space="preserve"> of this </w:t>
      </w:r>
      <w:r w:rsidR="00597811">
        <w:rPr>
          <w:lang w:val="en-GB" w:eastAsia="en-US" w:bidi="ar-SA"/>
        </w:rPr>
        <w:t>Platform</w:t>
      </w:r>
      <w:r w:rsidRPr="00B636E7">
        <w:rPr>
          <w:lang w:val="en-GB" w:eastAsia="en-US" w:bidi="ar-SA"/>
        </w:rPr>
        <w:t xml:space="preserve">. The evaluation laboratory examines measures and processes to ensure that a functional </w:t>
      </w:r>
      <w:r w:rsidR="00597811">
        <w:rPr>
          <w:lang w:val="en-GB" w:eastAsia="en-US" w:bidi="ar-SA"/>
        </w:rPr>
        <w:t>Platform</w:t>
      </w:r>
      <w:r w:rsidRPr="00B636E7">
        <w:rPr>
          <w:lang w:val="en-GB" w:eastAsia="en-US" w:bidi="ar-SA"/>
        </w:rPr>
        <w:t xml:space="preserve"> is not vulnerable to the identified threats to the levels defined in this document.</w:t>
      </w:r>
    </w:p>
    <w:p w14:paraId="3E19B3FA" w14:textId="77777777" w:rsidR="00AC5A31" w:rsidRDefault="00AC5A31" w:rsidP="00437371">
      <w:pPr>
        <w:rPr>
          <w:lang w:val="en-GB" w:eastAsia="en-US" w:bidi="ar-SA"/>
        </w:rPr>
      </w:pPr>
      <w:r w:rsidRPr="00B636E7">
        <w:rPr>
          <w:lang w:val="en-GB" w:eastAsia="en-US" w:bidi="ar-SA"/>
        </w:rPr>
        <w:t>The PSA programme recognises that there will be different security requirements and different cost/security trade-offs for different applications and eco-systems. This is reflected in specifications by introducing a range of assurance levels.</w:t>
      </w:r>
      <w:r>
        <w:rPr>
          <w:lang w:val="en-GB" w:eastAsia="en-US" w:bidi="ar-SA"/>
        </w:rPr>
        <w:t xml:space="preserve"> </w:t>
      </w:r>
    </w:p>
    <w:p w14:paraId="7B1A54BC" w14:textId="42EB83DE" w:rsidR="00AC5A31" w:rsidRPr="00B636E7" w:rsidRDefault="00AC5A31" w:rsidP="00437371">
      <w:pPr>
        <w:rPr>
          <w:lang w:val="en-GB" w:eastAsia="en-US" w:bidi="ar-SA"/>
        </w:rPr>
      </w:pPr>
      <w:r>
        <w:rPr>
          <w:lang w:val="en-GB" w:eastAsia="en-US" w:bidi="ar-SA"/>
        </w:rPr>
        <w:t>Two evaluation paths are currently possible for a PSA Certified</w:t>
      </w:r>
      <w:r w:rsidRPr="008E1997">
        <w:t xml:space="preserve"> </w:t>
      </w:r>
      <w:r w:rsidRPr="008E1997">
        <w:rPr>
          <w:lang w:val="en-GB" w:eastAsia="en-US" w:bidi="ar-SA"/>
        </w:rPr>
        <w:t>Level 2</w:t>
      </w:r>
      <w:r>
        <w:rPr>
          <w:lang w:val="en-GB" w:eastAsia="en-US" w:bidi="ar-SA"/>
        </w:rPr>
        <w:t xml:space="preserve"> product, either through the PSA Certified </w:t>
      </w:r>
      <w:r w:rsidRPr="008E1997">
        <w:rPr>
          <w:lang w:val="en-GB" w:eastAsia="en-US" w:bidi="ar-SA"/>
        </w:rPr>
        <w:t xml:space="preserve">Level 2 </w:t>
      </w:r>
      <w:r>
        <w:rPr>
          <w:lang w:val="en-GB" w:eastAsia="en-US" w:bidi="ar-SA"/>
        </w:rPr>
        <w:t xml:space="preserve">Protection Profile </w:t>
      </w:r>
      <w:r w:rsidRPr="00F02C90">
        <w:rPr>
          <w:lang w:val="en-GB"/>
        </w:rPr>
        <w:t>[PSA-PP-L2]</w:t>
      </w:r>
      <w:r>
        <w:rPr>
          <w:lang w:val="en-GB"/>
        </w:rPr>
        <w:t xml:space="preserve"> and associated evaluation methodology </w:t>
      </w:r>
      <w:r w:rsidRPr="008E1997">
        <w:rPr>
          <w:lang w:val="en-GB"/>
        </w:rPr>
        <w:t>[PSA-EM-L2]</w:t>
      </w:r>
      <w:r>
        <w:rPr>
          <w:lang w:val="en-GB"/>
        </w:rPr>
        <w:t>, or through a SESIP evaluation using this SESIP Profile defined in th</w:t>
      </w:r>
      <w:r w:rsidRPr="00B636E7">
        <w:rPr>
          <w:lang w:val="en-GB" w:eastAsia="en-US" w:bidi="ar-SA"/>
        </w:rPr>
        <w:t>is document</w:t>
      </w:r>
      <w:r>
        <w:rPr>
          <w:lang w:val="en-GB" w:eastAsia="en-US" w:bidi="ar-SA"/>
        </w:rPr>
        <w:t>, which</w:t>
      </w:r>
      <w:r w:rsidRPr="00B636E7">
        <w:rPr>
          <w:lang w:val="en-GB" w:eastAsia="en-US" w:bidi="ar-SA"/>
        </w:rPr>
        <w:t xml:space="preserve"> defines the scope and security requirements for the evaluation of a </w:t>
      </w:r>
      <w:r w:rsidR="00597811">
        <w:rPr>
          <w:lang w:val="en-GB" w:eastAsia="en-US" w:bidi="ar-SA"/>
        </w:rPr>
        <w:t>Platform</w:t>
      </w:r>
      <w:r w:rsidRPr="00B636E7">
        <w:rPr>
          <w:lang w:val="en-GB" w:eastAsia="en-US" w:bidi="ar-SA"/>
        </w:rPr>
        <w:t xml:space="preserve"> implementing the PSA architecture.</w:t>
      </w:r>
    </w:p>
    <w:p w14:paraId="3C31A51C" w14:textId="77777777" w:rsidR="00AC5A31" w:rsidRPr="00B636E7" w:rsidRDefault="00AC5A31" w:rsidP="00AC5A31">
      <w:pPr>
        <w:pStyle w:val="Titre3"/>
      </w:pPr>
      <w:bookmarkStart w:id="47" w:name="_Toc110239839"/>
      <w:bookmarkStart w:id="48" w:name="_Toc143627091"/>
      <w:r w:rsidRPr="00B636E7">
        <w:t>PSA Certified Level 2 Ready Evaluation</w:t>
      </w:r>
      <w:bookmarkEnd w:id="47"/>
      <w:bookmarkEnd w:id="48"/>
    </w:p>
    <w:p w14:paraId="579803E7" w14:textId="5DE0C540" w:rsidR="00AC5A31" w:rsidRPr="00B636E7" w:rsidRDefault="00AC5A31" w:rsidP="00437371">
      <w:pPr>
        <w:rPr>
          <w:lang w:val="en-GB" w:eastAsia="en-US" w:bidi="ar-SA"/>
        </w:rPr>
      </w:pPr>
      <w:r w:rsidRPr="00D60643">
        <w:rPr>
          <w:lang w:val="en-GB" w:eastAsia="en-US" w:bidi="ar-SA"/>
        </w:rPr>
        <w:t>The PSA Certified scheme allows for pre-certification evaluation of FPGA</w:t>
      </w:r>
      <w:r w:rsidRPr="00B636E7">
        <w:rPr>
          <w:lang w:val="en-GB" w:eastAsia="en-US" w:bidi="ar-SA"/>
        </w:rPr>
        <w:t xml:space="preserve"> or development-based systems, which provide reference designs for ASIC or custom chip, but which may not be able to meet all security functions of th</w:t>
      </w:r>
      <w:r>
        <w:rPr>
          <w:lang w:val="en-GB" w:eastAsia="en-US" w:bidi="ar-SA"/>
        </w:rPr>
        <w:t xml:space="preserve">is </w:t>
      </w:r>
      <w:r w:rsidRPr="00B636E7">
        <w:rPr>
          <w:lang w:val="en-GB" w:eastAsia="en-US" w:bidi="ar-SA"/>
        </w:rPr>
        <w:t xml:space="preserve">profile. In this case, only the claimed security functions are tested by the Evaluation Laboratory who issues the Evaluation Technical Report. No </w:t>
      </w:r>
      <w:r w:rsidRPr="00D60643">
        <w:rPr>
          <w:lang w:val="en-GB" w:eastAsia="en-US" w:bidi="ar-SA"/>
        </w:rPr>
        <w:t xml:space="preserve">PSA Certified </w:t>
      </w:r>
      <w:r w:rsidRPr="00B636E7">
        <w:rPr>
          <w:lang w:val="en-GB" w:eastAsia="en-US" w:bidi="ar-SA"/>
        </w:rPr>
        <w:t xml:space="preserve">Level 2 certificate is generated for a Level 2 Ready evaluation, but the Developer can obtain the rights to use a specific “PSA Certified Level 2 Ready” logo and showcase its solution on </w:t>
      </w:r>
      <w:hyperlink r:id="rId23" w:history="1">
        <w:r w:rsidRPr="009B3B2F">
          <w:rPr>
            <w:rStyle w:val="Lienhypertexte"/>
            <w:rFonts w:asciiTheme="minorHAnsi" w:hAnsiTheme="minorHAnsi"/>
            <w:lang w:val="en-GB" w:eastAsia="en-US" w:bidi="ar-SA"/>
          </w:rPr>
          <w:t>www.psacertified.org</w:t>
        </w:r>
      </w:hyperlink>
      <w:r w:rsidRPr="00B636E7">
        <w:rPr>
          <w:lang w:val="en-GB" w:eastAsia="en-US" w:bidi="ar-SA"/>
        </w:rPr>
        <w:t>.</w:t>
      </w:r>
    </w:p>
    <w:p w14:paraId="7DDAA1DC" w14:textId="77777777" w:rsidR="00AC5A31" w:rsidRPr="00B636E7" w:rsidRDefault="00AC5A31" w:rsidP="00437371">
      <w:pPr>
        <w:rPr>
          <w:lang w:val="en-GB" w:eastAsia="en-US" w:bidi="ar-SA"/>
        </w:rPr>
      </w:pPr>
      <w:r w:rsidRPr="00B636E7">
        <w:rPr>
          <w:lang w:val="en-GB" w:eastAsia="en-US" w:bidi="ar-SA"/>
        </w:rPr>
        <w:t>Such a logo could be used to demonstrate, for example, the benefit of software security assurance offered from an evaluated FPGA based system for development of secure AROTs, RTOS or device while maximizing chances of passing PSA Certified Level 2 certification for future ASIC or custom chips based on the FPGA reference design.</w:t>
      </w:r>
    </w:p>
    <w:p w14:paraId="4780792C" w14:textId="1AB8AB21" w:rsidR="00AC5A31" w:rsidRPr="00B636E7" w:rsidRDefault="00AC5A31" w:rsidP="00AC5A31">
      <w:pPr>
        <w:pStyle w:val="Titre3"/>
      </w:pPr>
      <w:bookmarkStart w:id="49" w:name="_Ref107847138"/>
      <w:bookmarkStart w:id="50" w:name="_Ref107849787"/>
      <w:bookmarkStart w:id="51" w:name="_Toc110239840"/>
      <w:bookmarkStart w:id="52" w:name="_Toc143627092"/>
      <w:r w:rsidRPr="00B636E7">
        <w:lastRenderedPageBreak/>
        <w:t xml:space="preserve">PSA Certified Level </w:t>
      </w:r>
      <w:r>
        <w:t>2+SE</w:t>
      </w:r>
      <w:bookmarkEnd w:id="49"/>
      <w:bookmarkEnd w:id="50"/>
      <w:bookmarkEnd w:id="51"/>
      <w:r w:rsidR="006C121E">
        <w:t xml:space="preserve"> Certification</w:t>
      </w:r>
      <w:bookmarkEnd w:id="52"/>
    </w:p>
    <w:p w14:paraId="26B55764" w14:textId="0BBE5CA5" w:rsidR="00AC5A31" w:rsidRDefault="00AC5A31" w:rsidP="006A0847">
      <w:pPr>
        <w:keepNext/>
        <w:keepLines/>
        <w:rPr>
          <w:lang w:val="en-GB" w:eastAsia="en-US" w:bidi="ar-SA"/>
        </w:rPr>
      </w:pPr>
      <w:r w:rsidRPr="00D60643">
        <w:rPr>
          <w:lang w:val="en-GB" w:eastAsia="en-US" w:bidi="ar-SA"/>
        </w:rPr>
        <w:t>The PSA Certified scheme</w:t>
      </w:r>
      <w:r>
        <w:rPr>
          <w:lang w:val="en-GB" w:eastAsia="en-US" w:bidi="ar-SA"/>
        </w:rPr>
        <w:t xml:space="preserve"> also</w:t>
      </w:r>
      <w:r w:rsidRPr="00B636E7">
        <w:rPr>
          <w:lang w:val="en-GB" w:eastAsia="en-US" w:bidi="ar-SA"/>
        </w:rPr>
        <w:t xml:space="preserve"> considers a PSA Certified Level 2 certification where the product architecture, as illustrated in </w:t>
      </w:r>
      <w:r w:rsidR="00ED1557">
        <w:rPr>
          <w:lang w:val="en-GB" w:eastAsia="en-US" w:bidi="ar-SA"/>
        </w:rPr>
        <w:fldChar w:fldCharType="begin"/>
      </w:r>
      <w:r w:rsidR="00ED1557">
        <w:rPr>
          <w:lang w:val="en-GB" w:eastAsia="en-US" w:bidi="ar-SA"/>
        </w:rPr>
        <w:instrText xml:space="preserve"> REF _Ref110327385 </w:instrText>
      </w:r>
      <w:r w:rsidR="00437371">
        <w:rPr>
          <w:lang w:val="en-GB" w:eastAsia="en-US" w:bidi="ar-SA"/>
        </w:rPr>
        <w:instrText xml:space="preserve"> \* MERGEFORMAT </w:instrText>
      </w:r>
      <w:r w:rsidR="00ED1557">
        <w:rPr>
          <w:lang w:val="en-GB" w:eastAsia="en-US" w:bidi="ar-SA"/>
        </w:rPr>
        <w:fldChar w:fldCharType="separate"/>
      </w:r>
      <w:r w:rsidR="003939FB" w:rsidRPr="003939FB">
        <w:rPr>
          <w:lang w:val="en-GB"/>
        </w:rPr>
        <w:t xml:space="preserve">Figure </w:t>
      </w:r>
      <w:r w:rsidR="003939FB" w:rsidRPr="003939FB">
        <w:rPr>
          <w:noProof/>
          <w:lang w:val="en-GB"/>
        </w:rPr>
        <w:t>1</w:t>
      </w:r>
      <w:r w:rsidR="00ED1557">
        <w:rPr>
          <w:lang w:val="en-GB" w:eastAsia="en-US" w:bidi="ar-SA"/>
        </w:rPr>
        <w:fldChar w:fldCharType="end"/>
      </w:r>
      <w:r w:rsidRPr="00B636E7">
        <w:rPr>
          <w:lang w:val="en-GB" w:eastAsia="en-US" w:bidi="ar-SA"/>
        </w:rPr>
        <w:t>, includes a trusted subsystem, typically a</w:t>
      </w:r>
      <w:r w:rsidR="001C5733">
        <w:rPr>
          <w:lang w:val="en-GB" w:eastAsia="en-US" w:bidi="ar-SA"/>
        </w:rPr>
        <w:t>n external</w:t>
      </w:r>
      <w:r w:rsidRPr="00B636E7">
        <w:rPr>
          <w:lang w:val="en-GB" w:eastAsia="en-US" w:bidi="ar-SA"/>
        </w:rPr>
        <w:t xml:space="preserve"> Secure Element</w:t>
      </w:r>
      <w:r>
        <w:rPr>
          <w:lang w:val="en-GB" w:eastAsia="en-US" w:bidi="ar-SA"/>
        </w:rPr>
        <w:t xml:space="preserve"> or </w:t>
      </w:r>
      <w:r w:rsidR="00BA41B9">
        <w:rPr>
          <w:lang w:val="en-GB" w:eastAsia="en-US" w:bidi="ar-SA"/>
        </w:rPr>
        <w:t>an on-chip</w:t>
      </w:r>
      <w:r w:rsidR="00D56A95">
        <w:rPr>
          <w:lang w:val="en-GB" w:eastAsia="en-US" w:bidi="ar-SA"/>
        </w:rPr>
        <w:t xml:space="preserve"> </w:t>
      </w:r>
      <w:r w:rsidR="00BA41B9">
        <w:rPr>
          <w:lang w:val="en-GB" w:eastAsia="en-US" w:bidi="ar-SA"/>
        </w:rPr>
        <w:t>enclave</w:t>
      </w:r>
      <w:r>
        <w:rPr>
          <w:lang w:val="en-GB" w:eastAsia="en-US" w:bidi="ar-SA"/>
        </w:rPr>
        <w:t>.</w:t>
      </w:r>
    </w:p>
    <w:p w14:paraId="15E658F8" w14:textId="6AB061C7" w:rsidR="00AC5A31" w:rsidRDefault="00AC5A31" w:rsidP="006A0847">
      <w:pPr>
        <w:keepNext/>
        <w:keepLines/>
        <w:rPr>
          <w:lang w:val="en-GB" w:eastAsia="en-US" w:bidi="ar-SA"/>
        </w:rPr>
      </w:pPr>
      <w:r w:rsidRPr="00B636E7">
        <w:rPr>
          <w:lang w:val="en-GB" w:eastAsia="en-US" w:bidi="ar-SA"/>
        </w:rPr>
        <w:t xml:space="preserve">The Developer can obtain the rights to use </w:t>
      </w:r>
      <w:r>
        <w:rPr>
          <w:lang w:val="en-GB" w:eastAsia="en-US" w:bidi="ar-SA"/>
        </w:rPr>
        <w:t>the</w:t>
      </w:r>
      <w:r w:rsidRPr="00B636E7">
        <w:rPr>
          <w:lang w:val="en-GB" w:eastAsia="en-US" w:bidi="ar-SA"/>
        </w:rPr>
        <w:t xml:space="preserve"> specific “PSA Certified Level </w:t>
      </w:r>
      <w:r>
        <w:rPr>
          <w:lang w:val="en-GB" w:eastAsia="en-US" w:bidi="ar-SA"/>
        </w:rPr>
        <w:t>2+SE</w:t>
      </w:r>
      <w:r w:rsidRPr="00B636E7">
        <w:rPr>
          <w:lang w:val="en-GB" w:eastAsia="en-US" w:bidi="ar-SA"/>
        </w:rPr>
        <w:t xml:space="preserve">” logo and showcase </w:t>
      </w:r>
      <w:r>
        <w:rPr>
          <w:lang w:val="en-GB" w:eastAsia="en-US" w:bidi="ar-SA"/>
        </w:rPr>
        <w:t>the</w:t>
      </w:r>
      <w:r w:rsidRPr="00B636E7">
        <w:rPr>
          <w:lang w:val="en-GB" w:eastAsia="en-US" w:bidi="ar-SA"/>
        </w:rPr>
        <w:t xml:space="preserve"> solution on </w:t>
      </w:r>
      <w:hyperlink r:id="rId24" w:history="1">
        <w:r w:rsidRPr="009B3B2F">
          <w:rPr>
            <w:rStyle w:val="Lienhypertexte"/>
            <w:rFonts w:asciiTheme="minorHAnsi" w:hAnsiTheme="minorHAnsi"/>
            <w:lang w:val="en-GB" w:eastAsia="en-US" w:bidi="ar-SA"/>
          </w:rPr>
          <w:t>www.psacertified.org</w:t>
        </w:r>
      </w:hyperlink>
      <w:r>
        <w:rPr>
          <w:lang w:val="en-GB" w:eastAsia="en-US" w:bidi="ar-SA"/>
        </w:rPr>
        <w:t xml:space="preserve">, when the trusted subsystem has been certified </w:t>
      </w:r>
      <w:r w:rsidRPr="00B636E7">
        <w:rPr>
          <w:lang w:val="en-GB" w:eastAsia="en-US" w:bidi="ar-SA"/>
        </w:rPr>
        <w:t xml:space="preserve">for the security functions </w:t>
      </w:r>
      <w:r w:rsidR="006C121E">
        <w:rPr>
          <w:lang w:val="en-GB" w:eastAsia="en-US" w:bidi="ar-SA"/>
        </w:rPr>
        <w:t xml:space="preserve">listed below </w:t>
      </w:r>
      <w:r w:rsidRPr="00B636E7">
        <w:rPr>
          <w:lang w:val="en-GB" w:eastAsia="en-US" w:bidi="ar-SA"/>
        </w:rPr>
        <w:t xml:space="preserve">for protection against </w:t>
      </w:r>
      <w:r>
        <w:rPr>
          <w:lang w:val="en-GB" w:eastAsia="en-US" w:bidi="ar-SA"/>
        </w:rPr>
        <w:t>physical</w:t>
      </w:r>
      <w:r w:rsidRPr="00B636E7">
        <w:rPr>
          <w:lang w:val="en-GB" w:eastAsia="en-US" w:bidi="ar-SA"/>
        </w:rPr>
        <w:t xml:space="preserve"> attacks </w:t>
      </w:r>
      <w:r>
        <w:rPr>
          <w:lang w:val="en-GB" w:eastAsia="en-US" w:bidi="ar-SA"/>
        </w:rPr>
        <w:t xml:space="preserve">to </w:t>
      </w:r>
      <w:r w:rsidRPr="00B636E7">
        <w:rPr>
          <w:lang w:val="en-GB" w:eastAsia="en-US" w:bidi="ar-SA"/>
        </w:rPr>
        <w:t xml:space="preserve">at least PSA Certified Level 3 RoT </w:t>
      </w:r>
      <w:r>
        <w:rPr>
          <w:lang w:val="en-GB" w:eastAsia="en-US" w:bidi="ar-SA"/>
        </w:rPr>
        <w:t>C</w:t>
      </w:r>
      <w:r w:rsidRPr="00B636E7">
        <w:rPr>
          <w:lang w:val="en-GB" w:eastAsia="en-US" w:bidi="ar-SA"/>
        </w:rPr>
        <w:t xml:space="preserve">omponent </w:t>
      </w:r>
      <w:r>
        <w:rPr>
          <w:lang w:val="en-GB" w:eastAsia="en-US" w:bidi="ar-SA"/>
        </w:rPr>
        <w:t xml:space="preserve">(see section </w:t>
      </w:r>
      <w:r>
        <w:rPr>
          <w:lang w:val="en-GB" w:eastAsia="en-US" w:bidi="ar-SA"/>
        </w:rPr>
        <w:fldChar w:fldCharType="begin"/>
      </w:r>
      <w:r>
        <w:rPr>
          <w:lang w:val="en-GB" w:eastAsia="en-US" w:bidi="ar-SA"/>
        </w:rPr>
        <w:instrText xml:space="preserve"> REF _Ref107846903 \r </w:instrText>
      </w:r>
      <w:r w:rsidR="00437371">
        <w:rPr>
          <w:lang w:val="en-GB" w:eastAsia="en-US" w:bidi="ar-SA"/>
        </w:rPr>
        <w:instrText xml:space="preserve"> \* MERGEFORMAT </w:instrText>
      </w:r>
      <w:r>
        <w:rPr>
          <w:lang w:val="en-GB" w:eastAsia="en-US" w:bidi="ar-SA"/>
        </w:rPr>
        <w:fldChar w:fldCharType="separate"/>
      </w:r>
      <w:r w:rsidR="003939FB">
        <w:rPr>
          <w:lang w:val="en-GB" w:eastAsia="en-US" w:bidi="ar-SA"/>
        </w:rPr>
        <w:t>1.5.3</w:t>
      </w:r>
      <w:r>
        <w:rPr>
          <w:lang w:val="en-GB" w:eastAsia="en-US" w:bidi="ar-SA"/>
        </w:rPr>
        <w:fldChar w:fldCharType="end"/>
      </w:r>
      <w:r>
        <w:rPr>
          <w:lang w:val="en-GB" w:eastAsia="en-US" w:bidi="ar-SA"/>
        </w:rPr>
        <w:t>),</w:t>
      </w:r>
      <w:r w:rsidRPr="00B636E7">
        <w:rPr>
          <w:lang w:val="en-GB" w:eastAsia="en-US" w:bidi="ar-SA"/>
        </w:rPr>
        <w:t xml:space="preserve"> or SESIP3</w:t>
      </w:r>
      <w:r>
        <w:rPr>
          <w:lang w:val="en-GB" w:eastAsia="en-US" w:bidi="ar-SA"/>
        </w:rPr>
        <w:t xml:space="preserve">, or </w:t>
      </w:r>
      <w:r w:rsidRPr="00B636E7">
        <w:rPr>
          <w:lang w:val="en-GB" w:eastAsia="en-US" w:bidi="ar-SA"/>
        </w:rPr>
        <w:t>AVA_VAN.3 (with Common Criteria).</w:t>
      </w:r>
    </w:p>
    <w:p w14:paraId="7D656AD5" w14:textId="77777777" w:rsidR="00FE2740" w:rsidRPr="0002434A" w:rsidRDefault="00FE2740" w:rsidP="00B66489">
      <w:pPr>
        <w:pStyle w:val="Paragraphedeliste"/>
        <w:numPr>
          <w:ilvl w:val="0"/>
          <w:numId w:val="44"/>
        </w:numPr>
        <w:rPr>
          <w:lang w:val="en-GB" w:bidi="ar-SA"/>
        </w:rPr>
      </w:pPr>
      <w:r>
        <w:t>Verification of Platform Identity</w:t>
      </w:r>
    </w:p>
    <w:p w14:paraId="36C06B1C" w14:textId="77777777" w:rsidR="00FE2740" w:rsidRPr="0002434A" w:rsidRDefault="00FE2740" w:rsidP="00B66489">
      <w:pPr>
        <w:pStyle w:val="Paragraphedeliste"/>
        <w:numPr>
          <w:ilvl w:val="0"/>
          <w:numId w:val="44"/>
        </w:numPr>
        <w:rPr>
          <w:lang w:val="en-GB" w:bidi="ar-SA"/>
        </w:rPr>
      </w:pPr>
      <w:r>
        <w:t>Secure Update of Platform</w:t>
      </w:r>
    </w:p>
    <w:p w14:paraId="0ED9E312" w14:textId="77777777" w:rsidR="00FE2740" w:rsidRDefault="00FE2740" w:rsidP="00B66489">
      <w:pPr>
        <w:pStyle w:val="Paragraphedeliste"/>
        <w:numPr>
          <w:ilvl w:val="0"/>
          <w:numId w:val="44"/>
        </w:numPr>
      </w:pPr>
      <w:r>
        <w:t>Secure Initialization</w:t>
      </w:r>
    </w:p>
    <w:p w14:paraId="4AE88CF2" w14:textId="77777777" w:rsidR="0053593E" w:rsidRDefault="0053593E" w:rsidP="00B66489">
      <w:pPr>
        <w:pStyle w:val="Paragraphedeliste"/>
        <w:numPr>
          <w:ilvl w:val="0"/>
          <w:numId w:val="44"/>
        </w:numPr>
        <w:rPr>
          <w:lang w:eastAsia="en-US" w:bidi="ar-SA"/>
        </w:rPr>
      </w:pPr>
      <w:r>
        <w:rPr>
          <w:lang w:eastAsia="en-US" w:bidi="ar-SA"/>
        </w:rPr>
        <w:t>Cryptographic Operation</w:t>
      </w:r>
    </w:p>
    <w:p w14:paraId="5673EA9E" w14:textId="77777777" w:rsidR="0053593E" w:rsidRDefault="0053593E" w:rsidP="00B66489">
      <w:pPr>
        <w:pStyle w:val="Paragraphedeliste"/>
        <w:numPr>
          <w:ilvl w:val="0"/>
          <w:numId w:val="44"/>
        </w:numPr>
        <w:rPr>
          <w:lang w:eastAsia="en-US" w:bidi="ar-SA"/>
        </w:rPr>
      </w:pPr>
      <w:r w:rsidRPr="00380D83">
        <w:rPr>
          <w:lang w:eastAsia="en-US" w:bidi="ar-SA"/>
        </w:rPr>
        <w:t>Cryptographic Random Number Generation</w:t>
      </w:r>
    </w:p>
    <w:p w14:paraId="37FC8CE9" w14:textId="77777777" w:rsidR="0053593E" w:rsidRDefault="0053593E" w:rsidP="00B66489">
      <w:pPr>
        <w:pStyle w:val="Paragraphedeliste"/>
        <w:numPr>
          <w:ilvl w:val="0"/>
          <w:numId w:val="44"/>
        </w:numPr>
        <w:rPr>
          <w:lang w:eastAsia="en-US" w:bidi="ar-SA"/>
        </w:rPr>
      </w:pPr>
      <w:r w:rsidRPr="00967C2E">
        <w:rPr>
          <w:lang w:eastAsia="en-US" w:bidi="ar-SA"/>
        </w:rPr>
        <w:t>Cryptographic KeyStore</w:t>
      </w:r>
    </w:p>
    <w:p w14:paraId="6EB6947E" w14:textId="77777777" w:rsidR="0053593E" w:rsidRDefault="0053593E" w:rsidP="00B66489">
      <w:pPr>
        <w:pStyle w:val="Paragraphedeliste"/>
        <w:numPr>
          <w:ilvl w:val="0"/>
          <w:numId w:val="44"/>
        </w:numPr>
        <w:rPr>
          <w:lang w:eastAsia="en-US" w:bidi="ar-SA"/>
        </w:rPr>
      </w:pPr>
      <w:r w:rsidRPr="00B040C6">
        <w:rPr>
          <w:lang w:eastAsia="en-US" w:bidi="ar-SA"/>
        </w:rPr>
        <w:t>Secure Communication Support</w:t>
      </w:r>
    </w:p>
    <w:p w14:paraId="6D6B9B69" w14:textId="77777777" w:rsidR="0053593E" w:rsidRDefault="0053593E" w:rsidP="00B66489">
      <w:pPr>
        <w:pStyle w:val="Paragraphedeliste"/>
        <w:numPr>
          <w:ilvl w:val="0"/>
          <w:numId w:val="44"/>
        </w:numPr>
        <w:rPr>
          <w:lang w:eastAsia="en-US" w:bidi="ar-SA"/>
        </w:rPr>
      </w:pPr>
      <w:r w:rsidRPr="004B75C3">
        <w:rPr>
          <w:lang w:eastAsia="en-US" w:bidi="ar-SA"/>
        </w:rPr>
        <w:t>Secure Communication Enforcement</w:t>
      </w:r>
    </w:p>
    <w:p w14:paraId="62A98B59" w14:textId="1DFBCA07" w:rsidR="00590344" w:rsidRDefault="00590344" w:rsidP="00437371">
      <w:pPr>
        <w:rPr>
          <w:lang w:eastAsia="en-US" w:bidi="ar-SA"/>
        </w:rPr>
      </w:pPr>
      <w:r>
        <w:rPr>
          <w:lang w:eastAsia="en-US" w:bidi="ar-SA"/>
        </w:rPr>
        <w:t xml:space="preserve">Note that the </w:t>
      </w:r>
      <w:r>
        <w:rPr>
          <w:lang w:eastAsia="en-US" w:bidi="ar-SA"/>
        </w:rPr>
        <w:fldChar w:fldCharType="begin"/>
      </w:r>
      <w:r>
        <w:rPr>
          <w:lang w:eastAsia="en-US" w:bidi="ar-SA"/>
        </w:rPr>
        <w:instrText xml:space="preserve"> REF _Ref115276282 </w:instrText>
      </w:r>
      <w:r w:rsidR="00437371">
        <w:rPr>
          <w:lang w:eastAsia="en-US" w:bidi="ar-SA"/>
        </w:rPr>
        <w:instrText xml:space="preserve"> \* MERGEFORMAT </w:instrText>
      </w:r>
      <w:r>
        <w:rPr>
          <w:lang w:eastAsia="en-US" w:bidi="ar-SA"/>
        </w:rPr>
        <w:fldChar w:fldCharType="separate"/>
      </w:r>
      <w:r w:rsidR="003939FB">
        <w:t>Limited Physical Attacker Resistance</w:t>
      </w:r>
      <w:r>
        <w:rPr>
          <w:lang w:eastAsia="en-US" w:bidi="ar-SA"/>
        </w:rPr>
        <w:fldChar w:fldCharType="end"/>
      </w:r>
      <w:r>
        <w:rPr>
          <w:lang w:eastAsia="en-US" w:bidi="ar-SA"/>
        </w:rPr>
        <w:t xml:space="preserve"> SFR (section </w:t>
      </w:r>
      <w:r>
        <w:rPr>
          <w:lang w:eastAsia="en-US" w:bidi="ar-SA"/>
        </w:rPr>
        <w:fldChar w:fldCharType="begin"/>
      </w:r>
      <w:r>
        <w:rPr>
          <w:lang w:eastAsia="en-US" w:bidi="ar-SA"/>
        </w:rPr>
        <w:instrText xml:space="preserve"> REF _Ref115276282 \r \h </w:instrText>
      </w:r>
      <w:r w:rsidR="00437371">
        <w:rPr>
          <w:lang w:eastAsia="en-US" w:bidi="ar-SA"/>
        </w:rPr>
        <w:instrText xml:space="preserve"> \* MERGEFORMAT </w:instrText>
      </w:r>
      <w:r>
        <w:rPr>
          <w:lang w:eastAsia="en-US" w:bidi="ar-SA"/>
        </w:rPr>
      </w:r>
      <w:r>
        <w:rPr>
          <w:lang w:eastAsia="en-US" w:bidi="ar-SA"/>
        </w:rPr>
        <w:fldChar w:fldCharType="separate"/>
      </w:r>
      <w:r w:rsidR="003939FB">
        <w:rPr>
          <w:lang w:eastAsia="en-US" w:bidi="ar-SA"/>
        </w:rPr>
        <w:t>4.4.8</w:t>
      </w:r>
      <w:r>
        <w:rPr>
          <w:lang w:eastAsia="en-US" w:bidi="ar-SA"/>
        </w:rPr>
        <w:fldChar w:fldCharType="end"/>
      </w:r>
      <w:r>
        <w:rPr>
          <w:lang w:eastAsia="en-US" w:bidi="ar-SA"/>
        </w:rPr>
        <w:t>) is mandatory for this type of certification.</w:t>
      </w:r>
    </w:p>
    <w:p w14:paraId="40EFDA11" w14:textId="7CEB0C50" w:rsidR="00AC5A31" w:rsidRDefault="00AC5A31" w:rsidP="00437371">
      <w:pPr>
        <w:rPr>
          <w:lang w:val="en-GB" w:eastAsia="en-US" w:bidi="ar-SA"/>
        </w:rPr>
      </w:pPr>
      <w:r>
        <w:rPr>
          <w:lang w:val="en-GB" w:eastAsia="en-US" w:bidi="ar-SA"/>
        </w:rPr>
        <w:t xml:space="preserve">The L2+SE </w:t>
      </w:r>
      <w:r w:rsidRPr="00B636E7">
        <w:rPr>
          <w:lang w:val="en-GB" w:eastAsia="en-US" w:bidi="ar-SA"/>
        </w:rPr>
        <w:t>logo could be used to demonstrate, for example, the benefit of protection against hardware attacks for the most sensitive assets of the product.</w:t>
      </w:r>
    </w:p>
    <w:p w14:paraId="4C8D8BF3" w14:textId="77777777" w:rsidR="00AC5A31" w:rsidRDefault="00AC5A31" w:rsidP="00AC5A31">
      <w:pPr>
        <w:pStyle w:val="Titre3"/>
      </w:pPr>
      <w:bookmarkStart w:id="53" w:name="_Ref107846903"/>
      <w:bookmarkStart w:id="54" w:name="_Toc110239841"/>
      <w:bookmarkStart w:id="55" w:name="_Toc143627093"/>
      <w:r>
        <w:t>PSA Certified RoT Component</w:t>
      </w:r>
      <w:bookmarkEnd w:id="53"/>
      <w:bookmarkEnd w:id="54"/>
      <w:bookmarkEnd w:id="55"/>
    </w:p>
    <w:p w14:paraId="6D3ED7F2" w14:textId="77777777" w:rsidR="00AC5A31" w:rsidRDefault="00AC5A31" w:rsidP="003C5FE9">
      <w:pPr>
        <w:rPr>
          <w:lang w:val="en-GB" w:eastAsia="en-US" w:bidi="ar-SA"/>
        </w:rPr>
      </w:pPr>
      <w:r w:rsidRPr="00E53229">
        <w:rPr>
          <w:lang w:val="en-GB" w:eastAsia="en-US" w:bidi="ar-SA"/>
        </w:rPr>
        <w:t xml:space="preserve">The PSA Certified scheme allows for certification of </w:t>
      </w:r>
      <w:r>
        <w:rPr>
          <w:lang w:val="en-GB" w:eastAsia="en-US" w:bidi="ar-SA"/>
        </w:rPr>
        <w:t>RoT C</w:t>
      </w:r>
      <w:r w:rsidRPr="00E53229">
        <w:rPr>
          <w:lang w:val="en-GB" w:eastAsia="en-US" w:bidi="ar-SA"/>
        </w:rPr>
        <w:t>omponents that address a subset of the security functions required by an implementation for a Level 2 certifiable PSA Root-of-Trust (RoT)</w:t>
      </w:r>
      <w:r>
        <w:rPr>
          <w:lang w:val="en-GB" w:eastAsia="en-US" w:bidi="ar-SA"/>
        </w:rPr>
        <w:t xml:space="preserve"> in accordance with this protection profile</w:t>
      </w:r>
      <w:r w:rsidRPr="00E53229">
        <w:rPr>
          <w:lang w:val="en-GB" w:eastAsia="en-US" w:bidi="ar-SA"/>
        </w:rPr>
        <w:t>.</w:t>
      </w:r>
    </w:p>
    <w:p w14:paraId="1EEF439F" w14:textId="77777777" w:rsidR="00AC5A31" w:rsidRDefault="00AC5A31" w:rsidP="003C5FE9">
      <w:pPr>
        <w:rPr>
          <w:lang w:val="en-GB" w:eastAsia="en-US" w:bidi="ar-SA"/>
        </w:rPr>
      </w:pPr>
      <w:r w:rsidRPr="00E53229">
        <w:rPr>
          <w:lang w:val="en-GB" w:eastAsia="en-US" w:bidi="ar-SA"/>
        </w:rPr>
        <w:t>In</w:t>
      </w:r>
      <w:r>
        <w:rPr>
          <w:lang w:val="en-GB" w:eastAsia="en-US" w:bidi="ar-SA"/>
        </w:rPr>
        <w:t xml:space="preserve"> the PSA Security Model [</w:t>
      </w:r>
      <w:r w:rsidRPr="00E53229">
        <w:rPr>
          <w:lang w:val="en-GB" w:eastAsia="en-US" w:bidi="ar-SA"/>
        </w:rPr>
        <w:t>PSA-SM</w:t>
      </w:r>
      <w:r>
        <w:rPr>
          <w:lang w:val="en-GB" w:eastAsia="en-US" w:bidi="ar-SA"/>
        </w:rPr>
        <w:t>]</w:t>
      </w:r>
      <w:r w:rsidRPr="00E53229">
        <w:rPr>
          <w:lang w:val="en-GB" w:eastAsia="en-US" w:bidi="ar-SA"/>
        </w:rPr>
        <w:t xml:space="preserve"> such parts of a </w:t>
      </w:r>
      <w:r>
        <w:rPr>
          <w:lang w:val="en-GB" w:eastAsia="en-US" w:bidi="ar-SA"/>
        </w:rPr>
        <w:t>root-of-trust</w:t>
      </w:r>
      <w:r w:rsidRPr="00E53229">
        <w:rPr>
          <w:lang w:val="en-GB" w:eastAsia="en-US" w:bidi="ar-SA"/>
        </w:rPr>
        <w:t xml:space="preserve"> are referred to as a Trusted Subsystem</w:t>
      </w:r>
      <w:r>
        <w:rPr>
          <w:lang w:val="en-GB" w:eastAsia="en-US" w:bidi="ar-SA"/>
        </w:rPr>
        <w:t xml:space="preserve">. </w:t>
      </w:r>
      <w:r w:rsidRPr="00E53229">
        <w:rPr>
          <w:lang w:val="en-GB" w:eastAsia="en-US" w:bidi="ar-SA"/>
        </w:rPr>
        <w:t>A typical example is an IP block that will be used in a chip. The IP could address a few security functions, with the rest of the chip covering all other requirements. Another example is an external chip that addresses a subset of the security functions, which when connected to another chip</w:t>
      </w:r>
      <w:r>
        <w:rPr>
          <w:lang w:val="en-GB" w:eastAsia="en-US" w:bidi="ar-SA"/>
        </w:rPr>
        <w:t xml:space="preserve"> (Host Platform)</w:t>
      </w:r>
      <w:r w:rsidRPr="00E53229">
        <w:rPr>
          <w:lang w:val="en-GB" w:eastAsia="en-US" w:bidi="ar-SA"/>
        </w:rPr>
        <w:t xml:space="preserve"> form a complete Level 2 certifiable PSA-Root-of-Trust.</w:t>
      </w:r>
    </w:p>
    <w:p w14:paraId="5C01E308" w14:textId="218D66E4" w:rsidR="00AC5A31" w:rsidRDefault="00AC5A31" w:rsidP="003C5FE9">
      <w:pPr>
        <w:rPr>
          <w:lang w:val="en-GB" w:eastAsia="en-US" w:bidi="ar-SA"/>
        </w:rPr>
      </w:pPr>
      <w:r>
        <w:rPr>
          <w:lang w:val="en-GB" w:eastAsia="en-US" w:bidi="ar-SA"/>
        </w:rPr>
        <w:t xml:space="preserve">A PSA L2 RoT Component [PSA-L2-COMP] may be used to aid the evaluation of an L2 PSA-RoT certification. A PSA L3 RoT Component [PSA-L3-COMP] may be used in composition for the evaluation of an L2 PSA-RoT certification and may be used to obtain a “PSA Certified L2+SE” certificate (see section </w:t>
      </w:r>
      <w:r>
        <w:rPr>
          <w:lang w:val="en-GB" w:eastAsia="en-US" w:bidi="ar-SA"/>
        </w:rPr>
        <w:fldChar w:fldCharType="begin"/>
      </w:r>
      <w:r>
        <w:rPr>
          <w:lang w:val="en-GB" w:eastAsia="en-US" w:bidi="ar-SA"/>
        </w:rPr>
        <w:instrText xml:space="preserve"> REF _Ref107847138 \r </w:instrText>
      </w:r>
      <w:r w:rsidR="00437371">
        <w:rPr>
          <w:lang w:val="en-GB" w:eastAsia="en-US" w:bidi="ar-SA"/>
        </w:rPr>
        <w:instrText xml:space="preserve"> \* MERGEFORMAT </w:instrText>
      </w:r>
      <w:r>
        <w:rPr>
          <w:lang w:val="en-GB" w:eastAsia="en-US" w:bidi="ar-SA"/>
        </w:rPr>
        <w:fldChar w:fldCharType="separate"/>
      </w:r>
      <w:r w:rsidR="003939FB">
        <w:rPr>
          <w:lang w:val="en-GB" w:eastAsia="en-US" w:bidi="ar-SA"/>
        </w:rPr>
        <w:t>1.5.2</w:t>
      </w:r>
      <w:r>
        <w:rPr>
          <w:lang w:val="en-GB" w:eastAsia="en-US" w:bidi="ar-SA"/>
        </w:rPr>
        <w:fldChar w:fldCharType="end"/>
      </w:r>
      <w:r>
        <w:rPr>
          <w:lang w:val="en-GB" w:eastAsia="en-US" w:bidi="ar-SA"/>
        </w:rPr>
        <w:t>).</w:t>
      </w:r>
    </w:p>
    <w:p w14:paraId="213B47A5" w14:textId="5CBFD7C2" w:rsidR="003922C8" w:rsidRPr="00270488" w:rsidRDefault="0025261E" w:rsidP="00ED6522">
      <w:pPr>
        <w:pStyle w:val="Titre1"/>
      </w:pPr>
      <w:bookmarkStart w:id="56" w:name="_Ref44418700"/>
      <w:bookmarkStart w:id="57" w:name="_Toc143627094"/>
      <w:r w:rsidRPr="00270488">
        <w:lastRenderedPageBreak/>
        <w:t>Introduction</w:t>
      </w:r>
      <w:bookmarkEnd w:id="56"/>
      <w:bookmarkEnd w:id="57"/>
    </w:p>
    <w:p w14:paraId="1154FF4E" w14:textId="47431628" w:rsidR="00C83ADF" w:rsidRDefault="00053122" w:rsidP="003C5FE9">
      <w:r w:rsidRPr="00790D34">
        <w:t xml:space="preserve">This SESIP profile </w:t>
      </w:r>
      <w:r w:rsidR="00E91BD4">
        <w:t>covers</w:t>
      </w:r>
      <w:r w:rsidRPr="00790D34">
        <w:t xml:space="preserve"> the security functionalit</w:t>
      </w:r>
      <w:r w:rsidR="00D56A95">
        <w:t>ies</w:t>
      </w:r>
      <w:r w:rsidRPr="00790D34">
        <w:t xml:space="preserve"> defined in the PSA L</w:t>
      </w:r>
      <w:r w:rsidR="009262F8">
        <w:t>2</w:t>
      </w:r>
      <w:r w:rsidRPr="00790D34">
        <w:t xml:space="preserve"> </w:t>
      </w:r>
      <w:r w:rsidR="00E91BD4">
        <w:t xml:space="preserve">SESIP </w:t>
      </w:r>
      <w:r w:rsidRPr="00790D34">
        <w:t xml:space="preserve">Protection Profile </w:t>
      </w:r>
      <w:r w:rsidR="00BB0150" w:rsidRPr="0081302C">
        <w:fldChar w:fldCharType="begin"/>
      </w:r>
      <w:r w:rsidR="00BB0150" w:rsidRPr="0081302C">
        <w:instrText xml:space="preserve"> REF psa_pp_l2 \h </w:instrText>
      </w:r>
      <w:r w:rsidR="00BB0150">
        <w:instrText xml:space="preserve"> \* MERGEFORMAT </w:instrText>
      </w:r>
      <w:r w:rsidR="00BB0150" w:rsidRPr="0081302C">
        <w:fldChar w:fldCharType="separate"/>
      </w:r>
      <w:r w:rsidR="003939FB" w:rsidRPr="003939FB">
        <w:t>[PSA-PP-L2]</w:t>
      </w:r>
      <w:r w:rsidR="00BB0150" w:rsidRPr="0081302C">
        <w:fldChar w:fldCharType="end"/>
      </w:r>
      <w:r w:rsidRPr="00790D34">
        <w:t xml:space="preserve"> </w:t>
      </w:r>
      <w:r w:rsidR="009E72B0">
        <w:t xml:space="preserve">but is applicable only to </w:t>
      </w:r>
      <w:r w:rsidR="00672350">
        <w:t>devi</w:t>
      </w:r>
      <w:r w:rsidR="002B7832">
        <w:t>c</w:t>
      </w:r>
      <w:r w:rsidR="00672350">
        <w:t>e</w:t>
      </w:r>
      <w:r w:rsidR="002B7832">
        <w:t>s</w:t>
      </w:r>
      <w:r w:rsidR="00672350">
        <w:t xml:space="preserve"> that do not support Application Ro</w:t>
      </w:r>
      <w:r w:rsidR="002B7832">
        <w:t>ots of Trust</w:t>
      </w:r>
      <w:r w:rsidR="008435E8">
        <w:t xml:space="preserve"> (</w:t>
      </w:r>
      <w:proofErr w:type="spellStart"/>
      <w:r w:rsidR="008435E8">
        <w:t>ARoT</w:t>
      </w:r>
      <w:proofErr w:type="spellEnd"/>
      <w:r w:rsidR="008435E8">
        <w:t>)</w:t>
      </w:r>
      <w:r w:rsidR="00806B4A">
        <w:t xml:space="preserve"> services</w:t>
      </w:r>
      <w:r w:rsidR="002B7832">
        <w:t>.</w:t>
      </w:r>
    </w:p>
    <w:p w14:paraId="7775935B" w14:textId="1BD66AC7" w:rsidR="009950F9" w:rsidRPr="006A4A39" w:rsidRDefault="005B6DB9" w:rsidP="00455B40">
      <w:pPr>
        <w:pStyle w:val="ApplicationNote"/>
      </w:pPr>
      <w:r w:rsidRPr="006A4A39">
        <w:t>Ap</w:t>
      </w:r>
      <w:r w:rsidR="00FD0DE3" w:rsidRPr="006A4A39">
        <w:t>plication Note</w:t>
      </w:r>
      <w:r w:rsidR="00A91E52">
        <w:br/>
        <w:t>I</w:t>
      </w:r>
      <w:r w:rsidR="009950F9" w:rsidRPr="006A4A39">
        <w:t xml:space="preserve">f </w:t>
      </w:r>
      <w:proofErr w:type="spellStart"/>
      <w:r w:rsidR="009950F9" w:rsidRPr="006A4A39">
        <w:t>ARoT</w:t>
      </w:r>
      <w:proofErr w:type="spellEnd"/>
      <w:r w:rsidR="009950F9" w:rsidRPr="006A4A39">
        <w:t xml:space="preserve"> services are supported then </w:t>
      </w:r>
      <w:r w:rsidR="00FD0DE3" w:rsidRPr="00455B40">
        <w:t>the</w:t>
      </w:r>
      <w:r w:rsidR="00FD0DE3">
        <w:t xml:space="preserve"> ST </w:t>
      </w:r>
      <w:r w:rsidR="009950F9" w:rsidRPr="006A4A39">
        <w:t xml:space="preserve">must </w:t>
      </w:r>
      <w:r w:rsidR="00FD0DE3">
        <w:t>claim compliance</w:t>
      </w:r>
      <w:r w:rsidR="009950F9" w:rsidRPr="006A4A39">
        <w:t xml:space="preserve"> with </w:t>
      </w:r>
      <w:r w:rsidR="00DE67C7">
        <w:t>[</w:t>
      </w:r>
      <w:r w:rsidR="009950F9" w:rsidRPr="006A4A39">
        <w:t>SESIP-</w:t>
      </w:r>
      <w:r w:rsidR="00DE67C7">
        <w:t>PP-</w:t>
      </w:r>
      <w:r w:rsidR="009950F9" w:rsidRPr="006A4A39">
        <w:t>L2].</w:t>
      </w:r>
    </w:p>
    <w:p w14:paraId="03D4F2DD" w14:textId="7E04B85D" w:rsidR="006834B9" w:rsidRDefault="00C65E88" w:rsidP="003C5FE9">
      <w:r>
        <w:t>PSA Certified Level 2 require</w:t>
      </w:r>
      <w:r w:rsidR="00540E71">
        <w:t>s</w:t>
      </w:r>
      <w:r>
        <w:t xml:space="preserve"> any </w:t>
      </w:r>
      <w:proofErr w:type="spellStart"/>
      <w:r>
        <w:t>ARoTs</w:t>
      </w:r>
      <w:proofErr w:type="spellEnd"/>
      <w:r>
        <w:t xml:space="preserve"> to be isolated from the </w:t>
      </w:r>
      <w:proofErr w:type="spellStart"/>
      <w:r>
        <w:t>PRoT</w:t>
      </w:r>
      <w:r w:rsidR="00540E71">
        <w:t>.</w:t>
      </w:r>
      <w:proofErr w:type="spellEnd"/>
      <w:r w:rsidR="00540E71">
        <w:t xml:space="preserve"> </w:t>
      </w:r>
      <w:r w:rsidR="00A00C0E">
        <w:t>S</w:t>
      </w:r>
      <w:r w:rsidR="00540E71">
        <w:t xml:space="preserve">upporting </w:t>
      </w:r>
      <w:proofErr w:type="spellStart"/>
      <w:r w:rsidR="00A00C0E">
        <w:t>ARoT</w:t>
      </w:r>
      <w:proofErr w:type="spellEnd"/>
      <w:r w:rsidR="00A00C0E">
        <w:t>/</w:t>
      </w:r>
      <w:proofErr w:type="spellStart"/>
      <w:r w:rsidR="00A00C0E">
        <w:t>PRoT</w:t>
      </w:r>
      <w:proofErr w:type="spellEnd"/>
      <w:r w:rsidR="00540E71">
        <w:t xml:space="preserve"> isolation </w:t>
      </w:r>
      <w:r w:rsidR="00A00C0E">
        <w:t>typically</w:t>
      </w:r>
      <w:r w:rsidR="009B51AF">
        <w:t xml:space="preserve"> increase</w:t>
      </w:r>
      <w:r w:rsidR="00A00C0E">
        <w:t>s the</w:t>
      </w:r>
      <w:r w:rsidR="009B51AF">
        <w:t xml:space="preserve"> code </w:t>
      </w:r>
      <w:r w:rsidR="00A91E52">
        <w:t>footprint</w:t>
      </w:r>
      <w:r w:rsidR="009B51AF">
        <w:t xml:space="preserve"> and </w:t>
      </w:r>
      <w:r w:rsidR="00F22E04">
        <w:t xml:space="preserve">may </w:t>
      </w:r>
      <w:r w:rsidR="00AC6695">
        <w:t>reduce performance</w:t>
      </w:r>
      <w:r w:rsidR="000C7C29">
        <w:t xml:space="preserve">, </w:t>
      </w:r>
      <w:r w:rsidR="00F22E04">
        <w:t xml:space="preserve">neither of </w:t>
      </w:r>
      <w:r w:rsidR="000C7C29">
        <w:t xml:space="preserve">which </w:t>
      </w:r>
      <w:r w:rsidR="00A13B0A">
        <w:t>may</w:t>
      </w:r>
      <w:r w:rsidR="00A00C0E">
        <w:t xml:space="preserve"> be </w:t>
      </w:r>
      <w:r w:rsidR="00A13B0A">
        <w:t>acceptable</w:t>
      </w:r>
      <w:r w:rsidR="00A00C0E">
        <w:t xml:space="preserve"> </w:t>
      </w:r>
      <w:r w:rsidR="000C7C29">
        <w:t>o</w:t>
      </w:r>
      <w:r w:rsidR="00A00C0E">
        <w:t>n resource constrained devices</w:t>
      </w:r>
      <w:r w:rsidR="005930CA">
        <w:t xml:space="preserve">. </w:t>
      </w:r>
      <w:r w:rsidR="006A0C21">
        <w:t>W</w:t>
      </w:r>
      <w:r w:rsidR="00CE5C16">
        <w:t xml:space="preserve">here </w:t>
      </w:r>
      <w:proofErr w:type="spellStart"/>
      <w:r w:rsidR="00CE5C16">
        <w:t>ARoTs</w:t>
      </w:r>
      <w:proofErr w:type="spellEnd"/>
      <w:r w:rsidR="00CE5C16">
        <w:t xml:space="preserve"> are </w:t>
      </w:r>
      <w:r w:rsidR="006834B9">
        <w:t xml:space="preserve">not </w:t>
      </w:r>
      <w:r w:rsidR="00CE5C16">
        <w:t>required</w:t>
      </w:r>
      <w:r w:rsidR="00A315BC">
        <w:t xml:space="preserve"> and all </w:t>
      </w:r>
      <w:r w:rsidR="000C7C29">
        <w:t xml:space="preserve">necessary </w:t>
      </w:r>
      <w:r w:rsidR="00A315BC">
        <w:t xml:space="preserve">security functionality </w:t>
      </w:r>
      <w:r w:rsidR="000C7C29">
        <w:t>i</w:t>
      </w:r>
      <w:r w:rsidR="00A315BC">
        <w:t xml:space="preserve">s provided by the </w:t>
      </w:r>
      <w:proofErr w:type="spellStart"/>
      <w:r w:rsidR="00A315BC">
        <w:t>PRoT</w:t>
      </w:r>
      <w:proofErr w:type="spellEnd"/>
      <w:r w:rsidR="00A315BC">
        <w:t xml:space="preserve"> and </w:t>
      </w:r>
      <w:proofErr w:type="spellStart"/>
      <w:r w:rsidR="00A315BC">
        <w:t>PRoT</w:t>
      </w:r>
      <w:proofErr w:type="spellEnd"/>
      <w:r w:rsidR="00A315BC">
        <w:t xml:space="preserve"> Services</w:t>
      </w:r>
      <w:r w:rsidR="000C7C29">
        <w:t xml:space="preserve">, </w:t>
      </w:r>
      <w:r w:rsidR="00903FCC">
        <w:t>then</w:t>
      </w:r>
      <w:r w:rsidR="006834B9">
        <w:t xml:space="preserve"> an </w:t>
      </w:r>
      <w:proofErr w:type="spellStart"/>
      <w:r w:rsidR="006834B9">
        <w:t>ARoT</w:t>
      </w:r>
      <w:proofErr w:type="spellEnd"/>
      <w:r w:rsidR="006834B9">
        <w:t>-less certified device may be used.</w:t>
      </w:r>
    </w:p>
    <w:p w14:paraId="6B9C2819" w14:textId="0B80F78F" w:rsidR="00236CF2" w:rsidRDefault="006834B9" w:rsidP="001C41DE">
      <w:pPr>
        <w:pStyle w:val="ApplicationNote"/>
      </w:pPr>
      <w:r w:rsidRPr="002218DB">
        <w:t xml:space="preserve">Devices </w:t>
      </w:r>
      <w:r w:rsidRPr="00455B40">
        <w:t>certified</w:t>
      </w:r>
      <w:r w:rsidRPr="002218DB">
        <w:t xml:space="preserve"> under this protection profile can only be deployed where there is no need for any </w:t>
      </w:r>
      <w:proofErr w:type="spellStart"/>
      <w:r w:rsidRPr="002218DB">
        <w:t>ARoTs</w:t>
      </w:r>
      <w:proofErr w:type="spellEnd"/>
      <w:r w:rsidRPr="002218DB">
        <w:t>.</w:t>
      </w:r>
    </w:p>
    <w:p w14:paraId="50490E12" w14:textId="206884FE" w:rsidR="00754097" w:rsidRPr="00A00F5D" w:rsidRDefault="004715DF" w:rsidP="003C5FE9">
      <w:r>
        <w:t>Except for</w:t>
      </w:r>
      <w:r w:rsidR="00754097">
        <w:t xml:space="preserve"> matters relating to </w:t>
      </w:r>
      <w:proofErr w:type="spellStart"/>
      <w:r w:rsidR="00754097">
        <w:t>ARoTs</w:t>
      </w:r>
      <w:proofErr w:type="spellEnd"/>
      <w:r w:rsidR="00754097">
        <w:t xml:space="preserve">, this protection profile is </w:t>
      </w:r>
      <w:r w:rsidR="00AE5465">
        <w:t>equivalent</w:t>
      </w:r>
      <w:r w:rsidR="00754097">
        <w:t xml:space="preserve"> to</w:t>
      </w:r>
      <w:r w:rsidR="00754097" w:rsidRPr="002878B6">
        <w:t xml:space="preserve"> </w:t>
      </w:r>
      <w:r w:rsidR="00754097" w:rsidRPr="00B1703C">
        <w:t>[SESIP-</w:t>
      </w:r>
      <w:r w:rsidR="005417FC">
        <w:t>PP-</w:t>
      </w:r>
      <w:r w:rsidR="00754097" w:rsidRPr="00B1703C">
        <w:t>L2].</w:t>
      </w:r>
    </w:p>
    <w:p w14:paraId="20ED8465" w14:textId="151686EC" w:rsidR="00413336" w:rsidRDefault="00306598" w:rsidP="003C5FE9">
      <w:r>
        <w:t>This protection profile is based</w:t>
      </w:r>
      <w:r w:rsidRPr="00790D34">
        <w:t xml:space="preserve"> </w:t>
      </w:r>
      <w:r w:rsidR="003E66A5">
        <w:t xml:space="preserve">on </w:t>
      </w:r>
      <w:r w:rsidR="00053122" w:rsidRPr="00790D34">
        <w:t xml:space="preserve">the </w:t>
      </w:r>
      <w:r w:rsidR="00C62984" w:rsidRPr="00790D34">
        <w:t>SFRs (S</w:t>
      </w:r>
      <w:r w:rsidR="00053122" w:rsidRPr="00790D34">
        <w:t xml:space="preserve">ecurity </w:t>
      </w:r>
      <w:r w:rsidR="00C62984" w:rsidRPr="00790D34">
        <w:t>F</w:t>
      </w:r>
      <w:r w:rsidR="00053122" w:rsidRPr="00790D34">
        <w:t xml:space="preserve">unctional </w:t>
      </w:r>
      <w:r w:rsidR="00C62984" w:rsidRPr="00790D34">
        <w:t>R</w:t>
      </w:r>
      <w:r w:rsidR="00053122" w:rsidRPr="00790D34">
        <w:t>equirements</w:t>
      </w:r>
      <w:r w:rsidR="00C62984" w:rsidRPr="00790D34">
        <w:t>)</w:t>
      </w:r>
      <w:r w:rsidR="00053122" w:rsidRPr="00790D34">
        <w:t xml:space="preserve"> listed in the SESIP catalogue [SESIP]. This profile also includes some optional </w:t>
      </w:r>
      <w:r w:rsidR="00C62984" w:rsidRPr="00790D34">
        <w:t>SFRs aiming to cover most of the platform use cases.</w:t>
      </w:r>
      <w:r w:rsidR="002878B6">
        <w:t xml:space="preserve"> </w:t>
      </w:r>
    </w:p>
    <w:p w14:paraId="6C8740D3" w14:textId="412909BA" w:rsidR="00C62984" w:rsidRPr="00790D34" w:rsidRDefault="00C62984" w:rsidP="003C5FE9">
      <w:r w:rsidRPr="00790D34">
        <w:t xml:space="preserve">The </w:t>
      </w:r>
      <w:r w:rsidR="00B96705" w:rsidRPr="00790D34">
        <w:t xml:space="preserve">effort </w:t>
      </w:r>
      <w:r w:rsidRPr="00790D34">
        <w:t xml:space="preserve">for performing the </w:t>
      </w:r>
      <w:r w:rsidR="003905E6">
        <w:t>SESIP</w:t>
      </w:r>
      <w:r w:rsidR="00BB0150">
        <w:t>2</w:t>
      </w:r>
      <w:r w:rsidRPr="00790D34">
        <w:t xml:space="preserve"> activities of a standard implementation of a </w:t>
      </w:r>
      <w:r w:rsidR="009C0B33" w:rsidRPr="00790D34">
        <w:t xml:space="preserve">PSA-RoT </w:t>
      </w:r>
      <w:r w:rsidRPr="00790D34">
        <w:t xml:space="preserve">is </w:t>
      </w:r>
      <w:r w:rsidR="00BB0150">
        <w:rPr>
          <w:b/>
          <w:lang w:val="en-GB"/>
        </w:rPr>
        <w:t>2</w:t>
      </w:r>
      <w:r w:rsidR="00BB0150" w:rsidRPr="00790D34">
        <w:rPr>
          <w:b/>
          <w:lang w:val="en-GB"/>
        </w:rPr>
        <w:t xml:space="preserve">5 </w:t>
      </w:r>
      <w:r w:rsidR="005417FC">
        <w:rPr>
          <w:b/>
          <w:lang w:val="en-GB"/>
        </w:rPr>
        <w:t>person</w:t>
      </w:r>
      <w:r w:rsidRPr="00790D34">
        <w:rPr>
          <w:b/>
          <w:lang w:val="en-GB"/>
        </w:rPr>
        <w:t>-days</w:t>
      </w:r>
      <w:r w:rsidRPr="00790D34">
        <w:t xml:space="preserve">. It is assumed for this workload that: </w:t>
      </w:r>
    </w:p>
    <w:p w14:paraId="432FB3E9" w14:textId="0C1266E6" w:rsidR="00B04693" w:rsidRPr="00AB5F45" w:rsidRDefault="006C44BE" w:rsidP="00AB5F45">
      <w:pPr>
        <w:pStyle w:val="Paragraphedeliste"/>
        <w:numPr>
          <w:ilvl w:val="0"/>
          <w:numId w:val="45"/>
        </w:numPr>
        <w:rPr>
          <w:lang w:val="en-GB"/>
        </w:rPr>
      </w:pPr>
      <w:r w:rsidRPr="00AB5F45">
        <w:rPr>
          <w:lang w:val="en-GB"/>
        </w:rPr>
        <w:t xml:space="preserve">the source code for the components in scope of the platform (see Sections 2.4.2 and 2.4.3, hardware design is not required). This shall include drivers for Trusted Subsystems if </w:t>
      </w:r>
      <w:proofErr w:type="gramStart"/>
      <w:r w:rsidRPr="00AB5F45">
        <w:rPr>
          <w:lang w:val="en-GB"/>
        </w:rPr>
        <w:t>used</w:t>
      </w:r>
      <w:r w:rsidR="009256E3">
        <w:rPr>
          <w:lang w:val="en-GB"/>
        </w:rPr>
        <w:t>;</w:t>
      </w:r>
      <w:proofErr w:type="gramEnd"/>
    </w:p>
    <w:p w14:paraId="1EB1A71A" w14:textId="27412356" w:rsidR="00053122" w:rsidRPr="00AB5F45" w:rsidRDefault="00C62984" w:rsidP="00AB5F45">
      <w:pPr>
        <w:pStyle w:val="Paragraphedeliste"/>
        <w:numPr>
          <w:ilvl w:val="0"/>
          <w:numId w:val="45"/>
        </w:numPr>
        <w:rPr>
          <w:lang w:val="en-GB"/>
        </w:rPr>
      </w:pPr>
      <w:r w:rsidRPr="00AB5F45">
        <w:rPr>
          <w:lang w:val="en-GB"/>
        </w:rPr>
        <w:t xml:space="preserve">no additional </w:t>
      </w:r>
      <w:r w:rsidR="006B4CED" w:rsidRPr="00AB5F45">
        <w:rPr>
          <w:lang w:val="en-GB"/>
        </w:rPr>
        <w:t>SFRs</w:t>
      </w:r>
      <w:r w:rsidRPr="00AB5F45">
        <w:rPr>
          <w:lang w:val="en-GB"/>
        </w:rPr>
        <w:t xml:space="preserve"> </w:t>
      </w:r>
      <w:r w:rsidR="006B4CED" w:rsidRPr="00AB5F45">
        <w:rPr>
          <w:lang w:val="en-GB"/>
        </w:rPr>
        <w:t>are</w:t>
      </w:r>
      <w:r w:rsidRPr="00AB5F45">
        <w:rPr>
          <w:lang w:val="en-GB"/>
        </w:rPr>
        <w:t xml:space="preserve"> added in the </w:t>
      </w:r>
      <w:proofErr w:type="gramStart"/>
      <w:r w:rsidRPr="00AB5F45">
        <w:rPr>
          <w:lang w:val="en-GB"/>
        </w:rPr>
        <w:t>Profile</w:t>
      </w:r>
      <w:r w:rsidR="009256E3">
        <w:rPr>
          <w:lang w:val="en-GB"/>
        </w:rPr>
        <w:t>;</w:t>
      </w:r>
      <w:proofErr w:type="gramEnd"/>
    </w:p>
    <w:p w14:paraId="695A5AC4" w14:textId="48A47BA2" w:rsidR="00C62984" w:rsidRPr="00AB5F45" w:rsidRDefault="00C62984" w:rsidP="00AB5F45">
      <w:pPr>
        <w:pStyle w:val="Paragraphedeliste"/>
        <w:numPr>
          <w:ilvl w:val="0"/>
          <w:numId w:val="45"/>
        </w:numPr>
        <w:rPr>
          <w:lang w:val="en-GB"/>
        </w:rPr>
      </w:pPr>
      <w:r w:rsidRPr="00AB5F45">
        <w:rPr>
          <w:lang w:val="en-GB"/>
        </w:rPr>
        <w:t xml:space="preserve">evaluation activities </w:t>
      </w:r>
      <w:r w:rsidR="00D56A95">
        <w:rPr>
          <w:lang w:val="en-GB"/>
        </w:rPr>
        <w:t>are not</w:t>
      </w:r>
      <w:r w:rsidRPr="00AB5F45">
        <w:rPr>
          <w:lang w:val="en-GB"/>
        </w:rPr>
        <w:t xml:space="preserve"> re</w:t>
      </w:r>
      <w:r w:rsidR="00860B14" w:rsidRPr="00AB5F45">
        <w:rPr>
          <w:lang w:val="en-GB"/>
        </w:rPr>
        <w:t>-</w:t>
      </w:r>
      <w:proofErr w:type="gramStart"/>
      <w:r w:rsidRPr="00AB5F45">
        <w:rPr>
          <w:lang w:val="en-GB"/>
        </w:rPr>
        <w:t>used</w:t>
      </w:r>
      <w:r w:rsidR="009256E3">
        <w:rPr>
          <w:lang w:val="en-GB"/>
        </w:rPr>
        <w:t>;</w:t>
      </w:r>
      <w:proofErr w:type="gramEnd"/>
    </w:p>
    <w:p w14:paraId="11497DDB" w14:textId="6EF80407" w:rsidR="00790D34" w:rsidRPr="00AB5F45" w:rsidRDefault="00257F53" w:rsidP="00AB5F45">
      <w:pPr>
        <w:pStyle w:val="Paragraphedeliste"/>
        <w:numPr>
          <w:ilvl w:val="0"/>
          <w:numId w:val="45"/>
        </w:numPr>
        <w:rPr>
          <w:lang w:val="en-GB"/>
        </w:rPr>
      </w:pPr>
      <w:r w:rsidRPr="00AB5F45">
        <w:rPr>
          <w:lang w:val="en-GB"/>
        </w:rPr>
        <w:t>the SFRs “</w:t>
      </w:r>
      <w:r w:rsidRPr="00AB5F45">
        <w:rPr>
          <w:lang w:val="en-GB"/>
        </w:rPr>
        <w:fldChar w:fldCharType="begin"/>
      </w:r>
      <w:r w:rsidRPr="00AB5F45">
        <w:rPr>
          <w:lang w:val="en-GB"/>
        </w:rPr>
        <w:instrText xml:space="preserve"> REF _Ref57697994 \h </w:instrText>
      </w:r>
      <w:r w:rsidR="004B4954" w:rsidRPr="00AB5F45">
        <w:rPr>
          <w:lang w:val="en-GB"/>
        </w:rPr>
        <w:instrText xml:space="preserve"> \* MERGEFORMAT </w:instrText>
      </w:r>
      <w:r w:rsidRPr="00AB5F45">
        <w:rPr>
          <w:lang w:val="en-GB"/>
        </w:rPr>
      </w:r>
      <w:r w:rsidRPr="00AB5F45">
        <w:rPr>
          <w:lang w:val="en-GB"/>
        </w:rPr>
        <w:fldChar w:fldCharType="separate"/>
      </w:r>
      <w:r w:rsidR="003939FB" w:rsidRPr="00270488">
        <w:t>Cryptographic Operation</w:t>
      </w:r>
      <w:r w:rsidRPr="00AB5F45">
        <w:rPr>
          <w:lang w:val="en-GB"/>
        </w:rPr>
        <w:fldChar w:fldCharType="end"/>
      </w:r>
      <w:r w:rsidRPr="00AB5F45">
        <w:rPr>
          <w:lang w:val="en-GB"/>
        </w:rPr>
        <w:t>” and “</w:t>
      </w:r>
      <w:r w:rsidRPr="00AB5F45">
        <w:rPr>
          <w:lang w:val="en-GB"/>
        </w:rPr>
        <w:fldChar w:fldCharType="begin"/>
      </w:r>
      <w:r w:rsidRPr="00AB5F45">
        <w:rPr>
          <w:lang w:val="en-GB"/>
        </w:rPr>
        <w:instrText xml:space="preserve"> REF _Ref57698006 \h </w:instrText>
      </w:r>
      <w:r w:rsidR="004B4954" w:rsidRPr="00AB5F45">
        <w:rPr>
          <w:lang w:val="en-GB"/>
        </w:rPr>
        <w:instrText xml:space="preserve"> \* MERGEFORMAT </w:instrText>
      </w:r>
      <w:r w:rsidRPr="00AB5F45">
        <w:rPr>
          <w:lang w:val="en-GB"/>
        </w:rPr>
      </w:r>
      <w:r w:rsidRPr="00AB5F45">
        <w:rPr>
          <w:lang w:val="en-GB"/>
        </w:rPr>
        <w:fldChar w:fldCharType="separate"/>
      </w:r>
      <w:r w:rsidR="003939FB" w:rsidRPr="00270488">
        <w:t>Cryptographic Key Generation</w:t>
      </w:r>
      <w:r w:rsidRPr="00AB5F45">
        <w:rPr>
          <w:lang w:val="en-GB"/>
        </w:rPr>
        <w:fldChar w:fldCharType="end"/>
      </w:r>
      <w:r w:rsidRPr="00AB5F45">
        <w:rPr>
          <w:lang w:val="en-GB"/>
        </w:rPr>
        <w:t xml:space="preserve">” include </w:t>
      </w:r>
      <w:r w:rsidR="00790D34" w:rsidRPr="00AB5F45">
        <w:rPr>
          <w:lang w:val="en-GB"/>
        </w:rPr>
        <w:t>one cryptographic algorithm.</w:t>
      </w:r>
    </w:p>
    <w:tbl>
      <w:tblPr>
        <w:tblW w:w="10205" w:type="dxa"/>
        <w:shd w:val="clear" w:color="auto" w:fill="D9D9D9" w:themeFill="background1" w:themeFillShade="D9"/>
        <w:tblLook w:val="04A0" w:firstRow="1" w:lastRow="0" w:firstColumn="1" w:lastColumn="0" w:noHBand="0" w:noVBand="1"/>
      </w:tblPr>
      <w:tblGrid>
        <w:gridCol w:w="10205"/>
      </w:tblGrid>
      <w:tr w:rsidR="00EF3D5D" w:rsidRPr="00270488" w14:paraId="656F42EE" w14:textId="77777777" w:rsidTr="006A0847">
        <w:tc>
          <w:tcPr>
            <w:tcW w:w="10205" w:type="dxa"/>
            <w:shd w:val="clear" w:color="auto" w:fill="D9D9D9" w:themeFill="background1" w:themeFillShade="D9"/>
          </w:tcPr>
          <w:p w14:paraId="4477B277" w14:textId="77777777" w:rsidR="00EF3D5D" w:rsidRPr="00BE4E20" w:rsidRDefault="00EF3D5D" w:rsidP="003C5FE9">
            <w:pPr>
              <w:pStyle w:val="t-head"/>
              <w:rPr>
                <w:lang w:val="en-GB"/>
              </w:rPr>
            </w:pPr>
            <w:r w:rsidRPr="000F34CA">
              <w:rPr>
                <w:lang w:val="en-GB"/>
              </w:rPr>
              <w:t>Reading guide:</w:t>
            </w:r>
          </w:p>
          <w:p w14:paraId="3F065B65" w14:textId="07324657" w:rsidR="00EF3D5D" w:rsidRPr="00E465FD" w:rsidRDefault="00EF3D5D" w:rsidP="003C5FE9">
            <w:pPr>
              <w:pStyle w:val="t-body"/>
            </w:pPr>
            <w:r w:rsidRPr="000F34CA">
              <w:rPr>
                <w:lang w:val="en-GB"/>
              </w:rPr>
              <w:t xml:space="preserve">In the document there </w:t>
            </w:r>
            <w:r w:rsidR="0056674F">
              <w:rPr>
                <w:lang w:val="en-GB"/>
              </w:rPr>
              <w:t>is</w:t>
            </w:r>
            <w:r w:rsidR="0056674F" w:rsidRPr="000F34CA">
              <w:rPr>
                <w:lang w:val="en-GB"/>
              </w:rPr>
              <w:t xml:space="preserve"> </w:t>
            </w:r>
            <w:r w:rsidRPr="000F34CA">
              <w:rPr>
                <w:lang w:val="en-GB"/>
              </w:rPr>
              <w:t xml:space="preserve">guidance information aiming to facilitate </w:t>
            </w:r>
            <w:r w:rsidR="0056674F">
              <w:rPr>
                <w:lang w:val="en-GB"/>
              </w:rPr>
              <w:t>reader</w:t>
            </w:r>
            <w:r w:rsidR="0056674F" w:rsidRPr="000F34CA">
              <w:rPr>
                <w:lang w:val="en-GB"/>
              </w:rPr>
              <w:t xml:space="preserve"> </w:t>
            </w:r>
            <w:r w:rsidRPr="000F34CA">
              <w:rPr>
                <w:lang w:val="en-GB"/>
              </w:rPr>
              <w:t xml:space="preserve">understanding. This information can be easily identified as it is included in tables with </w:t>
            </w:r>
            <w:r w:rsidR="0056674F">
              <w:rPr>
                <w:lang w:val="en-GB"/>
              </w:rPr>
              <w:t xml:space="preserve">a </w:t>
            </w:r>
            <w:r w:rsidR="00CD7784" w:rsidRPr="000F34CA">
              <w:rPr>
                <w:lang w:val="en-GB"/>
              </w:rPr>
              <w:t>grey</w:t>
            </w:r>
            <w:r w:rsidRPr="000F34CA">
              <w:rPr>
                <w:lang w:val="en-GB"/>
              </w:rPr>
              <w:t xml:space="preserve"> background:</w:t>
            </w:r>
          </w:p>
          <w:p w14:paraId="71ECF533" w14:textId="280EDC5A" w:rsidR="00EF3D5D" w:rsidRPr="00E465FD" w:rsidRDefault="00EF3D5D" w:rsidP="003C5FE9">
            <w:pPr>
              <w:pStyle w:val="t-body"/>
            </w:pPr>
            <w:r w:rsidRPr="002A68D1">
              <w:rPr>
                <w:rStyle w:val="citalic"/>
              </w:rPr>
              <w:t>REQ</w:t>
            </w:r>
            <w:r w:rsidRPr="00BE4E20">
              <w:rPr>
                <w:lang w:val="en-GB"/>
              </w:rPr>
              <w:t xml:space="preserve">: </w:t>
            </w:r>
            <w:r w:rsidR="00416920">
              <w:rPr>
                <w:lang w:val="en-GB"/>
              </w:rPr>
              <w:t xml:space="preserve">guidance that </w:t>
            </w:r>
            <w:r w:rsidR="00D56A95">
              <w:rPr>
                <w:lang w:val="en-GB"/>
              </w:rPr>
              <w:t>shall</w:t>
            </w:r>
            <w:r w:rsidR="00416920">
              <w:rPr>
                <w:lang w:val="en-GB"/>
              </w:rPr>
              <w:t xml:space="preserve"> be considered and followed for the Security Target writing</w:t>
            </w:r>
            <w:r w:rsidR="00806A22">
              <w:rPr>
                <w:lang w:val="en-GB"/>
              </w:rPr>
              <w:t>.</w:t>
            </w:r>
          </w:p>
          <w:p w14:paraId="1F82C205" w14:textId="74C18BA7" w:rsidR="00EF3D5D" w:rsidRPr="00374ABB" w:rsidRDefault="00EF3D5D" w:rsidP="003C5FE9">
            <w:pPr>
              <w:pStyle w:val="t-body"/>
              <w:rPr>
                <w:rFonts w:cstheme="minorHAnsi"/>
                <w:lang w:val="en-GB"/>
              </w:rPr>
            </w:pPr>
            <w:r w:rsidRPr="002A68D1">
              <w:rPr>
                <w:rStyle w:val="citalic"/>
              </w:rPr>
              <w:t>INFO</w:t>
            </w:r>
            <w:r w:rsidRPr="00BE4E20">
              <w:rPr>
                <w:rFonts w:cstheme="minorHAnsi"/>
                <w:lang w:val="en-GB"/>
              </w:rPr>
              <w:t>: clarification to be considered.</w:t>
            </w:r>
          </w:p>
        </w:tc>
      </w:tr>
    </w:tbl>
    <w:p w14:paraId="69C517AB" w14:textId="13378EAC" w:rsidR="005F2A69" w:rsidRPr="00270488" w:rsidRDefault="0025261E" w:rsidP="00ED6522">
      <w:pPr>
        <w:pStyle w:val="Titre2"/>
      </w:pPr>
      <w:bookmarkStart w:id="58" w:name="_Toc143627095"/>
      <w:bookmarkStart w:id="59" w:name="_Toc527056381"/>
      <w:r w:rsidRPr="00270488">
        <w:t>SESIP Profile Reference</w:t>
      </w:r>
      <w:bookmarkEnd w:id="58"/>
    </w:p>
    <w:tbl>
      <w:tblPr>
        <w:tblStyle w:val="Grilledutableau"/>
        <w:tblW w:w="10205" w:type="dxa"/>
        <w:tblLook w:val="04A0" w:firstRow="1" w:lastRow="0" w:firstColumn="1" w:lastColumn="0" w:noHBand="0" w:noVBand="1"/>
      </w:tblPr>
      <w:tblGrid>
        <w:gridCol w:w="3402"/>
        <w:gridCol w:w="6803"/>
      </w:tblGrid>
      <w:tr w:rsidR="0025261E" w:rsidRPr="00270488" w14:paraId="5E49E63C" w14:textId="77777777" w:rsidTr="001B2D8E">
        <w:tc>
          <w:tcPr>
            <w:tcW w:w="3402" w:type="dxa"/>
          </w:tcPr>
          <w:p w14:paraId="18203494" w14:textId="4D53F47A" w:rsidR="0025261E" w:rsidRPr="00270488" w:rsidRDefault="0025261E" w:rsidP="002A68D1">
            <w:pPr>
              <w:pStyle w:val="t-head"/>
              <w:rPr>
                <w:lang w:val="en-GB"/>
              </w:rPr>
            </w:pPr>
            <w:r w:rsidRPr="00270488">
              <w:rPr>
                <w:lang w:val="en-GB"/>
              </w:rPr>
              <w:t>Reference</w:t>
            </w:r>
          </w:p>
        </w:tc>
        <w:tc>
          <w:tcPr>
            <w:tcW w:w="6803" w:type="dxa"/>
          </w:tcPr>
          <w:p w14:paraId="268DCB50" w14:textId="3E440138" w:rsidR="0025261E" w:rsidRPr="00270488" w:rsidRDefault="0025261E" w:rsidP="002A68D1">
            <w:pPr>
              <w:pStyle w:val="t-head"/>
              <w:rPr>
                <w:lang w:val="en-GB"/>
              </w:rPr>
            </w:pPr>
            <w:r w:rsidRPr="00270488">
              <w:rPr>
                <w:lang w:val="en-GB"/>
              </w:rPr>
              <w:t>Value</w:t>
            </w:r>
          </w:p>
        </w:tc>
      </w:tr>
      <w:tr w:rsidR="0025261E" w:rsidRPr="00270488" w14:paraId="1805A8DD" w14:textId="77777777" w:rsidTr="001B2D8E">
        <w:tc>
          <w:tcPr>
            <w:tcW w:w="3402" w:type="dxa"/>
          </w:tcPr>
          <w:p w14:paraId="286EF90E" w14:textId="2190EBF8" w:rsidR="0025261E" w:rsidRPr="00270488" w:rsidRDefault="0025261E" w:rsidP="002A68D1">
            <w:pPr>
              <w:pStyle w:val="t-body"/>
              <w:rPr>
                <w:lang w:val="en-GB"/>
              </w:rPr>
            </w:pPr>
            <w:r w:rsidRPr="00270488">
              <w:rPr>
                <w:lang w:val="en-GB"/>
              </w:rPr>
              <w:t>PP Name</w:t>
            </w:r>
          </w:p>
        </w:tc>
        <w:tc>
          <w:tcPr>
            <w:tcW w:w="6803" w:type="dxa"/>
          </w:tcPr>
          <w:p w14:paraId="445550B2" w14:textId="486923E2" w:rsidR="0025261E" w:rsidRPr="00270488" w:rsidRDefault="00270488" w:rsidP="002A68D1">
            <w:pPr>
              <w:pStyle w:val="t-body"/>
              <w:rPr>
                <w:lang w:val="en-GB"/>
              </w:rPr>
            </w:pPr>
            <w:r w:rsidRPr="00270488">
              <w:rPr>
                <w:lang w:val="en-GB"/>
              </w:rPr>
              <w:t xml:space="preserve">SESIP Profile for </w:t>
            </w:r>
            <w:proofErr w:type="spellStart"/>
            <w:r w:rsidR="008A386A">
              <w:rPr>
                <w:lang w:val="en-GB"/>
              </w:rPr>
              <w:t>ARo</w:t>
            </w:r>
            <w:r w:rsidR="003126C2">
              <w:rPr>
                <w:lang w:val="en-GB"/>
              </w:rPr>
              <w:t>T</w:t>
            </w:r>
            <w:proofErr w:type="spellEnd"/>
            <w:r w:rsidR="008A386A">
              <w:rPr>
                <w:lang w:val="en-GB"/>
              </w:rPr>
              <w:t xml:space="preserve">-less </w:t>
            </w:r>
            <w:r w:rsidRPr="00270488">
              <w:rPr>
                <w:lang w:val="en-GB"/>
              </w:rPr>
              <w:t xml:space="preserve">PSA Certified Level </w:t>
            </w:r>
            <w:r w:rsidR="00BB0150">
              <w:rPr>
                <w:lang w:val="en-GB"/>
              </w:rPr>
              <w:t>2</w:t>
            </w:r>
          </w:p>
        </w:tc>
      </w:tr>
      <w:tr w:rsidR="0025261E" w:rsidRPr="00270488" w14:paraId="6D181D9B" w14:textId="77777777" w:rsidTr="001B2D8E">
        <w:tc>
          <w:tcPr>
            <w:tcW w:w="3402" w:type="dxa"/>
          </w:tcPr>
          <w:p w14:paraId="1ABB51C3" w14:textId="13801A3E" w:rsidR="0025261E" w:rsidRPr="00270488" w:rsidRDefault="0025261E" w:rsidP="002A68D1">
            <w:pPr>
              <w:pStyle w:val="t-body"/>
              <w:rPr>
                <w:lang w:val="en-GB"/>
              </w:rPr>
            </w:pPr>
            <w:r w:rsidRPr="00270488">
              <w:rPr>
                <w:lang w:val="en-GB"/>
              </w:rPr>
              <w:t>PP Version</w:t>
            </w:r>
          </w:p>
        </w:tc>
        <w:tc>
          <w:tcPr>
            <w:tcW w:w="6803" w:type="dxa"/>
          </w:tcPr>
          <w:p w14:paraId="1F3C7318" w14:textId="699C3553" w:rsidR="0025261E" w:rsidRPr="00270488" w:rsidRDefault="0025261E" w:rsidP="002A68D1">
            <w:pPr>
              <w:pStyle w:val="t-body"/>
              <w:rPr>
                <w:lang w:val="en-GB"/>
              </w:rPr>
            </w:pPr>
            <w:r w:rsidRPr="00270488">
              <w:rPr>
                <w:lang w:val="en-GB"/>
              </w:rPr>
              <w:t>V</w:t>
            </w:r>
            <w:r w:rsidR="00CD7784">
              <w:rPr>
                <w:lang w:val="en-GB"/>
              </w:rPr>
              <w:t>1</w:t>
            </w:r>
            <w:r w:rsidR="00163F81" w:rsidRPr="00270488">
              <w:rPr>
                <w:lang w:val="en-GB"/>
              </w:rPr>
              <w:t>.</w:t>
            </w:r>
            <w:r w:rsidR="00D56A95">
              <w:rPr>
                <w:lang w:val="en-GB"/>
              </w:rPr>
              <w:t>1</w:t>
            </w:r>
            <w:r w:rsidR="00405DDA">
              <w:rPr>
                <w:lang w:val="en-GB"/>
              </w:rPr>
              <w:t xml:space="preserve"> </w:t>
            </w:r>
            <w:r w:rsidR="003D704B">
              <w:rPr>
                <w:lang w:val="en-GB"/>
              </w:rPr>
              <w:t>REL</w:t>
            </w:r>
            <w:r w:rsidR="00405DDA">
              <w:rPr>
                <w:lang w:val="en-GB"/>
              </w:rPr>
              <w:t xml:space="preserve"> </w:t>
            </w:r>
            <w:r w:rsidR="008A386A">
              <w:rPr>
                <w:lang w:val="en-GB"/>
              </w:rPr>
              <w:t>01</w:t>
            </w:r>
          </w:p>
        </w:tc>
      </w:tr>
      <w:tr w:rsidR="0025261E" w:rsidRPr="00270488" w14:paraId="69BFD65A" w14:textId="77777777" w:rsidTr="001B2D8E">
        <w:tc>
          <w:tcPr>
            <w:tcW w:w="3402" w:type="dxa"/>
          </w:tcPr>
          <w:p w14:paraId="57FFD029" w14:textId="0283D3A3" w:rsidR="0025261E" w:rsidRPr="00270488" w:rsidRDefault="0025261E" w:rsidP="002A68D1">
            <w:pPr>
              <w:pStyle w:val="t-body"/>
              <w:rPr>
                <w:lang w:val="en-GB"/>
              </w:rPr>
            </w:pPr>
            <w:r w:rsidRPr="00270488">
              <w:rPr>
                <w:lang w:val="en-GB"/>
              </w:rPr>
              <w:t>Assurance Claim</w:t>
            </w:r>
          </w:p>
        </w:tc>
        <w:tc>
          <w:tcPr>
            <w:tcW w:w="6803" w:type="dxa"/>
          </w:tcPr>
          <w:p w14:paraId="0BE19FE5" w14:textId="5E66FCE9" w:rsidR="0025261E" w:rsidRPr="00270488" w:rsidRDefault="0025261E" w:rsidP="002A68D1">
            <w:pPr>
              <w:pStyle w:val="t-body"/>
              <w:rPr>
                <w:lang w:val="en-GB"/>
              </w:rPr>
            </w:pPr>
            <w:r w:rsidRPr="00270488">
              <w:rPr>
                <w:lang w:val="en-GB"/>
              </w:rPr>
              <w:t xml:space="preserve">SESIP Assurance Level </w:t>
            </w:r>
            <w:r w:rsidR="00BB0150">
              <w:rPr>
                <w:lang w:val="en-GB"/>
              </w:rPr>
              <w:t>2</w:t>
            </w:r>
            <w:r w:rsidRPr="00270488">
              <w:rPr>
                <w:lang w:val="en-GB"/>
              </w:rPr>
              <w:t xml:space="preserve"> (SESIP</w:t>
            </w:r>
            <w:r w:rsidR="00BB0150">
              <w:rPr>
                <w:lang w:val="en-GB"/>
              </w:rPr>
              <w:t>2</w:t>
            </w:r>
            <w:r w:rsidRPr="00270488">
              <w:rPr>
                <w:lang w:val="en-GB"/>
              </w:rPr>
              <w:t>)</w:t>
            </w:r>
          </w:p>
        </w:tc>
      </w:tr>
      <w:tr w:rsidR="0025261E" w:rsidRPr="00270488" w14:paraId="0E4A2F0E" w14:textId="77777777" w:rsidTr="001B2D8E">
        <w:tc>
          <w:tcPr>
            <w:tcW w:w="3402" w:type="dxa"/>
          </w:tcPr>
          <w:p w14:paraId="1D8FA5D9" w14:textId="0EC98BCE" w:rsidR="0025261E" w:rsidRPr="00270488" w:rsidRDefault="0005589C" w:rsidP="002A68D1">
            <w:pPr>
              <w:pStyle w:val="t-body"/>
              <w:rPr>
                <w:lang w:val="en-GB"/>
              </w:rPr>
            </w:pPr>
            <w:r w:rsidRPr="00270488">
              <w:rPr>
                <w:lang w:val="en-GB"/>
              </w:rPr>
              <w:t>Optional and additional SFRs</w:t>
            </w:r>
          </w:p>
        </w:tc>
        <w:tc>
          <w:tcPr>
            <w:tcW w:w="6803" w:type="dxa"/>
          </w:tcPr>
          <w:p w14:paraId="2ADA2856" w14:textId="5AD65510" w:rsidR="0025261E" w:rsidRPr="002A68D1" w:rsidRDefault="0025261E" w:rsidP="002A68D1">
            <w:pPr>
              <w:pStyle w:val="t-body"/>
              <w:rPr>
                <w:rStyle w:val="citalic"/>
              </w:rPr>
            </w:pPr>
            <w:r w:rsidRPr="002A68D1">
              <w:rPr>
                <w:rStyle w:val="citalic"/>
              </w:rPr>
              <w:t>&lt;TBD&gt;</w:t>
            </w:r>
          </w:p>
        </w:tc>
      </w:tr>
    </w:tbl>
    <w:p w14:paraId="5A59CCBD" w14:textId="3153B3C4" w:rsidR="00487850" w:rsidRPr="007D01BA" w:rsidRDefault="00487850" w:rsidP="00487850">
      <w:pPr>
        <w:pStyle w:val="Lgende"/>
      </w:pPr>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3939FB">
        <w:rPr>
          <w:noProof/>
        </w:rPr>
        <w:t>1</w:t>
      </w:r>
      <w:r w:rsidR="008B51C1" w:rsidRPr="00910F0B">
        <w:fldChar w:fldCharType="end"/>
      </w:r>
      <w:r w:rsidRPr="007D01BA">
        <w:t>: SESIP Profile Reference</w:t>
      </w:r>
    </w:p>
    <w:p w14:paraId="54CCD26C" w14:textId="3EAF20CF" w:rsidR="003B4031" w:rsidRPr="00270488" w:rsidRDefault="00487850" w:rsidP="00ED6522">
      <w:pPr>
        <w:pStyle w:val="Titre2"/>
      </w:pPr>
      <w:bookmarkStart w:id="60" w:name="_Ref75262901"/>
      <w:bookmarkStart w:id="61" w:name="_Toc143627096"/>
      <w:bookmarkEnd w:id="59"/>
      <w:r w:rsidRPr="00270488">
        <w:lastRenderedPageBreak/>
        <w:t>Platform Reference</w:t>
      </w:r>
      <w:bookmarkEnd w:id="60"/>
      <w:bookmarkEnd w:id="61"/>
    </w:p>
    <w:bookmarkEnd w:id="0"/>
    <w:bookmarkEnd w:id="1"/>
    <w:bookmarkEnd w:id="5"/>
    <w:p w14:paraId="2BC04AF7" w14:textId="425D21A2" w:rsidR="00487850" w:rsidRPr="00270488" w:rsidRDefault="00487850" w:rsidP="000665FA">
      <w:pPr>
        <w:rPr>
          <w:lang w:val="en-GB"/>
        </w:rPr>
      </w:pPr>
      <w:r w:rsidRPr="00270488">
        <w:rPr>
          <w:lang w:val="en-GB"/>
        </w:rPr>
        <w:t xml:space="preserve">The platform is uniquely identified by its chip (hardware) reference and its </w:t>
      </w:r>
      <w:r w:rsidR="008F5394">
        <w:t>PSA defined Root of Trust</w:t>
      </w:r>
      <w:r w:rsidR="008F5394" w:rsidRPr="00270488" w:rsidDel="008F5394">
        <w:rPr>
          <w:lang w:val="en-GB"/>
        </w:rPr>
        <w:t xml:space="preserve"> </w:t>
      </w:r>
      <w:r w:rsidRPr="00270488">
        <w:rPr>
          <w:lang w:val="en-GB"/>
        </w:rPr>
        <w:t>(software) reference as described below. The developer declares that only the evaluated and successfully certified products identify in this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5245"/>
      </w:tblGrid>
      <w:tr w:rsidR="00487850" w:rsidRPr="00270488" w14:paraId="442B7C70" w14:textId="77777777" w:rsidTr="009C40F0">
        <w:trPr>
          <w:trHeight w:val="237"/>
        </w:trPr>
        <w:tc>
          <w:tcPr>
            <w:tcW w:w="2122" w:type="dxa"/>
            <w:shd w:val="clear" w:color="auto" w:fill="auto"/>
            <w:vAlign w:val="center"/>
          </w:tcPr>
          <w:p w14:paraId="672BF26B" w14:textId="77777777" w:rsidR="00487850" w:rsidRPr="00270488" w:rsidRDefault="00487850" w:rsidP="000665FA">
            <w:pPr>
              <w:pStyle w:val="t-head"/>
              <w:rPr>
                <w:lang w:val="en-GB"/>
              </w:rPr>
            </w:pPr>
            <w:r w:rsidRPr="00270488">
              <w:rPr>
                <w:lang w:val="en-GB"/>
              </w:rPr>
              <w:t>Reference</w:t>
            </w:r>
          </w:p>
        </w:tc>
        <w:tc>
          <w:tcPr>
            <w:tcW w:w="7796" w:type="dxa"/>
            <w:gridSpan w:val="2"/>
            <w:shd w:val="clear" w:color="auto" w:fill="auto"/>
            <w:vAlign w:val="center"/>
          </w:tcPr>
          <w:p w14:paraId="1BFFECC8" w14:textId="77777777" w:rsidR="00487850" w:rsidRPr="00270488" w:rsidRDefault="00487850" w:rsidP="000665FA">
            <w:pPr>
              <w:pStyle w:val="t-head"/>
              <w:rPr>
                <w:lang w:val="en-GB"/>
              </w:rPr>
            </w:pPr>
            <w:r w:rsidRPr="00270488">
              <w:rPr>
                <w:lang w:val="en-GB"/>
              </w:rPr>
              <w:t>Value</w:t>
            </w:r>
          </w:p>
        </w:tc>
      </w:tr>
      <w:tr w:rsidR="00487850" w:rsidRPr="00270488" w14:paraId="7E2FBB36" w14:textId="77777777" w:rsidTr="009C40F0">
        <w:tc>
          <w:tcPr>
            <w:tcW w:w="2122" w:type="dxa"/>
            <w:shd w:val="clear" w:color="auto" w:fill="auto"/>
          </w:tcPr>
          <w:p w14:paraId="5351AEFA" w14:textId="2789E959" w:rsidR="00487850" w:rsidRPr="00270488" w:rsidRDefault="00597811" w:rsidP="000665FA">
            <w:pPr>
              <w:pStyle w:val="t-body"/>
              <w:rPr>
                <w:lang w:val="en-GB"/>
              </w:rPr>
            </w:pPr>
            <w:r>
              <w:rPr>
                <w:lang w:val="en-GB" w:eastAsia="en-US" w:bidi="ar-SA"/>
              </w:rPr>
              <w:t>Platform</w:t>
            </w:r>
            <w:r w:rsidR="00487850" w:rsidRPr="00270488">
              <w:rPr>
                <w:lang w:val="en-GB"/>
              </w:rPr>
              <w:t xml:space="preserve"> Name</w:t>
            </w:r>
          </w:p>
        </w:tc>
        <w:tc>
          <w:tcPr>
            <w:tcW w:w="7796" w:type="dxa"/>
            <w:gridSpan w:val="2"/>
            <w:shd w:val="clear" w:color="auto" w:fill="auto"/>
          </w:tcPr>
          <w:p w14:paraId="7FB281EF" w14:textId="77777777" w:rsidR="00487850" w:rsidRPr="000665FA" w:rsidRDefault="00487850" w:rsidP="000665FA">
            <w:pPr>
              <w:pStyle w:val="t-body"/>
              <w:rPr>
                <w:rStyle w:val="citalic"/>
              </w:rPr>
            </w:pPr>
            <w:r w:rsidRPr="000665FA">
              <w:rPr>
                <w:rStyle w:val="citalic"/>
              </w:rPr>
              <w:t>&lt;TBD&gt;</w:t>
            </w:r>
          </w:p>
        </w:tc>
      </w:tr>
      <w:tr w:rsidR="00487850" w:rsidRPr="00270488" w14:paraId="03968730" w14:textId="77777777" w:rsidTr="009C40F0">
        <w:tc>
          <w:tcPr>
            <w:tcW w:w="2122" w:type="dxa"/>
            <w:shd w:val="clear" w:color="auto" w:fill="auto"/>
          </w:tcPr>
          <w:p w14:paraId="082DFD88" w14:textId="70C9C8F5" w:rsidR="00487850" w:rsidRPr="00270488" w:rsidRDefault="00597811" w:rsidP="000665FA">
            <w:pPr>
              <w:pStyle w:val="t-body"/>
              <w:rPr>
                <w:lang w:val="en-GB"/>
              </w:rPr>
            </w:pPr>
            <w:r>
              <w:rPr>
                <w:lang w:val="en-GB" w:eastAsia="en-US" w:bidi="ar-SA"/>
              </w:rPr>
              <w:t>Platform</w:t>
            </w:r>
            <w:r w:rsidR="00487850" w:rsidRPr="00270488">
              <w:rPr>
                <w:lang w:val="en-GB"/>
              </w:rPr>
              <w:t xml:space="preserve"> Version</w:t>
            </w:r>
          </w:p>
        </w:tc>
        <w:tc>
          <w:tcPr>
            <w:tcW w:w="7796" w:type="dxa"/>
            <w:gridSpan w:val="2"/>
            <w:shd w:val="clear" w:color="auto" w:fill="auto"/>
          </w:tcPr>
          <w:p w14:paraId="67640812" w14:textId="77777777" w:rsidR="00487850" w:rsidRPr="000665FA" w:rsidRDefault="00487850" w:rsidP="000665FA">
            <w:pPr>
              <w:pStyle w:val="t-body"/>
              <w:rPr>
                <w:rStyle w:val="citalic"/>
              </w:rPr>
            </w:pPr>
            <w:r w:rsidRPr="000665FA">
              <w:rPr>
                <w:rStyle w:val="citalic"/>
              </w:rPr>
              <w:t>&lt;TBD&gt;</w:t>
            </w:r>
          </w:p>
        </w:tc>
      </w:tr>
      <w:tr w:rsidR="005E1726" w:rsidRPr="00270488" w14:paraId="26CEEC64" w14:textId="77777777" w:rsidTr="009C40F0">
        <w:tc>
          <w:tcPr>
            <w:tcW w:w="2122" w:type="dxa"/>
            <w:vMerge w:val="restart"/>
            <w:shd w:val="clear" w:color="auto" w:fill="auto"/>
          </w:tcPr>
          <w:p w14:paraId="40CCFE73" w14:textId="082F3FBD" w:rsidR="005E1726" w:rsidRPr="00270488" w:rsidRDefault="00597811" w:rsidP="000665FA">
            <w:pPr>
              <w:pStyle w:val="t-body"/>
              <w:rPr>
                <w:lang w:val="en-GB"/>
              </w:rPr>
            </w:pPr>
            <w:r>
              <w:rPr>
                <w:lang w:val="en-GB" w:eastAsia="en-US" w:bidi="ar-SA"/>
              </w:rPr>
              <w:t>Platform</w:t>
            </w:r>
            <w:r w:rsidR="005E1726" w:rsidRPr="00270488">
              <w:rPr>
                <w:lang w:val="en-GB"/>
              </w:rPr>
              <w:t xml:space="preserve"> Identification</w:t>
            </w:r>
          </w:p>
        </w:tc>
        <w:tc>
          <w:tcPr>
            <w:tcW w:w="2551" w:type="dxa"/>
            <w:shd w:val="clear" w:color="auto" w:fill="auto"/>
          </w:tcPr>
          <w:p w14:paraId="4C64C88B" w14:textId="09E024F6" w:rsidR="005E1726" w:rsidRPr="00270488" w:rsidRDefault="005E1726" w:rsidP="000665FA">
            <w:pPr>
              <w:pStyle w:val="t-body"/>
              <w:rPr>
                <w:lang w:val="en-GB"/>
              </w:rPr>
            </w:pPr>
            <w:r w:rsidRPr="00270488">
              <w:rPr>
                <w:lang w:val="en-GB"/>
              </w:rPr>
              <w:t>Chip name and version</w:t>
            </w:r>
          </w:p>
        </w:tc>
        <w:tc>
          <w:tcPr>
            <w:tcW w:w="5245" w:type="dxa"/>
            <w:shd w:val="clear" w:color="auto" w:fill="auto"/>
          </w:tcPr>
          <w:p w14:paraId="134A5C98" w14:textId="051687CF" w:rsidR="005E1726" w:rsidRPr="00270488" w:rsidRDefault="005E1726" w:rsidP="000665FA">
            <w:pPr>
              <w:pStyle w:val="t-body"/>
              <w:rPr>
                <w:lang w:val="en-GB"/>
              </w:rPr>
            </w:pPr>
          </w:p>
        </w:tc>
      </w:tr>
      <w:tr w:rsidR="005E1726" w:rsidRPr="00270488" w14:paraId="72DDB508" w14:textId="77777777" w:rsidTr="009C40F0">
        <w:tc>
          <w:tcPr>
            <w:tcW w:w="2122" w:type="dxa"/>
            <w:vMerge/>
            <w:shd w:val="clear" w:color="auto" w:fill="auto"/>
          </w:tcPr>
          <w:p w14:paraId="4966E081" w14:textId="77777777" w:rsidR="005E1726" w:rsidRPr="00270488" w:rsidRDefault="005E1726" w:rsidP="000665FA">
            <w:pPr>
              <w:pStyle w:val="t-body"/>
              <w:rPr>
                <w:lang w:val="en-GB"/>
              </w:rPr>
            </w:pPr>
          </w:p>
        </w:tc>
        <w:tc>
          <w:tcPr>
            <w:tcW w:w="2551" w:type="dxa"/>
            <w:shd w:val="clear" w:color="auto" w:fill="auto"/>
          </w:tcPr>
          <w:p w14:paraId="3D237F46" w14:textId="66D00D87" w:rsidR="005E1726" w:rsidRPr="00270488" w:rsidRDefault="005E1726" w:rsidP="000665FA">
            <w:pPr>
              <w:pStyle w:val="t-body"/>
              <w:rPr>
                <w:lang w:val="en-GB"/>
              </w:rPr>
            </w:pPr>
            <w:r>
              <w:rPr>
                <w:lang w:val="en-GB"/>
              </w:rPr>
              <w:t>PSA-RoT</w:t>
            </w:r>
            <w:r w:rsidRPr="00270488">
              <w:rPr>
                <w:lang w:val="en-GB"/>
              </w:rPr>
              <w:t xml:space="preserve"> name and version</w:t>
            </w:r>
          </w:p>
        </w:tc>
        <w:tc>
          <w:tcPr>
            <w:tcW w:w="5245" w:type="dxa"/>
            <w:shd w:val="clear" w:color="auto" w:fill="auto"/>
          </w:tcPr>
          <w:p w14:paraId="0ABF95AD" w14:textId="1DE0337A" w:rsidR="005E1726" w:rsidRPr="00270488" w:rsidRDefault="005E1726" w:rsidP="000665FA">
            <w:pPr>
              <w:pStyle w:val="t-body"/>
              <w:rPr>
                <w:lang w:val="en-GB"/>
              </w:rPr>
            </w:pPr>
          </w:p>
        </w:tc>
      </w:tr>
      <w:tr w:rsidR="00487850" w:rsidRPr="00270488" w14:paraId="33D09C90" w14:textId="77777777" w:rsidTr="009C40F0">
        <w:tc>
          <w:tcPr>
            <w:tcW w:w="2122" w:type="dxa"/>
            <w:shd w:val="clear" w:color="auto" w:fill="auto"/>
          </w:tcPr>
          <w:p w14:paraId="6B4F8281" w14:textId="17ACFC52" w:rsidR="00487850" w:rsidRPr="00270488" w:rsidRDefault="00597811" w:rsidP="000665FA">
            <w:pPr>
              <w:pStyle w:val="t-body"/>
              <w:rPr>
                <w:lang w:val="en-GB"/>
              </w:rPr>
            </w:pPr>
            <w:r>
              <w:rPr>
                <w:lang w:val="en-GB" w:eastAsia="en-US" w:bidi="ar-SA"/>
              </w:rPr>
              <w:t>Platform</w:t>
            </w:r>
            <w:r w:rsidR="00487850" w:rsidRPr="00270488">
              <w:rPr>
                <w:lang w:val="en-GB"/>
              </w:rPr>
              <w:t xml:space="preserve"> </w:t>
            </w:r>
            <w:r w:rsidR="00D92239">
              <w:rPr>
                <w:lang w:val="en-GB"/>
              </w:rPr>
              <w:t>T</w:t>
            </w:r>
            <w:r w:rsidR="00D92239" w:rsidRPr="00270488">
              <w:rPr>
                <w:lang w:val="en-GB"/>
              </w:rPr>
              <w:t>ype</w:t>
            </w:r>
          </w:p>
        </w:tc>
        <w:tc>
          <w:tcPr>
            <w:tcW w:w="7796" w:type="dxa"/>
            <w:gridSpan w:val="2"/>
            <w:shd w:val="clear" w:color="auto" w:fill="auto"/>
          </w:tcPr>
          <w:p w14:paraId="644E8852" w14:textId="77777777" w:rsidR="00487850" w:rsidRPr="000665FA" w:rsidRDefault="00487850" w:rsidP="000665FA">
            <w:pPr>
              <w:pStyle w:val="t-body"/>
              <w:rPr>
                <w:rStyle w:val="citalic"/>
              </w:rPr>
            </w:pPr>
            <w:r w:rsidRPr="000665FA">
              <w:rPr>
                <w:rStyle w:val="citalic"/>
              </w:rPr>
              <w:t>&lt;TBD&gt;</w:t>
            </w:r>
          </w:p>
        </w:tc>
      </w:tr>
      <w:tr w:rsidR="009C40F0" w:rsidRPr="00270488" w14:paraId="327E5177" w14:textId="77777777" w:rsidTr="009C40F0">
        <w:tc>
          <w:tcPr>
            <w:tcW w:w="2122" w:type="dxa"/>
            <w:shd w:val="clear" w:color="auto" w:fill="auto"/>
          </w:tcPr>
          <w:p w14:paraId="0DEB6202" w14:textId="36FCC31F" w:rsidR="009C40F0" w:rsidRPr="00270488" w:rsidRDefault="009C40F0" w:rsidP="000665FA">
            <w:pPr>
              <w:pStyle w:val="t-body"/>
              <w:rPr>
                <w:lang w:val="en-GB"/>
              </w:rPr>
            </w:pPr>
            <w:r w:rsidRPr="00C56713">
              <w:rPr>
                <w:lang w:val="en-GB"/>
              </w:rPr>
              <w:t>Trusted Subsystem Identification</w:t>
            </w:r>
          </w:p>
        </w:tc>
        <w:tc>
          <w:tcPr>
            <w:tcW w:w="7796" w:type="dxa"/>
            <w:gridSpan w:val="2"/>
            <w:shd w:val="clear" w:color="auto" w:fill="auto"/>
          </w:tcPr>
          <w:p w14:paraId="1A1BAB10" w14:textId="5DAA2299" w:rsidR="009C40F0" w:rsidRPr="000665FA" w:rsidRDefault="009C40F0" w:rsidP="000665FA">
            <w:pPr>
              <w:pStyle w:val="t-body"/>
              <w:rPr>
                <w:rStyle w:val="citalic"/>
              </w:rPr>
            </w:pPr>
            <w:r w:rsidRPr="000665FA">
              <w:rPr>
                <w:rStyle w:val="citalic"/>
              </w:rPr>
              <w:t>&lt;</w:t>
            </w:r>
            <w:r w:rsidR="005C3D0C" w:rsidRPr="000665FA">
              <w:rPr>
                <w:rStyle w:val="citalic"/>
              </w:rPr>
              <w:t>I</w:t>
            </w:r>
            <w:r w:rsidRPr="000665FA">
              <w:rPr>
                <w:rStyle w:val="citalic"/>
              </w:rPr>
              <w:t xml:space="preserve">f </w:t>
            </w:r>
            <w:r w:rsidR="005C3D0C" w:rsidRPr="000665FA">
              <w:rPr>
                <w:rStyle w:val="citalic"/>
              </w:rPr>
              <w:t xml:space="preserve">a </w:t>
            </w:r>
            <w:r w:rsidRPr="000665FA">
              <w:rPr>
                <w:rStyle w:val="citalic"/>
              </w:rPr>
              <w:t>trusted subsystem is used, provide reference such as chip name, part number and version.&gt;</w:t>
            </w:r>
          </w:p>
        </w:tc>
      </w:tr>
      <w:tr w:rsidR="009C40F0" w:rsidRPr="00270488" w14:paraId="5E08A051" w14:textId="77777777" w:rsidTr="009C40F0">
        <w:tc>
          <w:tcPr>
            <w:tcW w:w="2122" w:type="dxa"/>
            <w:shd w:val="clear" w:color="auto" w:fill="auto"/>
          </w:tcPr>
          <w:p w14:paraId="18BAADBD" w14:textId="4BE91531" w:rsidR="009C40F0" w:rsidRPr="00270488" w:rsidRDefault="009C40F0" w:rsidP="000665FA">
            <w:pPr>
              <w:pStyle w:val="t-body"/>
              <w:rPr>
                <w:lang w:val="en-GB"/>
              </w:rPr>
            </w:pPr>
            <w:r>
              <w:rPr>
                <w:lang w:val="en-GB"/>
              </w:rPr>
              <w:t>Trusted Sub-system Certification</w:t>
            </w:r>
          </w:p>
        </w:tc>
        <w:tc>
          <w:tcPr>
            <w:tcW w:w="7796" w:type="dxa"/>
            <w:gridSpan w:val="2"/>
            <w:shd w:val="clear" w:color="auto" w:fill="auto"/>
          </w:tcPr>
          <w:p w14:paraId="4CA7D7A5" w14:textId="47DEC467" w:rsidR="009C40F0" w:rsidRPr="000665FA" w:rsidRDefault="009C40F0" w:rsidP="000665FA">
            <w:pPr>
              <w:pStyle w:val="t-body"/>
              <w:rPr>
                <w:rStyle w:val="citalic"/>
              </w:rPr>
            </w:pPr>
            <w:r w:rsidRPr="000665FA">
              <w:rPr>
                <w:rStyle w:val="citalic"/>
              </w:rPr>
              <w:t>&lt;If the trusted subsystem is PSA RoT L2 or L3 Component certified, please state the level, and provide the Certificate EAN-13 reference or another identifier.&gt;</w:t>
            </w:r>
          </w:p>
        </w:tc>
      </w:tr>
    </w:tbl>
    <w:p w14:paraId="527BACB3" w14:textId="49944579" w:rsidR="00487850" w:rsidRPr="007D01BA" w:rsidRDefault="00487850" w:rsidP="00487850">
      <w:pPr>
        <w:pStyle w:val="Lgende"/>
      </w:pPr>
      <w:bookmarkStart w:id="62" w:name="_Ref75265401"/>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3939FB">
        <w:rPr>
          <w:noProof/>
        </w:rPr>
        <w:t>2</w:t>
      </w:r>
      <w:r w:rsidR="008B51C1" w:rsidRPr="00910F0B">
        <w:fldChar w:fldCharType="end"/>
      </w:r>
      <w:bookmarkEnd w:id="62"/>
      <w:r w:rsidRPr="007D01BA">
        <w:t>: Platform Reference</w:t>
      </w:r>
    </w:p>
    <w:p w14:paraId="59C1C27F" w14:textId="77777777" w:rsidR="00487850" w:rsidRPr="00270488" w:rsidRDefault="00487850" w:rsidP="00487850">
      <w:pPr>
        <w:pStyle w:val="Titre2"/>
      </w:pPr>
      <w:bookmarkStart w:id="63" w:name="_Toc38981257"/>
      <w:bookmarkStart w:id="64" w:name="_Toc39487948"/>
      <w:bookmarkStart w:id="65" w:name="_Toc143627097"/>
      <w:r w:rsidRPr="00270488">
        <w:t>Included Guidance</w:t>
      </w:r>
      <w:bookmarkEnd w:id="63"/>
      <w:r w:rsidRPr="00270488">
        <w:t xml:space="preserve"> Documents</w:t>
      </w:r>
      <w:bookmarkEnd w:id="64"/>
      <w:bookmarkEnd w:id="65"/>
    </w:p>
    <w:p w14:paraId="794F7260" w14:textId="5B9E8253" w:rsidR="00487850" w:rsidRPr="00F02C90" w:rsidRDefault="00487850" w:rsidP="00011A93">
      <w:pPr>
        <w:rPr>
          <w:lang w:val="en-GB"/>
        </w:rPr>
      </w:pPr>
      <w:r w:rsidRPr="00F02C90">
        <w:rPr>
          <w:lang w:val="en-GB"/>
        </w:rPr>
        <w:t>The following documents are included with the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610"/>
      </w:tblGrid>
      <w:tr w:rsidR="00A36D68" w:rsidRPr="00270488" w14:paraId="423A7AC0" w14:textId="77777777" w:rsidTr="00A36D68">
        <w:trPr>
          <w:trHeight w:val="246"/>
        </w:trPr>
        <w:tc>
          <w:tcPr>
            <w:tcW w:w="2245" w:type="dxa"/>
            <w:shd w:val="clear" w:color="auto" w:fill="auto"/>
            <w:vAlign w:val="center"/>
          </w:tcPr>
          <w:p w14:paraId="0D613C50" w14:textId="77777777" w:rsidR="00A36D68" w:rsidRPr="00270488" w:rsidRDefault="00A36D68" w:rsidP="002C695B">
            <w:pPr>
              <w:pStyle w:val="t-head"/>
              <w:rPr>
                <w:lang w:val="en-GB"/>
              </w:rPr>
            </w:pPr>
            <w:r w:rsidRPr="00270488">
              <w:rPr>
                <w:lang w:val="en-GB"/>
              </w:rPr>
              <w:t>Reference</w:t>
            </w:r>
          </w:p>
        </w:tc>
        <w:tc>
          <w:tcPr>
            <w:tcW w:w="4950" w:type="dxa"/>
            <w:shd w:val="clear" w:color="auto" w:fill="auto"/>
            <w:vAlign w:val="center"/>
          </w:tcPr>
          <w:p w14:paraId="665371E5" w14:textId="77777777" w:rsidR="00A36D68" w:rsidRPr="00270488" w:rsidRDefault="00A36D68" w:rsidP="002C695B">
            <w:pPr>
              <w:pStyle w:val="t-head"/>
              <w:rPr>
                <w:lang w:val="en-GB"/>
              </w:rPr>
            </w:pPr>
            <w:r w:rsidRPr="00270488">
              <w:rPr>
                <w:lang w:val="en-GB"/>
              </w:rPr>
              <w:t>Name</w:t>
            </w:r>
          </w:p>
        </w:tc>
        <w:tc>
          <w:tcPr>
            <w:tcW w:w="2610" w:type="dxa"/>
            <w:shd w:val="clear" w:color="auto" w:fill="auto"/>
            <w:vAlign w:val="center"/>
          </w:tcPr>
          <w:p w14:paraId="2A455E2C" w14:textId="77777777" w:rsidR="00A36D68" w:rsidRPr="00270488" w:rsidRDefault="00A36D68" w:rsidP="002C695B">
            <w:pPr>
              <w:pStyle w:val="t-head"/>
              <w:rPr>
                <w:lang w:val="en-GB"/>
              </w:rPr>
            </w:pPr>
            <w:r w:rsidRPr="00270488">
              <w:rPr>
                <w:lang w:val="en-GB"/>
              </w:rPr>
              <w:t>Version</w:t>
            </w:r>
          </w:p>
        </w:tc>
      </w:tr>
      <w:tr w:rsidR="00A36D68" w:rsidRPr="00270488" w14:paraId="6559BBCA" w14:textId="77777777" w:rsidTr="00A36D68">
        <w:trPr>
          <w:trHeight w:val="192"/>
        </w:trPr>
        <w:tc>
          <w:tcPr>
            <w:tcW w:w="2245" w:type="dxa"/>
            <w:shd w:val="clear" w:color="auto" w:fill="auto"/>
          </w:tcPr>
          <w:p w14:paraId="5883FD80" w14:textId="70413234" w:rsidR="00A36D68" w:rsidRPr="00270488" w:rsidRDefault="00A36D68" w:rsidP="002C695B">
            <w:pPr>
              <w:pStyle w:val="t-body"/>
              <w:rPr>
                <w:lang w:val="en-GB"/>
              </w:rPr>
            </w:pPr>
            <w:bookmarkStart w:id="66" w:name="Ref1"/>
            <w:r w:rsidRPr="00270488">
              <w:rPr>
                <w:lang w:val="en-GB"/>
              </w:rPr>
              <w:t>&lt;[Ref1]&gt;</w:t>
            </w:r>
            <w:bookmarkEnd w:id="66"/>
          </w:p>
        </w:tc>
        <w:tc>
          <w:tcPr>
            <w:tcW w:w="4950" w:type="dxa"/>
            <w:shd w:val="clear" w:color="auto" w:fill="auto"/>
          </w:tcPr>
          <w:p w14:paraId="5AA10AF7" w14:textId="77777777" w:rsidR="00A36D68" w:rsidRPr="00270488" w:rsidRDefault="00A36D68" w:rsidP="002C695B">
            <w:pPr>
              <w:pStyle w:val="t-body"/>
              <w:rPr>
                <w:lang w:val="en-GB"/>
              </w:rPr>
            </w:pPr>
            <w:r w:rsidRPr="00270488">
              <w:rPr>
                <w:lang w:val="en-GB"/>
              </w:rPr>
              <w:t>&lt;Full title of the document&gt;</w:t>
            </w:r>
          </w:p>
        </w:tc>
        <w:tc>
          <w:tcPr>
            <w:tcW w:w="2610" w:type="dxa"/>
          </w:tcPr>
          <w:p w14:paraId="6F2E7C0C" w14:textId="77777777" w:rsidR="00A36D68" w:rsidRPr="00270488" w:rsidRDefault="00A36D68" w:rsidP="002C695B">
            <w:pPr>
              <w:pStyle w:val="t-body"/>
              <w:rPr>
                <w:lang w:val="en-GB"/>
              </w:rPr>
            </w:pPr>
            <w:r w:rsidRPr="00270488">
              <w:rPr>
                <w:lang w:val="en-GB"/>
              </w:rPr>
              <w:t>&lt;</w:t>
            </w:r>
            <w:proofErr w:type="spellStart"/>
            <w:r w:rsidRPr="00270488">
              <w:rPr>
                <w:lang w:val="en-GB"/>
              </w:rPr>
              <w:t>Vx.y</w:t>
            </w:r>
            <w:proofErr w:type="spellEnd"/>
            <w:r w:rsidRPr="00270488">
              <w:rPr>
                <w:lang w:val="en-GB"/>
              </w:rPr>
              <w:t>&gt;</w:t>
            </w:r>
          </w:p>
        </w:tc>
      </w:tr>
      <w:tr w:rsidR="00A36D68" w:rsidRPr="00270488" w14:paraId="70D94EC4" w14:textId="77777777" w:rsidTr="00A36D68">
        <w:tc>
          <w:tcPr>
            <w:tcW w:w="2245" w:type="dxa"/>
            <w:shd w:val="clear" w:color="auto" w:fill="auto"/>
          </w:tcPr>
          <w:p w14:paraId="3E860FB9" w14:textId="77777777" w:rsidR="00A36D68" w:rsidRPr="00270488" w:rsidRDefault="00A36D68" w:rsidP="002C695B">
            <w:pPr>
              <w:pStyle w:val="t-body"/>
              <w:rPr>
                <w:lang w:val="en-GB"/>
              </w:rPr>
            </w:pPr>
          </w:p>
        </w:tc>
        <w:tc>
          <w:tcPr>
            <w:tcW w:w="4950" w:type="dxa"/>
            <w:shd w:val="clear" w:color="auto" w:fill="auto"/>
          </w:tcPr>
          <w:p w14:paraId="3815EFCB" w14:textId="77777777" w:rsidR="00A36D68" w:rsidRPr="00270488" w:rsidRDefault="00A36D68" w:rsidP="002C695B">
            <w:pPr>
              <w:pStyle w:val="t-body"/>
              <w:rPr>
                <w:lang w:val="en-GB"/>
              </w:rPr>
            </w:pPr>
          </w:p>
        </w:tc>
        <w:tc>
          <w:tcPr>
            <w:tcW w:w="2610" w:type="dxa"/>
          </w:tcPr>
          <w:p w14:paraId="3C9D1271" w14:textId="77777777" w:rsidR="00A36D68" w:rsidRPr="00270488" w:rsidRDefault="00A36D68" w:rsidP="002C695B">
            <w:pPr>
              <w:pStyle w:val="t-body"/>
              <w:rPr>
                <w:lang w:val="en-GB"/>
              </w:rPr>
            </w:pPr>
          </w:p>
        </w:tc>
      </w:tr>
    </w:tbl>
    <w:p w14:paraId="6CE6F0D4" w14:textId="5C7370AC" w:rsidR="00A36D68" w:rsidRPr="007D01BA" w:rsidRDefault="00A36D68" w:rsidP="008E4A28">
      <w:pPr>
        <w:pStyle w:val="Lgende"/>
      </w:pPr>
      <w:r w:rsidRPr="007D01BA">
        <w:t xml:space="preserve">Table </w:t>
      </w:r>
      <w:r w:rsidR="008B51C1" w:rsidRPr="0079405E">
        <w:rPr>
          <w:sz w:val="22"/>
          <w:szCs w:val="22"/>
          <w:lang w:val="en-GB"/>
        </w:rPr>
        <w:fldChar w:fldCharType="begin"/>
      </w:r>
      <w:r w:rsidR="008B51C1" w:rsidRPr="0079405E">
        <w:rPr>
          <w:sz w:val="22"/>
          <w:szCs w:val="22"/>
          <w:lang w:val="en-GB"/>
        </w:rPr>
        <w:instrText xml:space="preserve"> SEQ Table \* ARABIC </w:instrText>
      </w:r>
      <w:r w:rsidR="008B51C1" w:rsidRPr="0079405E">
        <w:rPr>
          <w:sz w:val="22"/>
          <w:szCs w:val="22"/>
          <w:lang w:val="en-GB"/>
        </w:rPr>
        <w:fldChar w:fldCharType="separate"/>
      </w:r>
      <w:r w:rsidR="003939FB">
        <w:rPr>
          <w:noProof/>
          <w:sz w:val="22"/>
          <w:szCs w:val="22"/>
          <w:lang w:val="en-GB"/>
        </w:rPr>
        <w:t>3</w:t>
      </w:r>
      <w:r w:rsidR="008B51C1" w:rsidRPr="0079405E">
        <w:rPr>
          <w:sz w:val="22"/>
          <w:szCs w:val="22"/>
          <w:lang w:val="en-GB"/>
        </w:rPr>
        <w:fldChar w:fldCharType="end"/>
      </w:r>
      <w:r w:rsidRPr="007D01BA">
        <w:t>: Guidance Documents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50BA3879" w14:textId="77777777" w:rsidTr="00BA6117">
        <w:tc>
          <w:tcPr>
            <w:tcW w:w="1075" w:type="dxa"/>
            <w:shd w:val="clear" w:color="auto" w:fill="D9D9D9" w:themeFill="background1" w:themeFillShade="D9"/>
          </w:tcPr>
          <w:p w14:paraId="5572798A" w14:textId="3622A662" w:rsidR="00E2016E" w:rsidRPr="00D86EEF" w:rsidRDefault="00E2016E" w:rsidP="00D86EEF">
            <w:pPr>
              <w:pStyle w:val="t-body"/>
              <w:rPr>
                <w:rStyle w:val="citalic"/>
              </w:rPr>
            </w:pPr>
            <w:r w:rsidRPr="00D86EEF">
              <w:rPr>
                <w:rStyle w:val="citalic"/>
              </w:rPr>
              <w:t>REQ</w:t>
            </w:r>
          </w:p>
        </w:tc>
        <w:tc>
          <w:tcPr>
            <w:tcW w:w="8730" w:type="dxa"/>
            <w:shd w:val="clear" w:color="auto" w:fill="D9D9D9" w:themeFill="background1" w:themeFillShade="D9"/>
          </w:tcPr>
          <w:p w14:paraId="23AD76FB" w14:textId="3C8159AF" w:rsidR="00E2016E" w:rsidRPr="00BE4E20" w:rsidRDefault="00E2016E" w:rsidP="00D86EEF">
            <w:pPr>
              <w:pStyle w:val="t-body"/>
              <w:rPr>
                <w:lang w:val="en-GB"/>
              </w:rPr>
            </w:pPr>
            <w:r>
              <w:t>T</w:t>
            </w:r>
            <w:r w:rsidRPr="00E2016E">
              <w:t xml:space="preserve">he guidance </w:t>
            </w:r>
            <w:r w:rsidR="00D56A95">
              <w:t>shall</w:t>
            </w:r>
            <w:r w:rsidRPr="00E2016E">
              <w:t xml:space="preserve"> list all the documents that will be provided to the evaluator for the documentation review, covering AGD_OPE.1 and AGD_PRE.1. This documentation is expected to be available to the customers without restrictions.</w:t>
            </w:r>
          </w:p>
        </w:tc>
      </w:tr>
    </w:tbl>
    <w:p w14:paraId="1A0E51EC" w14:textId="77777777" w:rsidR="004D4339" w:rsidRDefault="004D4339" w:rsidP="004D4339">
      <w:pPr>
        <w:pStyle w:val="Spacer"/>
      </w:pPr>
      <w:bookmarkStart w:id="67" w:name="_Ref19612520"/>
      <w:bookmarkStart w:id="68" w:name="_Toc39487950"/>
    </w:p>
    <w:p w14:paraId="5BCA79E2" w14:textId="075D1C2B" w:rsidR="00835B89" w:rsidRPr="00835B89" w:rsidRDefault="00487850" w:rsidP="00835B89">
      <w:pPr>
        <w:pStyle w:val="Titre2"/>
      </w:pPr>
      <w:bookmarkStart w:id="69" w:name="_Toc143627098"/>
      <w:r w:rsidRPr="00270488">
        <w:t>Platform Functional Overview and Description</w:t>
      </w:r>
      <w:bookmarkEnd w:id="67"/>
      <w:bookmarkEnd w:id="68"/>
      <w:bookmarkEnd w:id="69"/>
    </w:p>
    <w:p w14:paraId="4E4246CC" w14:textId="62589447" w:rsidR="00487850" w:rsidRPr="00270488" w:rsidRDefault="00597811" w:rsidP="00487850">
      <w:pPr>
        <w:pStyle w:val="Titre3"/>
      </w:pPr>
      <w:bookmarkStart w:id="70" w:name="_Toc39487951"/>
      <w:bookmarkStart w:id="71" w:name="_Toc143627099"/>
      <w:r>
        <w:t>Platform</w:t>
      </w:r>
      <w:r w:rsidR="00487850" w:rsidRPr="00270488">
        <w:t xml:space="preserve"> Type</w:t>
      </w:r>
      <w:bookmarkEnd w:id="70"/>
      <w:bookmarkEnd w:id="71"/>
    </w:p>
    <w:p w14:paraId="571E7498" w14:textId="5184707C" w:rsidR="009F277D" w:rsidRPr="00F02C90" w:rsidRDefault="003B76F9" w:rsidP="009D195D">
      <w:pPr>
        <w:keepLines/>
        <w:rPr>
          <w:lang w:val="en-GB"/>
        </w:rPr>
      </w:pPr>
      <w:r w:rsidRPr="00D708E8">
        <w:rPr>
          <w:rStyle w:val="citalic"/>
        </w:rPr>
        <w:t>&lt;</w:t>
      </w:r>
      <w:r w:rsidR="005F05CA" w:rsidRPr="00D708E8">
        <w:rPr>
          <w:rStyle w:val="citalic"/>
        </w:rPr>
        <w:t xml:space="preserve">The developer must choose an appropriate </w:t>
      </w:r>
      <w:r w:rsidR="00597811">
        <w:rPr>
          <w:lang w:val="en-GB" w:eastAsia="en-US" w:bidi="ar-SA"/>
        </w:rPr>
        <w:t>Platform</w:t>
      </w:r>
      <w:r w:rsidR="005F05CA" w:rsidRPr="00D708E8">
        <w:rPr>
          <w:rStyle w:val="citalic"/>
        </w:rPr>
        <w:t xml:space="preserve"> type.</w:t>
      </w:r>
      <w:r w:rsidRPr="00D708E8">
        <w:rPr>
          <w:rStyle w:val="citalic"/>
        </w:rPr>
        <w:t>&gt;</w:t>
      </w:r>
      <w:r w:rsidR="005F05CA" w:rsidRPr="00F02C90">
        <w:rPr>
          <w:lang w:val="en-GB"/>
        </w:rPr>
        <w:t xml:space="preserve"> Some examples are:</w:t>
      </w:r>
    </w:p>
    <w:p w14:paraId="34787840" w14:textId="00955D70" w:rsidR="009C0B33" w:rsidRPr="0002434A" w:rsidRDefault="009C0B33" w:rsidP="009D195D">
      <w:pPr>
        <w:pStyle w:val="Paragraphedeliste"/>
        <w:keepNext w:val="0"/>
        <w:numPr>
          <w:ilvl w:val="0"/>
          <w:numId w:val="10"/>
        </w:numPr>
      </w:pPr>
      <w:r w:rsidRPr="0002434A">
        <w:t xml:space="preserve">Processor with internal hardware isolation, such as Arm TrustZone technology, and secure memory. </w:t>
      </w:r>
    </w:p>
    <w:p w14:paraId="16A90E9D" w14:textId="02610743" w:rsidR="004E6E9F" w:rsidRPr="0002434A" w:rsidRDefault="004E6E9F" w:rsidP="009D195D">
      <w:pPr>
        <w:pStyle w:val="Paragraphedeliste"/>
        <w:keepNext w:val="0"/>
        <w:numPr>
          <w:ilvl w:val="0"/>
          <w:numId w:val="10"/>
        </w:numPr>
      </w:pPr>
      <w:r w:rsidRPr="0002434A">
        <w:t xml:space="preserve">Processor with multiple cores where one </w:t>
      </w:r>
      <w:r w:rsidR="00C50FD4" w:rsidRPr="0002434A">
        <w:t xml:space="preserve">is </w:t>
      </w:r>
      <w:r w:rsidRPr="0002434A">
        <w:t>de</w:t>
      </w:r>
      <w:r w:rsidR="00FF4A82" w:rsidRPr="0002434A">
        <w:t>di</w:t>
      </w:r>
      <w:r w:rsidRPr="0002434A">
        <w:t xml:space="preserve">cated to security. </w:t>
      </w:r>
    </w:p>
    <w:p w14:paraId="2811AA82" w14:textId="77777777" w:rsidR="00757F29" w:rsidRPr="0002434A" w:rsidRDefault="00757F29" w:rsidP="009D195D">
      <w:pPr>
        <w:pStyle w:val="Paragraphedeliste"/>
        <w:keepNext w:val="0"/>
        <w:numPr>
          <w:ilvl w:val="0"/>
          <w:numId w:val="10"/>
        </w:numPr>
      </w:pPr>
      <w:r w:rsidRPr="0002434A">
        <w:t>Processor with external trusted subsystem, such as a Secure Element or secure storage device.</w:t>
      </w:r>
    </w:p>
    <w:p w14:paraId="48C70755" w14:textId="77777777" w:rsidR="00757F29" w:rsidRPr="0002434A" w:rsidRDefault="00757F29" w:rsidP="009D195D">
      <w:pPr>
        <w:pStyle w:val="Paragraphedeliste"/>
        <w:keepNext w:val="0"/>
        <w:numPr>
          <w:ilvl w:val="0"/>
          <w:numId w:val="10"/>
        </w:numPr>
      </w:pPr>
      <w:r w:rsidRPr="0002434A">
        <w:t>Use of a separate security processor with secure memory.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90D34" w:rsidRPr="00BE4E20" w14:paraId="10EB7853" w14:textId="77777777" w:rsidTr="00790D34">
        <w:tc>
          <w:tcPr>
            <w:tcW w:w="1075" w:type="dxa"/>
            <w:shd w:val="clear" w:color="auto" w:fill="D9D9D9" w:themeFill="background1" w:themeFillShade="D9"/>
          </w:tcPr>
          <w:p w14:paraId="5798FE2C" w14:textId="38A8132F" w:rsidR="00790D34" w:rsidRPr="00DF67B8" w:rsidRDefault="00D56A95" w:rsidP="00DF67B8">
            <w:pPr>
              <w:pStyle w:val="t-body"/>
              <w:rPr>
                <w:rStyle w:val="citalic"/>
              </w:rPr>
            </w:pPr>
            <w:r>
              <w:rPr>
                <w:rStyle w:val="citalic"/>
              </w:rPr>
              <w:lastRenderedPageBreak/>
              <w:t>REQ</w:t>
            </w:r>
          </w:p>
        </w:tc>
        <w:tc>
          <w:tcPr>
            <w:tcW w:w="8730" w:type="dxa"/>
            <w:shd w:val="clear" w:color="auto" w:fill="D9D9D9" w:themeFill="background1" w:themeFillShade="D9"/>
          </w:tcPr>
          <w:p w14:paraId="235BB996" w14:textId="3DB2F5FD" w:rsidR="00790D34" w:rsidRPr="00BE4E20" w:rsidRDefault="00790D34" w:rsidP="00DF67B8">
            <w:pPr>
              <w:pStyle w:val="t-body"/>
              <w:rPr>
                <w:lang w:val="en-GB"/>
              </w:rPr>
            </w:pPr>
            <w:r>
              <w:t xml:space="preserve">As stated before, these are examples of different </w:t>
            </w:r>
            <w:r w:rsidR="00597811">
              <w:rPr>
                <w:lang w:val="en-GB" w:eastAsia="en-US" w:bidi="ar-SA"/>
              </w:rPr>
              <w:t>Platform</w:t>
            </w:r>
            <w:r>
              <w:t xml:space="preserve"> types. The developer </w:t>
            </w:r>
            <w:r w:rsidR="00D56A95">
              <w:t>shall</w:t>
            </w:r>
            <w:r>
              <w:t xml:space="preserve"> fill this section based on the </w:t>
            </w:r>
            <w:r w:rsidR="00073B58">
              <w:t>evaluated product.</w:t>
            </w:r>
          </w:p>
        </w:tc>
      </w:tr>
      <w:tr w:rsidR="00C763CA" w:rsidRPr="00BE4E20" w14:paraId="58E26982" w14:textId="77777777" w:rsidTr="00790D34">
        <w:tc>
          <w:tcPr>
            <w:tcW w:w="1075" w:type="dxa"/>
            <w:shd w:val="clear" w:color="auto" w:fill="D9D9D9" w:themeFill="background1" w:themeFillShade="D9"/>
          </w:tcPr>
          <w:p w14:paraId="11BB165C" w14:textId="77C0AEE6" w:rsidR="00C763CA" w:rsidRPr="00DF67B8" w:rsidRDefault="00C763CA" w:rsidP="00DF67B8">
            <w:pPr>
              <w:pStyle w:val="t-body"/>
              <w:rPr>
                <w:rStyle w:val="citalic"/>
              </w:rPr>
            </w:pPr>
            <w:r w:rsidRPr="00DF67B8">
              <w:rPr>
                <w:rStyle w:val="citalic"/>
              </w:rPr>
              <w:t>REQ</w:t>
            </w:r>
          </w:p>
        </w:tc>
        <w:tc>
          <w:tcPr>
            <w:tcW w:w="8730" w:type="dxa"/>
            <w:shd w:val="clear" w:color="auto" w:fill="D9D9D9" w:themeFill="background1" w:themeFillShade="D9"/>
          </w:tcPr>
          <w:p w14:paraId="360292DC" w14:textId="01E92709" w:rsidR="00C763CA" w:rsidRDefault="00C763CA" w:rsidP="00DF67B8">
            <w:pPr>
              <w:pStyle w:val="t-body"/>
            </w:pPr>
            <w:r w:rsidRPr="00262C45">
              <w:t xml:space="preserve">When a trusted subsystem is relied upon for operation of </w:t>
            </w:r>
            <w:r>
              <w:t xml:space="preserve">the </w:t>
            </w:r>
            <w:r w:rsidRPr="00262C45">
              <w:t xml:space="preserve">PSA Root of Trust, such as an on-chip security subsystem or off-chip Secure Element, </w:t>
            </w:r>
            <w:r>
              <w:t xml:space="preserve">the developer </w:t>
            </w:r>
            <w:r w:rsidR="00D56A95">
              <w:t xml:space="preserve">shall </w:t>
            </w:r>
            <w:r>
              <w:t>d</w:t>
            </w:r>
            <w:r w:rsidRPr="00262C45">
              <w:t>escribe usage of the trusted subsystem, such as</w:t>
            </w:r>
            <w:r>
              <w:t>,</w:t>
            </w:r>
            <w:r w:rsidRPr="00262C45">
              <w:t xml:space="preserve"> </w:t>
            </w:r>
            <w:r>
              <w:t>c</w:t>
            </w:r>
            <w:r w:rsidRPr="00262C45">
              <w:t>ryptographic provider for the Platform Root-of-Trust</w:t>
            </w:r>
            <w:r>
              <w:t>.</w:t>
            </w:r>
          </w:p>
          <w:p w14:paraId="1BC8CB94" w14:textId="77777777" w:rsidR="00C763CA" w:rsidRDefault="00C763CA" w:rsidP="00DF67B8">
            <w:pPr>
              <w:pStyle w:val="t-body"/>
            </w:pPr>
            <w:r>
              <w:t>The developer may</w:t>
            </w:r>
            <w:r w:rsidRPr="00262C45">
              <w:t xml:space="preserve"> reference an</w:t>
            </w:r>
            <w:r>
              <w:t>y</w:t>
            </w:r>
            <w:r w:rsidRPr="00262C45">
              <w:t xml:space="preserve"> existing security certification</w:t>
            </w:r>
            <w:r>
              <w:t xml:space="preserve"> of the Trusted Subsystem</w:t>
            </w:r>
            <w:r w:rsidRPr="00262C45">
              <w:t>, such as PSA Certified RoT Component</w:t>
            </w:r>
            <w:r>
              <w:t>,</w:t>
            </w:r>
            <w:r w:rsidRPr="00262C45">
              <w:t xml:space="preserve"> </w:t>
            </w:r>
            <w:r>
              <w:t>SESIP, FIPS-140, or Common Criteria</w:t>
            </w:r>
            <w:r w:rsidRPr="00262C45">
              <w:t>.</w:t>
            </w:r>
            <w:r>
              <w:t xml:space="preserve"> </w:t>
            </w:r>
            <w:r w:rsidRPr="00262C45">
              <w:t xml:space="preserve">If </w:t>
            </w:r>
            <w:r>
              <w:t>any</w:t>
            </w:r>
            <w:r w:rsidRPr="00262C45">
              <w:t xml:space="preserve"> existing security certification is not sufficient to cover the trusted subsystem security functions relied upon to establish the PSA Root of Trust, the </w:t>
            </w:r>
            <w:r w:rsidRPr="002D6291">
              <w:t xml:space="preserve">developer </w:t>
            </w:r>
            <w:r w:rsidRPr="00262C45">
              <w:t>can pre-certify these security functions</w:t>
            </w:r>
            <w:r>
              <w:t xml:space="preserve"> by either:</w:t>
            </w:r>
          </w:p>
          <w:p w14:paraId="0136B573" w14:textId="77777777" w:rsidR="00C763CA" w:rsidRPr="00B42A3C" w:rsidRDefault="00C763CA" w:rsidP="00B42A3C">
            <w:pPr>
              <w:pStyle w:val="tbullet"/>
              <w:numPr>
                <w:ilvl w:val="0"/>
                <w:numId w:val="16"/>
              </w:numPr>
            </w:pPr>
            <w:r w:rsidRPr="008D0CC3">
              <w:t xml:space="preserve">a PSA Certified Level 2 RoT </w:t>
            </w:r>
            <w:r>
              <w:t>C</w:t>
            </w:r>
            <w:r w:rsidRPr="008D0CC3">
              <w:t>omponent</w:t>
            </w:r>
            <w:r>
              <w:t xml:space="preserve"> certification</w:t>
            </w:r>
            <w:r w:rsidRPr="008D0CC3">
              <w:t xml:space="preserve"> [PSA-</w:t>
            </w:r>
            <w:r>
              <w:t>L2-COMP</w:t>
            </w:r>
            <w:r w:rsidRPr="008D0CC3">
              <w:t xml:space="preserve">] </w:t>
            </w:r>
          </w:p>
          <w:p w14:paraId="2ADBB799" w14:textId="77777777" w:rsidR="00C763CA" w:rsidRPr="00B42A3C" w:rsidRDefault="00C763CA" w:rsidP="00B42A3C">
            <w:pPr>
              <w:pStyle w:val="tbullet"/>
              <w:numPr>
                <w:ilvl w:val="0"/>
                <w:numId w:val="16"/>
              </w:numPr>
            </w:pPr>
            <w:r w:rsidRPr="00D03646">
              <w:t xml:space="preserve">a PSA Certified Level 3 RoT </w:t>
            </w:r>
            <w:r>
              <w:t>C</w:t>
            </w:r>
            <w:r w:rsidRPr="00D03646">
              <w:t>omponent</w:t>
            </w:r>
            <w:r>
              <w:t xml:space="preserve"> certification [PSA-L3-COMP]</w:t>
            </w:r>
            <w:r w:rsidRPr="00D03646">
              <w:t xml:space="preserve"> </w:t>
            </w:r>
          </w:p>
          <w:p w14:paraId="51558529" w14:textId="4A1F329D" w:rsidR="00C763CA" w:rsidRDefault="00C763CA" w:rsidP="00DF67B8">
            <w:pPr>
              <w:pStyle w:val="t-body"/>
            </w:pPr>
            <w:r w:rsidRPr="00262C45">
              <w:t xml:space="preserve">Otherwise, these security functions will be evaluated </w:t>
            </w:r>
            <w:r>
              <w:t>within the scope of</w:t>
            </w:r>
            <w:r w:rsidRPr="00262C45">
              <w:t xml:space="preserve"> </w:t>
            </w:r>
            <w:r>
              <w:t xml:space="preserve">the </w:t>
            </w:r>
            <w:r w:rsidRPr="00262C45">
              <w:t>PSA Certified Level 2 security evaluation.</w:t>
            </w:r>
          </w:p>
        </w:tc>
      </w:tr>
    </w:tbl>
    <w:p w14:paraId="58EB90F0" w14:textId="28C10B68" w:rsidR="004E6E9F" w:rsidRPr="006D0BC2" w:rsidRDefault="00921ECE" w:rsidP="004E6E9F">
      <w:pPr>
        <w:rPr>
          <w:lang w:val="en-GB"/>
        </w:rPr>
      </w:pPr>
      <w:r>
        <w:rPr>
          <w:lang w:val="en-GB"/>
        </w:rPr>
        <w:t xml:space="preserve">Note that </w:t>
      </w:r>
      <w:r w:rsidR="00D93528">
        <w:rPr>
          <w:lang w:val="en-GB"/>
        </w:rPr>
        <w:t>s</w:t>
      </w:r>
      <w:r w:rsidR="004E6E9F" w:rsidRPr="00F02C90">
        <w:rPr>
          <w:lang w:val="en-GB"/>
        </w:rPr>
        <w:t>ecure memory may be integral to the die, on a separate die within the same package or on an external package cryptographically bound to the main chip.</w:t>
      </w:r>
      <w:r w:rsidR="004E6E9F">
        <w:rPr>
          <w:lang w:val="en-GB"/>
        </w:rPr>
        <w:t xml:space="preserve"> </w:t>
      </w:r>
    </w:p>
    <w:p w14:paraId="06C682FC" w14:textId="3CCF1361" w:rsidR="00487850" w:rsidRPr="00270488" w:rsidRDefault="00487850" w:rsidP="00487850">
      <w:pPr>
        <w:pStyle w:val="Titre3"/>
      </w:pPr>
      <w:bookmarkStart w:id="72" w:name="_Toc39487952"/>
      <w:bookmarkStart w:id="73" w:name="_Toc143627100"/>
      <w:r w:rsidRPr="00270488">
        <w:t>Physical Scope</w:t>
      </w:r>
      <w:bookmarkEnd w:id="72"/>
      <w:bookmarkEnd w:id="73"/>
    </w:p>
    <w:p w14:paraId="2A991655" w14:textId="307B2290" w:rsidR="005F05CA" w:rsidRPr="00270488" w:rsidRDefault="00DB360F" w:rsidP="00487850">
      <w:pPr>
        <w:rPr>
          <w:lang w:val="en-GB"/>
        </w:rPr>
      </w:pPr>
      <w:r w:rsidRPr="00F10ED4">
        <w:rPr>
          <w:noProof/>
        </w:rPr>
        <w:t xml:space="preserve">The hardware </w:t>
      </w:r>
      <w:r w:rsidR="003B76F9">
        <w:rPr>
          <w:noProof/>
        </w:rPr>
        <w:t>is</w:t>
      </w:r>
      <w:r w:rsidRPr="00F10ED4">
        <w:rPr>
          <w:noProof/>
        </w:rPr>
        <w:t xml:space="preserve"> a </w:t>
      </w:r>
      <w:r w:rsidR="003B76F9" w:rsidRPr="00D708E8">
        <w:rPr>
          <w:rStyle w:val="citalic"/>
        </w:rPr>
        <w:t>&lt;</w:t>
      </w:r>
      <w:r w:rsidRPr="00D708E8">
        <w:rPr>
          <w:rStyle w:val="citalic"/>
        </w:rPr>
        <w:t>System-on-Chip or a System-in-Package or a discrete solution all with board level integration</w:t>
      </w:r>
      <w:r w:rsidR="003B76F9" w:rsidRPr="00D708E8">
        <w:rPr>
          <w:rStyle w:val="citalic"/>
        </w:rPr>
        <w:t>&gt;</w:t>
      </w:r>
      <w:r w:rsidR="005F05CA" w:rsidRPr="00D708E8">
        <w:rPr>
          <w:rStyle w:val="citalic"/>
        </w:rPr>
        <w:t>.</w:t>
      </w:r>
    </w:p>
    <w:p w14:paraId="48787941" w14:textId="12EEE47D" w:rsidR="000F5D75" w:rsidRPr="00F02C90" w:rsidRDefault="000F5D75" w:rsidP="000F5D75">
      <w:pPr>
        <w:rPr>
          <w:lang w:val="en-GB"/>
        </w:rPr>
      </w:pPr>
      <w:r w:rsidRPr="00270488">
        <w:rPr>
          <w:lang w:val="en-GB"/>
        </w:rPr>
        <w:t>The hardware is in the scope of the security evaluation as it provides security features, such as immutable storage or protection of JTAG, which are essential for ensuring the security of the implementation.</w:t>
      </w:r>
    </w:p>
    <w:p w14:paraId="5A1C2B3E" w14:textId="77777777" w:rsidR="00487850" w:rsidRDefault="00487850" w:rsidP="00487850">
      <w:pPr>
        <w:rPr>
          <w:rStyle w:val="citalic"/>
        </w:rPr>
      </w:pPr>
      <w:r w:rsidRPr="00D708E8">
        <w:rPr>
          <w:rStyle w:val="citalic"/>
        </w:rPr>
        <w:t>&lt;write specific scope details, which may be a silicon chip, a PCB, …&gt;</w:t>
      </w:r>
    </w:p>
    <w:p w14:paraId="0308760D" w14:textId="77777777" w:rsidR="00B3465F" w:rsidRPr="00D708E8" w:rsidRDefault="00B3465F" w:rsidP="00B3465F">
      <w:pPr>
        <w:pStyle w:val="Spacer"/>
        <w:rPr>
          <w:rStyle w:val="citalic"/>
        </w:rPr>
      </w:pPr>
    </w:p>
    <w:p w14:paraId="05B3DEF1" w14:textId="445D752D" w:rsidR="00487850" w:rsidRPr="00270488" w:rsidRDefault="00487850" w:rsidP="00487850">
      <w:pPr>
        <w:pStyle w:val="Titre3"/>
      </w:pPr>
      <w:bookmarkStart w:id="74" w:name="_Toc24537682"/>
      <w:bookmarkStart w:id="75" w:name="_Toc24537687"/>
      <w:bookmarkStart w:id="76" w:name="_Toc24537688"/>
      <w:bookmarkStart w:id="77" w:name="_Toc39487953"/>
      <w:bookmarkStart w:id="78" w:name="_Toc143627101"/>
      <w:bookmarkEnd w:id="74"/>
      <w:bookmarkEnd w:id="75"/>
      <w:bookmarkEnd w:id="76"/>
      <w:r w:rsidRPr="00270488">
        <w:t>Logical Scope</w:t>
      </w:r>
      <w:bookmarkEnd w:id="77"/>
      <w:bookmarkEnd w:id="78"/>
    </w:p>
    <w:p w14:paraId="40F1E8BB" w14:textId="5D1EC5BA" w:rsidR="009C0B33" w:rsidRPr="00F02C90" w:rsidRDefault="00755F9F" w:rsidP="00B618E5">
      <w:pPr>
        <w:keepNext/>
        <w:keepLines/>
        <w:rPr>
          <w:lang w:val="en-GB"/>
        </w:rPr>
      </w:pPr>
      <w:r w:rsidRPr="00270488">
        <w:rPr>
          <w:lang w:val="en-GB"/>
        </w:rPr>
        <w:t xml:space="preserve">The scope for </w:t>
      </w:r>
      <w:r>
        <w:rPr>
          <w:lang w:val="en-GB"/>
        </w:rPr>
        <w:t>a SESIP</w:t>
      </w:r>
      <w:r w:rsidRPr="00270488">
        <w:rPr>
          <w:lang w:val="en-GB"/>
        </w:rPr>
        <w:t xml:space="preserve"> Security evaluation, or Target of Evaluation (TOE),</w:t>
      </w:r>
      <w:r>
        <w:rPr>
          <w:lang w:val="en-GB"/>
        </w:rPr>
        <w:t xml:space="preserve"> according to this profile</w:t>
      </w:r>
      <w:r w:rsidRPr="00270488">
        <w:rPr>
          <w:lang w:val="en-GB"/>
        </w:rPr>
        <w:t xml:space="preserve"> is the combination of the </w:t>
      </w:r>
      <w:r>
        <w:rPr>
          <w:lang w:val="en-GB"/>
        </w:rPr>
        <w:t xml:space="preserve">trusted </w:t>
      </w:r>
      <w:r w:rsidRPr="00270488">
        <w:rPr>
          <w:lang w:val="en-GB"/>
        </w:rPr>
        <w:t xml:space="preserve">hardware and firmware components </w:t>
      </w:r>
      <w:r>
        <w:rPr>
          <w:lang w:val="en-GB"/>
        </w:rPr>
        <w:t xml:space="preserve">implementing a PSA-RoT with the Security Functional Requirements stated in this document, see </w:t>
      </w:r>
      <w:r w:rsidR="00A95E19">
        <w:rPr>
          <w:lang w:val="en-GB"/>
        </w:rPr>
        <w:fldChar w:fldCharType="begin"/>
      </w:r>
      <w:r w:rsidR="00A95E19">
        <w:rPr>
          <w:lang w:val="en-GB"/>
        </w:rPr>
        <w:instrText xml:space="preserve"> REF _Ref110327385 </w:instrText>
      </w:r>
      <w:r w:rsidR="00DF67B8">
        <w:rPr>
          <w:lang w:val="en-GB"/>
        </w:rPr>
        <w:instrText xml:space="preserve"> \* MERGEFORMAT </w:instrText>
      </w:r>
      <w:r w:rsidR="00A95E19">
        <w:rPr>
          <w:lang w:val="en-GB"/>
        </w:rPr>
        <w:fldChar w:fldCharType="separate"/>
      </w:r>
      <w:r w:rsidR="003939FB" w:rsidRPr="003939FB">
        <w:rPr>
          <w:lang w:val="en-GB"/>
        </w:rPr>
        <w:t xml:space="preserve">Figure </w:t>
      </w:r>
      <w:r w:rsidR="003939FB" w:rsidRPr="003939FB">
        <w:rPr>
          <w:noProof/>
          <w:lang w:val="en-GB"/>
        </w:rPr>
        <w:t>1</w:t>
      </w:r>
      <w:r w:rsidR="00A95E19">
        <w:rPr>
          <w:lang w:val="en-GB"/>
        </w:rPr>
        <w:fldChar w:fldCharType="end"/>
      </w:r>
      <w:r>
        <w:rPr>
          <w:lang w:val="en-GB"/>
        </w:rPr>
        <w:t>.</w:t>
      </w:r>
    </w:p>
    <w:p w14:paraId="178B9334" w14:textId="77777777" w:rsidR="008720F3" w:rsidRPr="00F10ED4" w:rsidRDefault="008720F3" w:rsidP="00B3465F">
      <w:pPr>
        <w:keepNext/>
        <w:keepLines/>
        <w:rPr>
          <w:noProof/>
        </w:rPr>
      </w:pPr>
      <w:r w:rsidRPr="00F10ED4">
        <w:rPr>
          <w:noProof/>
        </w:rPr>
        <w:t xml:space="preserve">The Chip security evaluation scope includes the </w:t>
      </w:r>
      <w:r>
        <w:rPr>
          <w:noProof/>
        </w:rPr>
        <w:t xml:space="preserve">following Secure Processing Environment PSA-RoT elements, </w:t>
      </w:r>
      <w:r w:rsidRPr="00F10ED4">
        <w:rPr>
          <w:noProof/>
        </w:rPr>
        <w:t>as described in [PS</w:t>
      </w:r>
      <w:r>
        <w:rPr>
          <w:noProof/>
        </w:rPr>
        <w:t>A-S</w:t>
      </w:r>
      <w:r w:rsidRPr="00F10ED4">
        <w:rPr>
          <w:noProof/>
        </w:rPr>
        <w:t>M]:</w:t>
      </w:r>
    </w:p>
    <w:p w14:paraId="609AFC4B" w14:textId="408484F3" w:rsidR="008720F3" w:rsidRPr="0002434A" w:rsidRDefault="008720F3" w:rsidP="00DF67B8">
      <w:pPr>
        <w:pStyle w:val="Paragraphedeliste"/>
        <w:numPr>
          <w:ilvl w:val="0"/>
          <w:numId w:val="44"/>
        </w:numPr>
      </w:pPr>
      <w:r w:rsidRPr="00F10ED4">
        <w:rPr>
          <w:noProof/>
        </w:rPr>
        <w:t>Immutable Platform Root of Trust, for example</w:t>
      </w:r>
      <w:r>
        <w:rPr>
          <w:noProof/>
        </w:rPr>
        <w:t>,</w:t>
      </w:r>
      <w:r w:rsidRPr="00F10ED4">
        <w:rPr>
          <w:noProof/>
        </w:rPr>
        <w:t xml:space="preserve"> the Boot ROM, any root parameters, the </w:t>
      </w:r>
      <w:r>
        <w:rPr>
          <w:noProof/>
        </w:rPr>
        <w:t xml:space="preserve">NSPE/SPE </w:t>
      </w:r>
      <w:r w:rsidRPr="00F10ED4">
        <w:rPr>
          <w:noProof/>
        </w:rPr>
        <w:t>isolation hardware, and an</w:t>
      </w:r>
      <w:r>
        <w:rPr>
          <w:noProof/>
        </w:rPr>
        <w:t>y</w:t>
      </w:r>
      <w:r w:rsidRPr="00F10ED4">
        <w:rPr>
          <w:noProof/>
        </w:rPr>
        <w:t xml:space="preserve"> </w:t>
      </w:r>
      <w:r>
        <w:rPr>
          <w:noProof/>
        </w:rPr>
        <w:t>hardware</w:t>
      </w:r>
      <w:r w:rsidR="00D56A95">
        <w:rPr>
          <w:noProof/>
        </w:rPr>
        <w:t>-</w:t>
      </w:r>
      <w:r>
        <w:rPr>
          <w:noProof/>
        </w:rPr>
        <w:t xml:space="preserve">based </w:t>
      </w:r>
      <w:r w:rsidRPr="00F10ED4">
        <w:rPr>
          <w:noProof/>
        </w:rPr>
        <w:t>security lifecycle management and enforcement.</w:t>
      </w:r>
    </w:p>
    <w:p w14:paraId="34CDB13F" w14:textId="4F1E49EA" w:rsidR="008720F3" w:rsidRPr="0002434A" w:rsidRDefault="008720F3" w:rsidP="00DF67B8">
      <w:pPr>
        <w:pStyle w:val="Paragraphedeliste"/>
        <w:numPr>
          <w:ilvl w:val="0"/>
          <w:numId w:val="44"/>
        </w:numPr>
      </w:pPr>
      <w:r w:rsidRPr="00F10ED4">
        <w:rPr>
          <w:noProof/>
        </w:rPr>
        <w:t xml:space="preserve">Updateable Platform Root of Trust, </w:t>
      </w:r>
      <w:r>
        <w:rPr>
          <w:noProof/>
        </w:rPr>
        <w:t>for example, a</w:t>
      </w:r>
      <w:r w:rsidRPr="00F10ED4">
        <w:rPr>
          <w:noProof/>
        </w:rPr>
        <w:t xml:space="preserve"> </w:t>
      </w:r>
      <w:r>
        <w:rPr>
          <w:noProof/>
        </w:rPr>
        <w:t>m</w:t>
      </w:r>
      <w:r w:rsidRPr="00F10ED4">
        <w:rPr>
          <w:noProof/>
        </w:rPr>
        <w:t xml:space="preserve">ain </w:t>
      </w:r>
      <w:r>
        <w:rPr>
          <w:noProof/>
        </w:rPr>
        <w:t>b</w:t>
      </w:r>
      <w:r w:rsidRPr="00F10ED4">
        <w:rPr>
          <w:noProof/>
        </w:rPr>
        <w:t xml:space="preserve">ootloader, </w:t>
      </w:r>
      <w:r>
        <w:rPr>
          <w:noProof/>
        </w:rPr>
        <w:t xml:space="preserve">the </w:t>
      </w:r>
      <w:r w:rsidRPr="00F10ED4">
        <w:rPr>
          <w:noProof/>
        </w:rPr>
        <w:t xml:space="preserve">code that implements the SPE Partition Management function, </w:t>
      </w:r>
      <w:r>
        <w:rPr>
          <w:noProof/>
        </w:rPr>
        <w:t>the</w:t>
      </w:r>
      <w:r w:rsidRPr="00F10ED4">
        <w:rPr>
          <w:noProof/>
        </w:rPr>
        <w:t xml:space="preserve"> code that implements the PSA defined services such as attestation, secure storage, and cryptography.</w:t>
      </w:r>
    </w:p>
    <w:p w14:paraId="52159C38" w14:textId="18A08171" w:rsidR="008720F3" w:rsidRPr="0002434A" w:rsidRDefault="008720F3" w:rsidP="00DF67B8">
      <w:pPr>
        <w:pStyle w:val="Paragraphedeliste"/>
        <w:numPr>
          <w:ilvl w:val="0"/>
          <w:numId w:val="44"/>
        </w:numPr>
      </w:pPr>
      <w:r>
        <w:rPr>
          <w:noProof/>
        </w:rPr>
        <w:t xml:space="preserve">Any </w:t>
      </w:r>
      <w:r w:rsidRPr="00F10ED4">
        <w:rPr>
          <w:noProof/>
        </w:rPr>
        <w:t xml:space="preserve">Trusted subsystems that the </w:t>
      </w:r>
      <w:r w:rsidR="00BE0A9F">
        <w:rPr>
          <w:noProof/>
        </w:rPr>
        <w:t>host processor</w:t>
      </w:r>
      <w:r>
        <w:rPr>
          <w:noProof/>
        </w:rPr>
        <w:t xml:space="preserve"> relies </w:t>
      </w:r>
      <w:r w:rsidRPr="00F10ED4">
        <w:rPr>
          <w:noProof/>
        </w:rPr>
        <w:t>on for protection of its assets, or that implement some of its services.</w:t>
      </w:r>
    </w:p>
    <w:p w14:paraId="2217047C" w14:textId="7799BC22" w:rsidR="008720F3" w:rsidRPr="00F10ED4" w:rsidRDefault="008720F3" w:rsidP="002533A8">
      <w:pPr>
        <w:rPr>
          <w:noProof/>
        </w:rPr>
      </w:pPr>
      <w:r w:rsidRPr="00F10ED4">
        <w:rPr>
          <w:noProof/>
        </w:rPr>
        <w:t xml:space="preserve">The </w:t>
      </w:r>
      <w:r w:rsidR="00597811">
        <w:rPr>
          <w:lang w:val="en-GB" w:eastAsia="en-US" w:bidi="ar-SA"/>
        </w:rPr>
        <w:t>Platform</w:t>
      </w:r>
      <w:r w:rsidR="00E85C31" w:rsidRPr="00F10ED4">
        <w:rPr>
          <w:noProof/>
        </w:rPr>
        <w:t xml:space="preserve"> </w:t>
      </w:r>
      <w:r>
        <w:rPr>
          <w:noProof/>
        </w:rPr>
        <w:t xml:space="preserve">scope </w:t>
      </w:r>
      <w:r w:rsidRPr="00F10ED4">
        <w:rPr>
          <w:noProof/>
        </w:rPr>
        <w:t xml:space="preserve">hardware </w:t>
      </w:r>
      <w:r>
        <w:rPr>
          <w:noProof/>
        </w:rPr>
        <w:t xml:space="preserve">may be </w:t>
      </w:r>
      <w:r w:rsidRPr="00F10ED4">
        <w:rPr>
          <w:noProof/>
        </w:rPr>
        <w:t>a System-on-Chip or a System-in-Package</w:t>
      </w:r>
      <w:r>
        <w:rPr>
          <w:noProof/>
        </w:rPr>
        <w:t xml:space="preserve">, possibly supported by board level trusted subsystem components, </w:t>
      </w:r>
      <w:r w:rsidRPr="00F10ED4">
        <w:rPr>
          <w:rFonts w:cstheme="minorHAnsi"/>
          <w:noProof/>
        </w:rPr>
        <w:t xml:space="preserve">for example, a </w:t>
      </w:r>
      <w:r>
        <w:rPr>
          <w:rFonts w:cstheme="minorHAnsi"/>
          <w:noProof/>
        </w:rPr>
        <w:t xml:space="preserve">Secure Element or </w:t>
      </w:r>
      <w:r w:rsidRPr="00F10ED4">
        <w:rPr>
          <w:rFonts w:cstheme="minorHAnsi"/>
          <w:noProof/>
        </w:rPr>
        <w:t>Subscriber Identification Module</w:t>
      </w:r>
      <w:r w:rsidRPr="00F10ED4">
        <w:rPr>
          <w:noProof/>
        </w:rPr>
        <w:t>.</w:t>
      </w:r>
    </w:p>
    <w:p w14:paraId="35F6E4EE" w14:textId="46C0EB9B" w:rsidR="00864340" w:rsidRPr="00270488" w:rsidRDefault="00F05134" w:rsidP="00BB1E89">
      <w:pPr>
        <w:pStyle w:val="Lgende"/>
        <w:rPr>
          <w:lang w:val="en-GB"/>
        </w:rPr>
      </w:pPr>
      <w:r>
        <w:rPr>
          <w:noProof/>
        </w:rPr>
        <w:lastRenderedPageBreak/>
        <mc:AlternateContent>
          <mc:Choice Requires="wpg">
            <w:drawing>
              <wp:inline distT="0" distB="0" distL="0" distR="0" wp14:anchorId="671B422A" wp14:editId="0E506AAD">
                <wp:extent cx="6153218" cy="3628800"/>
                <wp:effectExtent l="0" t="0" r="0" b="10160"/>
                <wp:docPr id="5" name="Group 3"/>
                <wp:cNvGraphicFramePr/>
                <a:graphic xmlns:a="http://schemas.openxmlformats.org/drawingml/2006/main">
                  <a:graphicData uri="http://schemas.microsoft.com/office/word/2010/wordprocessingGroup">
                    <wpg:wgp>
                      <wpg:cNvGrpSpPr/>
                      <wpg:grpSpPr>
                        <a:xfrm>
                          <a:off x="0" y="0"/>
                          <a:ext cx="6153218" cy="3628800"/>
                          <a:chOff x="0" y="0"/>
                          <a:chExt cx="7403470" cy="3628409"/>
                        </a:xfrm>
                      </wpg:grpSpPr>
                      <wps:wsp>
                        <wps:cNvPr id="6" name="Rectangle 6"/>
                        <wps:cNvSpPr/>
                        <wps:spPr>
                          <a:xfrm>
                            <a:off x="1305822" y="2182839"/>
                            <a:ext cx="5125871" cy="1445570"/>
                          </a:xfrm>
                          <a:prstGeom prst="rect">
                            <a:avLst/>
                          </a:prstGeom>
                          <a:solidFill>
                            <a:srgbClr val="083C4B">
                              <a:lumMod val="10000"/>
                              <a:lumOff val="90000"/>
                            </a:srgbClr>
                          </a:solidFill>
                          <a:ln w="12700" cap="flat" cmpd="sng" algn="ctr">
                            <a:solidFill>
                              <a:srgbClr val="083C4B"/>
                            </a:solidFill>
                            <a:prstDash val="solid"/>
                            <a:miter lim="800000"/>
                          </a:ln>
                          <a:effectLst/>
                        </wps:spPr>
                        <wps:bodyPr rtlCol="0" anchor="ctr"/>
                      </wps:wsp>
                      <wps:wsp>
                        <wps:cNvPr id="7" name="Rectangle 7"/>
                        <wps:cNvSpPr/>
                        <wps:spPr>
                          <a:xfrm>
                            <a:off x="1305822" y="1333780"/>
                            <a:ext cx="5125871" cy="856964"/>
                          </a:xfrm>
                          <a:prstGeom prst="rect">
                            <a:avLst/>
                          </a:prstGeom>
                          <a:solidFill>
                            <a:srgbClr val="083C4B">
                              <a:lumMod val="10000"/>
                              <a:lumOff val="90000"/>
                            </a:srgbClr>
                          </a:solidFill>
                          <a:ln w="12700" cap="flat" cmpd="sng" algn="ctr">
                            <a:solidFill>
                              <a:srgbClr val="083C4B"/>
                            </a:solidFill>
                            <a:prstDash val="solid"/>
                            <a:miter lim="800000"/>
                          </a:ln>
                          <a:effectLst/>
                        </wps:spPr>
                        <wps:bodyPr rtlCol="0" anchor="ctr"/>
                      </wps:wsp>
                      <wps:wsp>
                        <wps:cNvPr id="8" name="Rectangle 8"/>
                        <wps:cNvSpPr/>
                        <wps:spPr>
                          <a:xfrm>
                            <a:off x="1306665" y="1"/>
                            <a:ext cx="5125871" cy="1238998"/>
                          </a:xfrm>
                          <a:prstGeom prst="rect">
                            <a:avLst/>
                          </a:prstGeom>
                          <a:solidFill>
                            <a:srgbClr val="D9D9D9"/>
                          </a:solidFill>
                          <a:ln w="12700" cap="flat" cmpd="sng" algn="ctr">
                            <a:solidFill>
                              <a:srgbClr val="083C4B"/>
                            </a:solidFill>
                            <a:prstDash val="solid"/>
                            <a:miter lim="800000"/>
                          </a:ln>
                          <a:effectLst/>
                        </wps:spPr>
                        <wps:bodyPr rtlCol="0" anchor="ctr"/>
                      </wps:wsp>
                      <wps:wsp>
                        <wps:cNvPr id="9" name="Rectangle 9"/>
                        <wps:cNvSpPr/>
                        <wps:spPr>
                          <a:xfrm>
                            <a:off x="1576524" y="1521096"/>
                            <a:ext cx="1759096" cy="535180"/>
                          </a:xfrm>
                          <a:prstGeom prst="rect">
                            <a:avLst/>
                          </a:prstGeom>
                          <a:solidFill>
                            <a:srgbClr val="0091BD"/>
                          </a:solidFill>
                          <a:ln w="12700" cap="flat" cmpd="sng" algn="ctr">
                            <a:noFill/>
                            <a:prstDash val="solid"/>
                            <a:miter lim="800000"/>
                          </a:ln>
                          <a:effectLst/>
                        </wps:spPr>
                        <wps:txbx>
                          <w:txbxContent>
                            <w:p w14:paraId="6302A014"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Updatable Platform </w:t>
                              </w:r>
                              <w:r w:rsidRPr="004E5E65">
                                <w:rPr>
                                  <w:rFonts w:ascii="Lato Light" w:hAnsi="Lato Light"/>
                                  <w:color w:val="FFFFFF"/>
                                  <w:kern w:val="24"/>
                                </w:rPr>
                                <w:br/>
                                <w:t>Root of Trust</w:t>
                              </w:r>
                            </w:p>
                          </w:txbxContent>
                        </wps:txbx>
                        <wps:bodyPr lIns="0" tIns="0" rIns="0" bIns="0" rtlCol="0" anchor="ctr"/>
                      </wps:wsp>
                      <wps:wsp>
                        <wps:cNvPr id="10" name="Rectangle 10"/>
                        <wps:cNvSpPr/>
                        <wps:spPr>
                          <a:xfrm>
                            <a:off x="3488394" y="1521096"/>
                            <a:ext cx="1159379" cy="535180"/>
                          </a:xfrm>
                          <a:prstGeom prst="rect">
                            <a:avLst/>
                          </a:prstGeom>
                          <a:solidFill>
                            <a:srgbClr val="0091BD"/>
                          </a:solidFill>
                          <a:ln w="12700" cap="flat" cmpd="sng" algn="ctr">
                            <a:solidFill>
                              <a:srgbClr val="02799F"/>
                            </a:solidFill>
                            <a:prstDash val="solid"/>
                            <a:miter lim="800000"/>
                          </a:ln>
                          <a:effectLst/>
                        </wps:spPr>
                        <wps:txbx>
                          <w:txbxContent>
                            <w:p w14:paraId="5AFB4728"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Main Bootloader</w:t>
                              </w:r>
                            </w:p>
                          </w:txbxContent>
                        </wps:txbx>
                        <wps:bodyPr lIns="36000" rIns="36000" rtlCol="0" anchor="ctr"/>
                      </wps:wsp>
                      <wps:wsp>
                        <wps:cNvPr id="11" name="Rectangle 11"/>
                        <wps:cNvSpPr/>
                        <wps:spPr>
                          <a:xfrm>
                            <a:off x="1585949" y="2310406"/>
                            <a:ext cx="1759096" cy="535180"/>
                          </a:xfrm>
                          <a:prstGeom prst="rect">
                            <a:avLst/>
                          </a:prstGeom>
                          <a:solidFill>
                            <a:srgbClr val="0091BD"/>
                          </a:solidFill>
                          <a:ln w="12700" cap="flat" cmpd="sng" algn="ctr">
                            <a:noFill/>
                            <a:prstDash val="solid"/>
                            <a:miter lim="800000"/>
                          </a:ln>
                          <a:effectLst/>
                        </wps:spPr>
                        <wps:txbx>
                          <w:txbxContent>
                            <w:p w14:paraId="28BF04ED"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Immutable Platform </w:t>
                              </w:r>
                              <w:r w:rsidRPr="004E5E65">
                                <w:rPr>
                                  <w:rFonts w:ascii="Lato Light" w:hAnsi="Lato Light"/>
                                  <w:color w:val="FFFFFF"/>
                                  <w:kern w:val="24"/>
                                </w:rPr>
                                <w:br/>
                                <w:t>Root of Trust</w:t>
                              </w:r>
                            </w:p>
                          </w:txbxContent>
                        </wps:txbx>
                        <wps:bodyPr lIns="0" tIns="0" rIns="0" bIns="0" rtlCol="0" anchor="ctr"/>
                      </wps:wsp>
                      <wps:wsp>
                        <wps:cNvPr id="12" name="Rectangle 12"/>
                        <wps:cNvSpPr/>
                        <wps:spPr>
                          <a:xfrm>
                            <a:off x="3488394" y="2310406"/>
                            <a:ext cx="1159379" cy="535180"/>
                          </a:xfrm>
                          <a:prstGeom prst="rect">
                            <a:avLst/>
                          </a:prstGeom>
                          <a:solidFill>
                            <a:srgbClr val="0091BD"/>
                          </a:solidFill>
                          <a:ln w="12700" cap="flat" cmpd="sng" algn="ctr">
                            <a:solidFill>
                              <a:srgbClr val="02799F"/>
                            </a:solidFill>
                            <a:prstDash val="solid"/>
                            <a:miter lim="800000"/>
                          </a:ln>
                          <a:effectLst/>
                        </wps:spPr>
                        <wps:txbx>
                          <w:txbxContent>
                            <w:p w14:paraId="283144DD"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BootROM</w:t>
                              </w:r>
                            </w:p>
                          </w:txbxContent>
                        </wps:txbx>
                        <wps:bodyPr rtlCol="0" anchor="ctr"/>
                      </wps:wsp>
                      <wps:wsp>
                        <wps:cNvPr id="13" name="Rectangle 13"/>
                        <wps:cNvSpPr/>
                        <wps:spPr>
                          <a:xfrm>
                            <a:off x="4819295" y="2310406"/>
                            <a:ext cx="1267075" cy="535180"/>
                          </a:xfrm>
                          <a:prstGeom prst="rect">
                            <a:avLst/>
                          </a:prstGeom>
                          <a:solidFill>
                            <a:srgbClr val="0091BD"/>
                          </a:solidFill>
                          <a:ln w="12700" cap="flat" cmpd="sng" algn="ctr">
                            <a:solidFill>
                              <a:srgbClr val="02799F"/>
                            </a:solidFill>
                            <a:prstDash val="solid"/>
                            <a:miter lim="800000"/>
                          </a:ln>
                          <a:effectLst/>
                        </wps:spPr>
                        <wps:txbx>
                          <w:txbxContent>
                            <w:p w14:paraId="744C7DC4"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Isolation Hardware</w:t>
                              </w:r>
                            </w:p>
                          </w:txbxContent>
                        </wps:txbx>
                        <wps:bodyPr rtlCol="0" anchor="ctr"/>
                      </wps:wsp>
                      <wps:wsp>
                        <wps:cNvPr id="14" name="Left Brace 14"/>
                        <wps:cNvSpPr/>
                        <wps:spPr>
                          <a:xfrm>
                            <a:off x="936403" y="1513570"/>
                            <a:ext cx="327241" cy="1984400"/>
                          </a:xfrm>
                          <a:prstGeom prst="leftBrace">
                            <a:avLst/>
                          </a:prstGeom>
                          <a:noFill/>
                          <a:ln w="22225" cap="flat" cmpd="sng" algn="ctr">
                            <a:solidFill>
                              <a:srgbClr val="FF0000"/>
                            </a:solidFill>
                            <a:prstDash val="solid"/>
                            <a:miter lim="800000"/>
                          </a:ln>
                          <a:effectLst/>
                        </wps:spPr>
                        <wps:bodyPr rtlCol="0" anchor="ctr"/>
                      </wps:wsp>
                      <wps:wsp>
                        <wps:cNvPr id="15" name="TextBox 6"/>
                        <wps:cNvSpPr txBox="1"/>
                        <wps:spPr>
                          <a:xfrm>
                            <a:off x="0" y="2235491"/>
                            <a:ext cx="864875" cy="604455"/>
                          </a:xfrm>
                          <a:prstGeom prst="rect">
                            <a:avLst/>
                          </a:prstGeom>
                          <a:noFill/>
                        </wps:spPr>
                        <wps:txbx>
                          <w:txbxContent>
                            <w:p w14:paraId="4AD03F1F" w14:textId="77777777" w:rsidR="00F05134" w:rsidRPr="004E5E65" w:rsidRDefault="00F05134" w:rsidP="00F05134">
                              <w:pPr>
                                <w:jc w:val="right"/>
                                <w:textAlignment w:val="baseline"/>
                                <w:rPr>
                                  <w:rFonts w:ascii="Lato Light" w:hAnsi="Lato Light"/>
                                  <w:b/>
                                  <w:bCs/>
                                  <w:color w:val="FF0000"/>
                                  <w:kern w:val="24"/>
                                </w:rPr>
                              </w:pPr>
                              <w:r w:rsidRPr="004E5E65">
                                <w:rPr>
                                  <w:rFonts w:ascii="Lato Light" w:hAnsi="Lato Light"/>
                                  <w:b/>
                                  <w:bCs/>
                                  <w:color w:val="FF0000"/>
                                  <w:kern w:val="24"/>
                                </w:rPr>
                                <w:t>PSA RoT Evaluation Scope</w:t>
                              </w:r>
                            </w:p>
                          </w:txbxContent>
                        </wps:txbx>
                        <wps:bodyPr wrap="square" lIns="0" tIns="0" rIns="0" bIns="0" rtlCol="0">
                          <a:spAutoFit/>
                        </wps:bodyPr>
                      </wps:wsp>
                      <wps:wsp>
                        <wps:cNvPr id="16" name="Left Brace 16"/>
                        <wps:cNvSpPr/>
                        <wps:spPr>
                          <a:xfrm rot="10800000">
                            <a:off x="6479732" y="0"/>
                            <a:ext cx="298787" cy="1205853"/>
                          </a:xfrm>
                          <a:prstGeom prst="leftBrace">
                            <a:avLst/>
                          </a:prstGeom>
                          <a:noFill/>
                          <a:ln w="22225" cap="flat" cmpd="sng" algn="ctr">
                            <a:solidFill>
                              <a:srgbClr val="0091BD"/>
                            </a:solidFill>
                            <a:prstDash val="solid"/>
                            <a:miter lim="800000"/>
                          </a:ln>
                          <a:effectLst/>
                        </wps:spPr>
                        <wps:bodyPr rtlCol="0" anchor="ctr"/>
                      </wps:wsp>
                      <wps:wsp>
                        <wps:cNvPr id="17" name="Left Brace 17"/>
                        <wps:cNvSpPr/>
                        <wps:spPr>
                          <a:xfrm rot="10800000">
                            <a:off x="6493191" y="1369731"/>
                            <a:ext cx="298786" cy="2252862"/>
                          </a:xfrm>
                          <a:prstGeom prst="leftBrace">
                            <a:avLst>
                              <a:gd name="adj1" fmla="val 20740"/>
                              <a:gd name="adj2" fmla="val 50000"/>
                            </a:avLst>
                          </a:prstGeom>
                          <a:noFill/>
                          <a:ln w="22225" cap="flat" cmpd="sng" algn="ctr">
                            <a:solidFill>
                              <a:srgbClr val="0091BD"/>
                            </a:solidFill>
                            <a:prstDash val="solid"/>
                            <a:miter lim="800000"/>
                          </a:ln>
                          <a:effectLst/>
                        </wps:spPr>
                        <wps:bodyPr rtlCol="0" anchor="ctr"/>
                      </wps:wsp>
                      <wps:wsp>
                        <wps:cNvPr id="18" name="TextBox 34"/>
                        <wps:cNvSpPr txBox="1"/>
                        <wps:spPr>
                          <a:xfrm rot="16200000">
                            <a:off x="5864082" y="2737841"/>
                            <a:ext cx="939064" cy="433965"/>
                          </a:xfrm>
                          <a:prstGeom prst="rect">
                            <a:avLst/>
                          </a:prstGeom>
                          <a:noFill/>
                        </wps:spPr>
                        <wps:txbx>
                          <w:txbxContent>
                            <w:p w14:paraId="049284E8"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Immutable</w:t>
                              </w:r>
                            </w:p>
                          </w:txbxContent>
                        </wps:txbx>
                        <wps:bodyPr wrap="square" rtlCol="0">
                          <a:spAutoFit/>
                        </wps:bodyPr>
                      </wps:wsp>
                      <wps:wsp>
                        <wps:cNvPr id="19" name="Rectangle 19"/>
                        <wps:cNvSpPr/>
                        <wps:spPr>
                          <a:xfrm>
                            <a:off x="4819295" y="1513570"/>
                            <a:ext cx="1267357" cy="535180"/>
                          </a:xfrm>
                          <a:prstGeom prst="rect">
                            <a:avLst/>
                          </a:prstGeom>
                          <a:solidFill>
                            <a:srgbClr val="0091BD"/>
                          </a:solidFill>
                          <a:ln w="12700" cap="flat" cmpd="sng" algn="ctr">
                            <a:solidFill>
                              <a:srgbClr val="02799F"/>
                            </a:solidFill>
                            <a:prstDash val="solid"/>
                            <a:miter lim="800000"/>
                          </a:ln>
                          <a:effectLst/>
                        </wps:spPr>
                        <wps:txbx>
                          <w:txbxContent>
                            <w:p w14:paraId="47FF8716"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SPE Partition Management</w:t>
                              </w:r>
                            </w:p>
                          </w:txbxContent>
                        </wps:txbx>
                        <wps:bodyPr lIns="36000" rIns="36000" rtlCol="0" anchor="ctr"/>
                      </wps:wsp>
                      <wps:wsp>
                        <wps:cNvPr id="20" name="TextBox 8"/>
                        <wps:cNvSpPr txBox="1"/>
                        <wps:spPr>
                          <a:xfrm rot="16200000">
                            <a:off x="6541056" y="314114"/>
                            <a:ext cx="997478" cy="727350"/>
                          </a:xfrm>
                          <a:prstGeom prst="rect">
                            <a:avLst/>
                          </a:prstGeom>
                          <a:noFill/>
                        </wps:spPr>
                        <wps:txbx>
                          <w:txbxContent>
                            <w:p w14:paraId="3AF9E264"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Non-secure</w:t>
                              </w:r>
                              <w:r>
                                <w:rPr>
                                  <w:rFonts w:ascii="Lato Light" w:hAnsi="Lato Light"/>
                                  <w:color w:val="083C4B"/>
                                  <w:kern w:val="24"/>
                                </w:rPr>
                                <w:br/>
                                <w:t>Processing Environment</w:t>
                              </w:r>
                            </w:p>
                          </w:txbxContent>
                        </wps:txbx>
                        <wps:bodyPr wrap="square" lIns="0" tIns="0" rIns="0" bIns="0" rtlCol="0">
                          <a:spAutoFit/>
                        </wps:bodyPr>
                      </wps:wsp>
                      <wps:wsp>
                        <wps:cNvPr id="21" name="TextBox 82"/>
                        <wps:cNvSpPr txBox="1"/>
                        <wps:spPr>
                          <a:xfrm rot="16200000">
                            <a:off x="6100376" y="2000359"/>
                            <a:ext cx="1714315" cy="525648"/>
                          </a:xfrm>
                          <a:prstGeom prst="rect">
                            <a:avLst/>
                          </a:prstGeom>
                          <a:noFill/>
                        </wps:spPr>
                        <wps:txbx>
                          <w:txbxContent>
                            <w:p w14:paraId="7C59E64D"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Secure</w:t>
                              </w:r>
                              <w:r>
                                <w:rPr>
                                  <w:rFonts w:ascii="Lato Light" w:hAnsi="Lato Light"/>
                                  <w:color w:val="083C4B"/>
                                  <w:kern w:val="24"/>
                                </w:rPr>
                                <w:br/>
                                <w:t>Processing Environment</w:t>
                              </w:r>
                            </w:p>
                          </w:txbxContent>
                        </wps:txbx>
                        <wps:bodyPr wrap="square" lIns="0" tIns="0" rIns="0" bIns="0" rtlCol="0">
                          <a:spAutoFit/>
                        </wps:bodyPr>
                      </wps:wsp>
                      <wps:wsp>
                        <wps:cNvPr id="22" name="Rectangle 22"/>
                        <wps:cNvSpPr/>
                        <wps:spPr>
                          <a:xfrm>
                            <a:off x="1559572" y="133911"/>
                            <a:ext cx="1414417" cy="481412"/>
                          </a:xfrm>
                          <a:prstGeom prst="rect">
                            <a:avLst/>
                          </a:prstGeom>
                          <a:solidFill>
                            <a:srgbClr val="77C056"/>
                          </a:solidFill>
                          <a:ln w="12700" cap="flat" cmpd="sng" algn="ctr">
                            <a:noFill/>
                            <a:prstDash val="solid"/>
                            <a:miter lim="800000"/>
                          </a:ln>
                          <a:effectLst/>
                        </wps:spPr>
                        <wps:txbx>
                          <w:txbxContent>
                            <w:p w14:paraId="319876A2"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Application </w:t>
                              </w:r>
                            </w:p>
                            <w:p w14:paraId="410C0390"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Specific Software </w:t>
                              </w:r>
                            </w:p>
                          </w:txbxContent>
                        </wps:txbx>
                        <wps:bodyPr lIns="36000" tIns="0" rIns="36000" bIns="0" rtlCol="0" anchor="ctr"/>
                      </wps:wsp>
                      <wps:wsp>
                        <wps:cNvPr id="23" name="Rectangle 23"/>
                        <wps:cNvSpPr/>
                        <wps:spPr>
                          <a:xfrm>
                            <a:off x="1559572" y="669880"/>
                            <a:ext cx="4527080" cy="460075"/>
                          </a:xfrm>
                          <a:prstGeom prst="rect">
                            <a:avLst/>
                          </a:prstGeom>
                          <a:solidFill>
                            <a:srgbClr val="AFAFAF"/>
                          </a:solidFill>
                          <a:ln w="12700" cap="flat" cmpd="sng" algn="ctr">
                            <a:noFill/>
                            <a:prstDash val="solid"/>
                            <a:miter lim="800000"/>
                          </a:ln>
                          <a:effectLst/>
                        </wps:spPr>
                        <wps:txbx>
                          <w:txbxContent>
                            <w:p w14:paraId="3E3815BD"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System Software</w:t>
                              </w:r>
                            </w:p>
                          </w:txbxContent>
                        </wps:txbx>
                        <wps:bodyPr rtlCol="0" anchor="ctr"/>
                      </wps:wsp>
                      <wps:wsp>
                        <wps:cNvPr id="24" name="Rectangle 24"/>
                        <wps:cNvSpPr/>
                        <wps:spPr>
                          <a:xfrm>
                            <a:off x="1884529" y="2962790"/>
                            <a:ext cx="1759096" cy="535180"/>
                          </a:xfrm>
                          <a:prstGeom prst="rect">
                            <a:avLst/>
                          </a:prstGeom>
                          <a:solidFill>
                            <a:srgbClr val="0091BD"/>
                          </a:solidFill>
                          <a:ln w="12700" cap="flat" cmpd="sng" algn="ctr">
                            <a:noFill/>
                            <a:prstDash val="solid"/>
                            <a:miter lim="800000"/>
                          </a:ln>
                          <a:effectLst/>
                        </wps:spPr>
                        <wps:txbx>
                          <w:txbxContent>
                            <w:p w14:paraId="040F2331"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Security Lifecycle </w:t>
                              </w:r>
                            </w:p>
                          </w:txbxContent>
                        </wps:txbx>
                        <wps:bodyPr lIns="0" tIns="0" rIns="0" bIns="0" rtlCol="0" anchor="ctr"/>
                      </wps:wsp>
                      <wps:wsp>
                        <wps:cNvPr id="25" name="Rectangle 25"/>
                        <wps:cNvSpPr/>
                        <wps:spPr>
                          <a:xfrm>
                            <a:off x="4100453" y="2963789"/>
                            <a:ext cx="1759096" cy="535180"/>
                          </a:xfrm>
                          <a:prstGeom prst="rect">
                            <a:avLst/>
                          </a:prstGeom>
                          <a:solidFill>
                            <a:srgbClr val="0091BD"/>
                          </a:solidFill>
                          <a:ln w="12700" cap="flat" cmpd="sng" algn="ctr">
                            <a:solidFill>
                              <a:srgbClr val="02799F"/>
                            </a:solidFill>
                            <a:prstDash val="solid"/>
                            <a:miter lim="800000"/>
                          </a:ln>
                          <a:effectLst/>
                        </wps:spPr>
                        <wps:txbx>
                          <w:txbxContent>
                            <w:p w14:paraId="63288192"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Trusted Subsystem(s)</w:t>
                              </w:r>
                            </w:p>
                          </w:txbxContent>
                        </wps:txbx>
                        <wps:bodyPr rtlCol="0" anchor="ctr"/>
                      </wps:wsp>
                      <wps:wsp>
                        <wps:cNvPr id="26" name="TextBox 47"/>
                        <wps:cNvSpPr txBox="1"/>
                        <wps:spPr>
                          <a:xfrm rot="16200000">
                            <a:off x="5868111" y="1579179"/>
                            <a:ext cx="938429" cy="433965"/>
                          </a:xfrm>
                          <a:prstGeom prst="rect">
                            <a:avLst/>
                          </a:prstGeom>
                          <a:noFill/>
                        </wps:spPr>
                        <wps:txbx>
                          <w:txbxContent>
                            <w:p w14:paraId="1F9AA29A" w14:textId="77777777" w:rsidR="00F05134" w:rsidRDefault="00F05134" w:rsidP="00F05134">
                              <w:pPr>
                                <w:jc w:val="center"/>
                                <w:rPr>
                                  <w:rFonts w:ascii="Lato Light" w:hAnsi="Lato Light"/>
                                  <w:color w:val="083C4B"/>
                                  <w:kern w:val="24"/>
                                  <w:sz w:val="24"/>
                                  <w:szCs w:val="24"/>
                                </w:rPr>
                              </w:pPr>
                              <w:r>
                                <w:rPr>
                                  <w:rFonts w:ascii="Lato Light" w:hAnsi="Lato Light"/>
                                  <w:color w:val="083C4B"/>
                                  <w:kern w:val="24"/>
                                </w:rPr>
                                <w:t>Updateable</w:t>
                              </w:r>
                            </w:p>
                          </w:txbxContent>
                        </wps:txbx>
                        <wps:bodyPr wrap="square" rtlCol="0">
                          <a:spAutoFit/>
                        </wps:bodyPr>
                      </wps:wsp>
                      <wps:wsp>
                        <wps:cNvPr id="27" name="TextBox 48"/>
                        <wps:cNvSpPr txBox="1"/>
                        <wps:spPr>
                          <a:xfrm rot="16200000">
                            <a:off x="5865157" y="479843"/>
                            <a:ext cx="937794" cy="433965"/>
                          </a:xfrm>
                          <a:prstGeom prst="rect">
                            <a:avLst/>
                          </a:prstGeom>
                          <a:noFill/>
                        </wps:spPr>
                        <wps:txbx>
                          <w:txbxContent>
                            <w:p w14:paraId="21725DD6" w14:textId="77777777" w:rsidR="00F05134" w:rsidRDefault="00F05134" w:rsidP="00F05134">
                              <w:pPr>
                                <w:jc w:val="center"/>
                                <w:rPr>
                                  <w:rFonts w:ascii="Lato Light" w:hAnsi="Lato Light"/>
                                  <w:color w:val="083C4B"/>
                                  <w:kern w:val="24"/>
                                  <w:sz w:val="24"/>
                                  <w:szCs w:val="24"/>
                                </w:rPr>
                              </w:pPr>
                              <w:r>
                                <w:rPr>
                                  <w:rFonts w:ascii="Lato Light" w:hAnsi="Lato Light"/>
                                  <w:color w:val="083C4B"/>
                                  <w:kern w:val="24"/>
                                </w:rPr>
                                <w:t>Updateable</w:t>
                              </w:r>
                            </w:p>
                          </w:txbxContent>
                        </wps:txbx>
                        <wps:bodyPr wrap="square" rtlCol="0">
                          <a:spAutoFit/>
                        </wps:bodyPr>
                      </wps:wsp>
                      <wps:wsp>
                        <wps:cNvPr id="28" name="Left Brace 28"/>
                        <wps:cNvSpPr/>
                        <wps:spPr>
                          <a:xfrm>
                            <a:off x="925688" y="669880"/>
                            <a:ext cx="327241" cy="460076"/>
                          </a:xfrm>
                          <a:prstGeom prst="leftBrace">
                            <a:avLst>
                              <a:gd name="adj1" fmla="val 8333"/>
                              <a:gd name="adj2" fmla="val 55408"/>
                            </a:avLst>
                          </a:prstGeom>
                          <a:noFill/>
                          <a:ln w="22225" cap="flat" cmpd="sng" algn="ctr">
                            <a:solidFill>
                              <a:srgbClr val="D9D9D9"/>
                            </a:solidFill>
                            <a:prstDash val="solid"/>
                            <a:miter lim="800000"/>
                          </a:ln>
                          <a:effectLst/>
                        </wps:spPr>
                        <wps:bodyPr rtlCol="0" anchor="ctr"/>
                      </wps:wsp>
                      <wps:wsp>
                        <wps:cNvPr id="29" name="Left Brace 29"/>
                        <wps:cNvSpPr/>
                        <wps:spPr>
                          <a:xfrm>
                            <a:off x="915389" y="126499"/>
                            <a:ext cx="327241" cy="484648"/>
                          </a:xfrm>
                          <a:prstGeom prst="leftBrace">
                            <a:avLst/>
                          </a:prstGeom>
                          <a:noFill/>
                          <a:ln w="22225" cap="flat" cmpd="sng" algn="ctr">
                            <a:solidFill>
                              <a:srgbClr val="D9D9D9"/>
                            </a:solidFill>
                            <a:prstDash val="solid"/>
                            <a:miter lim="800000"/>
                          </a:ln>
                          <a:effectLst/>
                        </wps:spPr>
                        <wps:bodyPr rtlCol="0" anchor="ctr"/>
                      </wps:wsp>
                      <wps:wsp>
                        <wps:cNvPr id="30" name="TextBox 53"/>
                        <wps:cNvSpPr txBox="1"/>
                        <wps:spPr>
                          <a:xfrm>
                            <a:off x="134202" y="131376"/>
                            <a:ext cx="773956" cy="436833"/>
                          </a:xfrm>
                          <a:prstGeom prst="rect">
                            <a:avLst/>
                          </a:prstGeom>
                          <a:noFill/>
                        </wps:spPr>
                        <wps:txbx>
                          <w:txbxContent>
                            <w:p w14:paraId="360A74FF" w14:textId="77777777" w:rsidR="00F05134" w:rsidRPr="004E5E65" w:rsidRDefault="00F05134" w:rsidP="00F05134">
                              <w:pPr>
                                <w:jc w:val="right"/>
                                <w:textAlignment w:val="baseline"/>
                                <w:rPr>
                                  <w:rFonts w:ascii="Lato Light" w:hAnsi="Lato Light"/>
                                  <w:b/>
                                  <w:bCs/>
                                  <w:color w:val="31849B" w:themeColor="accent5" w:themeShade="BF"/>
                                  <w:kern w:val="24"/>
                                </w:rPr>
                              </w:pPr>
                              <w:r w:rsidRPr="004E5E65">
                                <w:rPr>
                                  <w:rFonts w:ascii="Lato Light" w:hAnsi="Lato Light"/>
                                  <w:b/>
                                  <w:bCs/>
                                  <w:color w:val="31849B" w:themeColor="accent5" w:themeShade="BF"/>
                                  <w:kern w:val="24"/>
                                </w:rPr>
                                <w:t>Device Scope</w:t>
                              </w:r>
                            </w:p>
                          </w:txbxContent>
                        </wps:txbx>
                        <wps:bodyPr wrap="square" lIns="0" tIns="0" rIns="0" bIns="0" rtlCol="0">
                          <a:spAutoFit/>
                        </wps:bodyPr>
                      </wps:wsp>
                      <wps:wsp>
                        <wps:cNvPr id="31" name="TextBox 54"/>
                        <wps:cNvSpPr txBox="1"/>
                        <wps:spPr>
                          <a:xfrm>
                            <a:off x="43073" y="624675"/>
                            <a:ext cx="864875" cy="604455"/>
                          </a:xfrm>
                          <a:prstGeom prst="rect">
                            <a:avLst/>
                          </a:prstGeom>
                          <a:noFill/>
                        </wps:spPr>
                        <wps:txbx>
                          <w:txbxContent>
                            <w:p w14:paraId="422186C9" w14:textId="77777777" w:rsidR="00F05134" w:rsidRPr="004E5E65" w:rsidRDefault="00F05134" w:rsidP="00F05134">
                              <w:pPr>
                                <w:jc w:val="right"/>
                                <w:textAlignment w:val="baseline"/>
                                <w:rPr>
                                  <w:rFonts w:ascii="Lato Light" w:hAnsi="Lato Light"/>
                                  <w:b/>
                                  <w:bCs/>
                                  <w:color w:val="31849B" w:themeColor="accent5" w:themeShade="BF"/>
                                  <w:kern w:val="24"/>
                                </w:rPr>
                              </w:pPr>
                              <w:r w:rsidRPr="004E5E65">
                                <w:rPr>
                                  <w:rFonts w:ascii="Lato Light" w:hAnsi="Lato Light"/>
                                  <w:b/>
                                  <w:bCs/>
                                  <w:color w:val="31849B" w:themeColor="accent5" w:themeShade="BF"/>
                                  <w:kern w:val="24"/>
                                </w:rPr>
                                <w:t>System</w:t>
                              </w:r>
                              <w:r w:rsidRPr="004E5E65">
                                <w:rPr>
                                  <w:rFonts w:ascii="Lato Light" w:hAnsi="Lato Light"/>
                                  <w:b/>
                                  <w:bCs/>
                                  <w:color w:val="31849B" w:themeColor="accent5" w:themeShade="BF"/>
                                  <w:kern w:val="24"/>
                                </w:rPr>
                                <w:br/>
                                <w:t>Software</w:t>
                              </w:r>
                              <w:r w:rsidRPr="004E5E65">
                                <w:rPr>
                                  <w:rFonts w:ascii="Lato Light" w:hAnsi="Lato Light"/>
                                  <w:b/>
                                  <w:bCs/>
                                  <w:color w:val="31849B" w:themeColor="accent5" w:themeShade="BF"/>
                                  <w:kern w:val="24"/>
                                </w:rPr>
                                <w:br/>
                                <w:t>Scope</w:t>
                              </w:r>
                            </w:p>
                          </w:txbxContent>
                        </wps:txbx>
                        <wps:bodyPr wrap="square" lIns="0" tIns="0" rIns="0" bIns="0" rtlCol="0">
                          <a:spAutoFit/>
                        </wps:bodyPr>
                      </wps:wsp>
                      <wps:wsp>
                        <wps:cNvPr id="32" name="Rectangle 32"/>
                        <wps:cNvSpPr/>
                        <wps:spPr>
                          <a:xfrm>
                            <a:off x="3036732" y="133911"/>
                            <a:ext cx="1462290" cy="481412"/>
                          </a:xfrm>
                          <a:prstGeom prst="rect">
                            <a:avLst/>
                          </a:prstGeom>
                          <a:solidFill>
                            <a:srgbClr val="77C056"/>
                          </a:solidFill>
                          <a:ln w="12700" cap="flat" cmpd="sng" algn="ctr">
                            <a:noFill/>
                            <a:prstDash val="solid"/>
                            <a:miter lim="800000"/>
                          </a:ln>
                          <a:effectLst/>
                        </wps:spPr>
                        <wps:txbx>
                          <w:txbxContent>
                            <w:p w14:paraId="02894433"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Application </w:t>
                              </w:r>
                            </w:p>
                            <w:p w14:paraId="670A0735"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Specific Software </w:t>
                              </w:r>
                            </w:p>
                          </w:txbxContent>
                        </wps:txbx>
                        <wps:bodyPr lIns="36000" tIns="0" rIns="36000" bIns="0" rtlCol="0" anchor="ctr"/>
                      </wps:wsp>
                      <wps:wsp>
                        <wps:cNvPr id="33" name="Rectangle 33"/>
                        <wps:cNvSpPr/>
                        <wps:spPr>
                          <a:xfrm>
                            <a:off x="4671952" y="133911"/>
                            <a:ext cx="1414417" cy="481412"/>
                          </a:xfrm>
                          <a:prstGeom prst="rect">
                            <a:avLst/>
                          </a:prstGeom>
                          <a:solidFill>
                            <a:srgbClr val="77C056"/>
                          </a:solidFill>
                          <a:ln w="12700" cap="flat" cmpd="sng" algn="ctr">
                            <a:noFill/>
                            <a:prstDash val="solid"/>
                            <a:miter lim="800000"/>
                          </a:ln>
                          <a:effectLst/>
                        </wps:spPr>
                        <wps:txbx>
                          <w:txbxContent>
                            <w:p w14:paraId="0FB954AA"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Device</w:t>
                              </w:r>
                              <w:r w:rsidRPr="004E5E65">
                                <w:rPr>
                                  <w:rFonts w:ascii="Lato Light" w:hAnsi="Lato Light"/>
                                  <w:color w:val="083C4B"/>
                                  <w:kern w:val="24"/>
                                </w:rPr>
                                <w:br/>
                                <w:t>Configuration</w:t>
                              </w:r>
                            </w:p>
                          </w:txbxContent>
                        </wps:txbx>
                        <wps:bodyPr lIns="36000" tIns="0" rIns="36000" bIns="0" rtlCol="0" anchor="ctr"/>
                      </wps:wsp>
                    </wpg:wgp>
                  </a:graphicData>
                </a:graphic>
              </wp:inline>
            </w:drawing>
          </mc:Choice>
          <mc:Fallback>
            <w:pict>
              <v:group w14:anchorId="671B422A" id="Group 3" o:spid="_x0000_s1026" style="width:484.5pt;height:285.75pt;mso-position-horizontal-relative:char;mso-position-vertical-relative:line" coordsize="74034,36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">
                <v:rect id="Rectangle 6" o:spid="_x0000_s1027" style="position:absolute;left:13058;top:21828;width:51258;height:144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" fillcolor="#d8f3fb" strokecolor="#083c4b" strokeweight="1pt"/>
                <v:rect id="Rectangle 7" o:spid="_x0000_s1028" style="position:absolute;left:13058;top:13337;width:51258;height:85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" fillcolor="#d8f3fb" strokecolor="#083c4b" strokeweight="1pt"/>
                <v:rect id="Rectangle 8" o:spid="_x0000_s1029" style="position:absolute;left:13066;width:51259;height:123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" fillcolor="#d9d9d9" strokecolor="#083c4b" strokeweight="1pt"/>
                <v:rect id="Rectangle 9" o:spid="_x0000_s1030" style="position:absolute;left:15765;top:15210;width:17591;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" fillcolor="#0091bd" stroked="f" strokeweight="1pt">
                  <v:textbox inset="0,0,0,0">
                    <w:txbxContent>
                      <w:p w14:paraId="6302A014"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Updatable Platform </w:t>
                        </w:r>
                        <w:r w:rsidRPr="004E5E65">
                          <w:rPr>
                            <w:rFonts w:ascii="Lato Light" w:hAnsi="Lato Light"/>
                            <w:color w:val="FFFFFF"/>
                            <w:kern w:val="24"/>
                          </w:rPr>
                          <w:br/>
                          <w:t>Root of Trust</w:t>
                        </w:r>
                      </w:p>
                    </w:txbxContent>
                  </v:textbox>
                </v:rect>
                <v:rect id="Rectangle 10" o:spid="_x0000_s1031" style="position:absolute;left:34883;top:15210;width:11594;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" fillcolor="#0091bd" strokecolor="#02799f" strokeweight="1pt">
                  <v:textbox inset="1mm,,1mm">
                    <w:txbxContent>
                      <w:p w14:paraId="5AFB4728"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Main Bootloader</w:t>
                        </w:r>
                      </w:p>
                    </w:txbxContent>
                  </v:textbox>
                </v:rect>
                <v:rect id="Rectangle 11" o:spid="_x0000_s1032" style="position:absolute;left:15859;top:23104;width:17591;height:53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" fillcolor="#0091bd" stroked="f" strokeweight="1pt">
                  <v:textbox inset="0,0,0,0">
                    <w:txbxContent>
                      <w:p w14:paraId="28BF04ED"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Immutable Platform </w:t>
                        </w:r>
                        <w:r w:rsidRPr="004E5E65">
                          <w:rPr>
                            <w:rFonts w:ascii="Lato Light" w:hAnsi="Lato Light"/>
                            <w:color w:val="FFFFFF"/>
                            <w:kern w:val="24"/>
                          </w:rPr>
                          <w:br/>
                          <w:t>Root of Trust</w:t>
                        </w:r>
                      </w:p>
                    </w:txbxContent>
                  </v:textbox>
                </v:rect>
                <v:rect id="Rectangle 12" o:spid="_x0000_s1033" style="position:absolute;left:34883;top:23104;width:11594;height:53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" fillcolor="#0091bd" strokecolor="#02799f" strokeweight="1pt">
                  <v:textbox>
                    <w:txbxContent>
                      <w:p w14:paraId="283144DD"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BootROM</w:t>
                        </w:r>
                      </w:p>
                    </w:txbxContent>
                  </v:textbox>
                </v:rect>
                <v:rect id="Rectangle 13" o:spid="_x0000_s1034" style="position:absolute;left:48192;top:23104;width:12671;height:53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" fillcolor="#0091bd" strokecolor="#02799f" strokeweight="1pt">
                  <v:textbox>
                    <w:txbxContent>
                      <w:p w14:paraId="744C7DC4"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Isolation Hardware</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35" type="#_x0000_t87" style="position:absolute;left:9364;top:15135;width:3272;height:19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" adj="297" strokecolor="red" strokeweight="1.75pt">
                  <v:stroke joinstyle="miter"/>
                </v:shape>
                <v:shapetype id="_x0000_t202" coordsize="21600,21600" o:spt="202" path="m,l,21600r21600,l21600,xe">
                  <v:stroke joinstyle="miter"/>
                  <v:path gradientshapeok="t" o:connecttype="rect"/>
                </v:shapetype>
                <v:shape id="TextBox 6" o:spid="_x0000_s1036" type="#_x0000_t202" style="position:absolute;top:22354;width:8648;height:60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" filled="f" stroked="f">
                  <v:textbox style="mso-fit-shape-to-text:t" inset="0,0,0,0">
                    <w:txbxContent>
                      <w:p w14:paraId="4AD03F1F" w14:textId="77777777" w:rsidR="00F05134" w:rsidRPr="004E5E65" w:rsidRDefault="00F05134" w:rsidP="00F05134">
                        <w:pPr>
                          <w:jc w:val="right"/>
                          <w:textAlignment w:val="baseline"/>
                          <w:rPr>
                            <w:rFonts w:ascii="Lato Light" w:hAnsi="Lato Light"/>
                            <w:b/>
                            <w:bCs/>
                            <w:color w:val="FF0000"/>
                            <w:kern w:val="24"/>
                          </w:rPr>
                        </w:pPr>
                        <w:r w:rsidRPr="004E5E65">
                          <w:rPr>
                            <w:rFonts w:ascii="Lato Light" w:hAnsi="Lato Light"/>
                            <w:b/>
                            <w:bCs/>
                            <w:color w:val="FF0000"/>
                            <w:kern w:val="24"/>
                          </w:rPr>
                          <w:t>PSA RoT Evaluation Scope</w:t>
                        </w:r>
                      </w:p>
                    </w:txbxContent>
                  </v:textbox>
                </v:shape>
                <v:shape id="Left Brace 16" o:spid="_x0000_s1037" type="#_x0000_t87" style="position:absolute;left:64797;width:2988;height:1205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" adj="446" strokecolor="#0091bd" strokeweight="1.75pt">
                  <v:stroke joinstyle="miter"/>
                </v:shape>
                <v:shape id="Left Brace 17" o:spid="_x0000_s1038" type="#_x0000_t87" style="position:absolute;left:64931;top:13697;width:2988;height:22528;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" adj="594" strokecolor="#0091bd" strokeweight="1.75pt">
                  <v:stroke joinstyle="miter"/>
                </v:shape>
                <v:shape id="TextBox 34" o:spid="_x0000_s1039" type="#_x0000_t202" style="position:absolute;left:58640;top:27378;width:9391;height:433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" filled="f" stroked="f">
                  <v:textbox style="mso-fit-shape-to-text:t">
                    <w:txbxContent>
                      <w:p w14:paraId="049284E8"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Immutable</w:t>
                        </w:r>
                      </w:p>
                    </w:txbxContent>
                  </v:textbox>
                </v:shape>
                <v:rect id="Rectangle 19" o:spid="_x0000_s1040" style="position:absolute;left:48192;top:15135;width:12674;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" fillcolor="#0091bd" strokecolor="#02799f" strokeweight="1pt">
                  <v:textbox inset="1mm,,1mm">
                    <w:txbxContent>
                      <w:p w14:paraId="47FF8716"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SPE Partition Management</w:t>
                        </w:r>
                      </w:p>
                    </w:txbxContent>
                  </v:textbox>
                </v:rect>
                <v:shape id="TextBox 8" o:spid="_x0000_s1041" type="#_x0000_t202" style="position:absolute;left:65410;top:3141;width:9975;height:727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" filled="f" stroked="f">
                  <v:textbox style="mso-fit-shape-to-text:t" inset="0,0,0,0">
                    <w:txbxContent>
                      <w:p w14:paraId="3AF9E264"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Non-secure</w:t>
                        </w:r>
                        <w:r>
                          <w:rPr>
                            <w:rFonts w:ascii="Lato Light" w:hAnsi="Lato Light"/>
                            <w:color w:val="083C4B"/>
                            <w:kern w:val="24"/>
                          </w:rPr>
                          <w:br/>
                          <w:t>Processing Environment</w:t>
                        </w:r>
                      </w:p>
                    </w:txbxContent>
                  </v:textbox>
                </v:shape>
                <v:shape id="TextBox 82" o:spid="_x0000_s1042" type="#_x0000_t202" style="position:absolute;left:61003;top:20004;width:17143;height:5256;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" filled="f" stroked="f">
                  <v:textbox style="mso-fit-shape-to-text:t" inset="0,0,0,0">
                    <w:txbxContent>
                      <w:p w14:paraId="7C59E64D" w14:textId="77777777" w:rsidR="00F05134" w:rsidRDefault="00F05134" w:rsidP="00F05134">
                        <w:pPr>
                          <w:jc w:val="center"/>
                          <w:textAlignment w:val="baseline"/>
                          <w:rPr>
                            <w:rFonts w:ascii="Lato Light" w:hAnsi="Lato Light"/>
                            <w:color w:val="083C4B"/>
                            <w:kern w:val="24"/>
                            <w:sz w:val="24"/>
                            <w:szCs w:val="24"/>
                          </w:rPr>
                        </w:pPr>
                        <w:r>
                          <w:rPr>
                            <w:rFonts w:ascii="Lato Light" w:hAnsi="Lato Light"/>
                            <w:color w:val="083C4B"/>
                            <w:kern w:val="24"/>
                          </w:rPr>
                          <w:t>Secure</w:t>
                        </w:r>
                        <w:r>
                          <w:rPr>
                            <w:rFonts w:ascii="Lato Light" w:hAnsi="Lato Light"/>
                            <w:color w:val="083C4B"/>
                            <w:kern w:val="24"/>
                          </w:rPr>
                          <w:br/>
                          <w:t>Processing Environment</w:t>
                        </w:r>
                      </w:p>
                    </w:txbxContent>
                  </v:textbox>
                </v:shape>
                <v:rect id="Rectangle 22" o:spid="_x0000_s1043" style="position:absolute;left:15595;top:1339;width:14144;height:48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" fillcolor="#77c056" stroked="f" strokeweight="1pt">
                  <v:textbox inset="1mm,0,1mm,0">
                    <w:txbxContent>
                      <w:p w14:paraId="319876A2"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Application </w:t>
                        </w:r>
                      </w:p>
                      <w:p w14:paraId="410C0390"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Specific Software </w:t>
                        </w:r>
                      </w:p>
                    </w:txbxContent>
                  </v:textbox>
                </v:rect>
                <v:rect id="Rectangle 23" o:spid="_x0000_s1044" style="position:absolute;left:15595;top:6698;width:45271;height:4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" fillcolor="#afafaf" stroked="f" strokeweight="1pt">
                  <v:textbox>
                    <w:txbxContent>
                      <w:p w14:paraId="3E3815BD"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System Software</w:t>
                        </w:r>
                      </w:p>
                    </w:txbxContent>
                  </v:textbox>
                </v:rect>
                <v:rect id="Rectangle 24" o:spid="_x0000_s1045" style="position:absolute;left:18845;top:29627;width:17591;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" fillcolor="#0091bd" stroked="f" strokeweight="1pt">
                  <v:textbox inset="0,0,0,0">
                    <w:txbxContent>
                      <w:p w14:paraId="040F2331"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 xml:space="preserve">Security Lifecycle </w:t>
                        </w:r>
                      </w:p>
                    </w:txbxContent>
                  </v:textbox>
                </v:rect>
                <v:rect id="Rectangle 25" o:spid="_x0000_s1046" style="position:absolute;left:41004;top:29637;width:17591;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" fillcolor="#0091bd" strokecolor="#02799f" strokeweight="1pt">
                  <v:textbox>
                    <w:txbxContent>
                      <w:p w14:paraId="63288192" w14:textId="77777777" w:rsidR="00F05134" w:rsidRPr="004E5E65" w:rsidRDefault="00F05134" w:rsidP="00F05134">
                        <w:pPr>
                          <w:jc w:val="center"/>
                          <w:textAlignment w:val="baseline"/>
                          <w:rPr>
                            <w:rFonts w:ascii="Lato Light" w:hAnsi="Lato Light"/>
                            <w:color w:val="FFFFFF"/>
                            <w:kern w:val="24"/>
                          </w:rPr>
                        </w:pPr>
                        <w:r w:rsidRPr="004E5E65">
                          <w:rPr>
                            <w:rFonts w:ascii="Lato Light" w:hAnsi="Lato Light"/>
                            <w:color w:val="FFFFFF"/>
                            <w:kern w:val="24"/>
                          </w:rPr>
                          <w:t>Trusted Subsystem(s)</w:t>
                        </w:r>
                      </w:p>
                    </w:txbxContent>
                  </v:textbox>
                </v:rect>
                <v:shape id="TextBox 47" o:spid="_x0000_s1047" type="#_x0000_t202" style="position:absolute;left:58681;top:15791;width:9384;height:43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" filled="f" stroked="f">
                  <v:textbox style="mso-fit-shape-to-text:t">
                    <w:txbxContent>
                      <w:p w14:paraId="1F9AA29A" w14:textId="77777777" w:rsidR="00F05134" w:rsidRDefault="00F05134" w:rsidP="00F05134">
                        <w:pPr>
                          <w:jc w:val="center"/>
                          <w:rPr>
                            <w:rFonts w:ascii="Lato Light" w:hAnsi="Lato Light"/>
                            <w:color w:val="083C4B"/>
                            <w:kern w:val="24"/>
                            <w:sz w:val="24"/>
                            <w:szCs w:val="24"/>
                          </w:rPr>
                        </w:pPr>
                        <w:r>
                          <w:rPr>
                            <w:rFonts w:ascii="Lato Light" w:hAnsi="Lato Light"/>
                            <w:color w:val="083C4B"/>
                            <w:kern w:val="24"/>
                          </w:rPr>
                          <w:t>Updateable</w:t>
                        </w:r>
                      </w:p>
                    </w:txbxContent>
                  </v:textbox>
                </v:shape>
                <v:shape id="TextBox 48" o:spid="_x0000_s1048" type="#_x0000_t202" style="position:absolute;left:58651;top:4798;width:9378;height:43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" filled="f" stroked="f">
                  <v:textbox style="mso-fit-shape-to-text:t">
                    <w:txbxContent>
                      <w:p w14:paraId="21725DD6" w14:textId="77777777" w:rsidR="00F05134" w:rsidRDefault="00F05134" w:rsidP="00F05134">
                        <w:pPr>
                          <w:jc w:val="center"/>
                          <w:rPr>
                            <w:rFonts w:ascii="Lato Light" w:hAnsi="Lato Light"/>
                            <w:color w:val="083C4B"/>
                            <w:kern w:val="24"/>
                            <w:sz w:val="24"/>
                            <w:szCs w:val="24"/>
                          </w:rPr>
                        </w:pPr>
                        <w:r>
                          <w:rPr>
                            <w:rFonts w:ascii="Lato Light" w:hAnsi="Lato Light"/>
                            <w:color w:val="083C4B"/>
                            <w:kern w:val="24"/>
                          </w:rPr>
                          <w:t>Updateable</w:t>
                        </w:r>
                      </w:p>
                    </w:txbxContent>
                  </v:textbox>
                </v:shape>
                <v:shape id="Left Brace 28" o:spid="_x0000_s1049" type="#_x0000_t87" style="position:absolute;left:9256;top:6698;width:3273;height:4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" adj="1280,11968" strokecolor="#d9d9d9" strokeweight="1.75pt">
                  <v:stroke joinstyle="miter"/>
                </v:shape>
                <v:shape id="Left Brace 29" o:spid="_x0000_s1050" type="#_x0000_t87" style="position:absolute;left:9153;top:1264;width:3273;height:48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" adj="1215" strokecolor="#d9d9d9" strokeweight="1.75pt">
                  <v:stroke joinstyle="miter"/>
                </v:shape>
                <v:shape id="TextBox 53" o:spid="_x0000_s1051" type="#_x0000_t202" style="position:absolute;left:1342;top:1313;width:7739;height:43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" filled="f" stroked="f">
                  <v:textbox style="mso-fit-shape-to-text:t" inset="0,0,0,0">
                    <w:txbxContent>
                      <w:p w14:paraId="360A74FF" w14:textId="77777777" w:rsidR="00F05134" w:rsidRPr="004E5E65" w:rsidRDefault="00F05134" w:rsidP="00F05134">
                        <w:pPr>
                          <w:jc w:val="right"/>
                          <w:textAlignment w:val="baseline"/>
                          <w:rPr>
                            <w:rFonts w:ascii="Lato Light" w:hAnsi="Lato Light"/>
                            <w:b/>
                            <w:bCs/>
                            <w:color w:val="31849B" w:themeColor="accent5" w:themeShade="BF"/>
                            <w:kern w:val="24"/>
                          </w:rPr>
                        </w:pPr>
                        <w:r w:rsidRPr="004E5E65">
                          <w:rPr>
                            <w:rFonts w:ascii="Lato Light" w:hAnsi="Lato Light"/>
                            <w:b/>
                            <w:bCs/>
                            <w:color w:val="31849B" w:themeColor="accent5" w:themeShade="BF"/>
                            <w:kern w:val="24"/>
                          </w:rPr>
                          <w:t>Device Scope</w:t>
                        </w:r>
                      </w:p>
                    </w:txbxContent>
                  </v:textbox>
                </v:shape>
                <v:shape id="TextBox 54" o:spid="_x0000_s1052" type="#_x0000_t202" style="position:absolute;left:430;top:6246;width:8649;height:60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" filled="f" stroked="f">
                  <v:textbox style="mso-fit-shape-to-text:t" inset="0,0,0,0">
                    <w:txbxContent>
                      <w:p w14:paraId="422186C9" w14:textId="77777777" w:rsidR="00F05134" w:rsidRPr="004E5E65" w:rsidRDefault="00F05134" w:rsidP="00F05134">
                        <w:pPr>
                          <w:jc w:val="right"/>
                          <w:textAlignment w:val="baseline"/>
                          <w:rPr>
                            <w:rFonts w:ascii="Lato Light" w:hAnsi="Lato Light"/>
                            <w:b/>
                            <w:bCs/>
                            <w:color w:val="31849B" w:themeColor="accent5" w:themeShade="BF"/>
                            <w:kern w:val="24"/>
                          </w:rPr>
                        </w:pPr>
                        <w:r w:rsidRPr="004E5E65">
                          <w:rPr>
                            <w:rFonts w:ascii="Lato Light" w:hAnsi="Lato Light"/>
                            <w:b/>
                            <w:bCs/>
                            <w:color w:val="31849B" w:themeColor="accent5" w:themeShade="BF"/>
                            <w:kern w:val="24"/>
                          </w:rPr>
                          <w:t>System</w:t>
                        </w:r>
                        <w:r w:rsidRPr="004E5E65">
                          <w:rPr>
                            <w:rFonts w:ascii="Lato Light" w:hAnsi="Lato Light"/>
                            <w:b/>
                            <w:bCs/>
                            <w:color w:val="31849B" w:themeColor="accent5" w:themeShade="BF"/>
                            <w:kern w:val="24"/>
                          </w:rPr>
                          <w:br/>
                          <w:t>Software</w:t>
                        </w:r>
                        <w:r w:rsidRPr="004E5E65">
                          <w:rPr>
                            <w:rFonts w:ascii="Lato Light" w:hAnsi="Lato Light"/>
                            <w:b/>
                            <w:bCs/>
                            <w:color w:val="31849B" w:themeColor="accent5" w:themeShade="BF"/>
                            <w:kern w:val="24"/>
                          </w:rPr>
                          <w:br/>
                          <w:t>Scope</w:t>
                        </w:r>
                      </w:p>
                    </w:txbxContent>
                  </v:textbox>
                </v:shape>
                <v:rect id="Rectangle 32" o:spid="_x0000_s1053" style="position:absolute;left:30367;top:1339;width:14623;height:48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" fillcolor="#77c056" stroked="f" strokeweight="1pt">
                  <v:textbox inset="1mm,0,1mm,0">
                    <w:txbxContent>
                      <w:p w14:paraId="02894433"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Application </w:t>
                        </w:r>
                      </w:p>
                      <w:p w14:paraId="670A0735"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 xml:space="preserve">Specific Software </w:t>
                        </w:r>
                      </w:p>
                    </w:txbxContent>
                  </v:textbox>
                </v:rect>
                <v:rect id="Rectangle 33" o:spid="_x0000_s1054" style="position:absolute;left:46719;top:1339;width:14144;height:48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" fillcolor="#77c056" stroked="f" strokeweight="1pt">
                  <v:textbox inset="1mm,0,1mm,0">
                    <w:txbxContent>
                      <w:p w14:paraId="0FB954AA" w14:textId="77777777" w:rsidR="00F05134" w:rsidRPr="004E5E65" w:rsidRDefault="00F05134" w:rsidP="00F05134">
                        <w:pPr>
                          <w:jc w:val="center"/>
                          <w:textAlignment w:val="baseline"/>
                          <w:rPr>
                            <w:rFonts w:ascii="Lato Light" w:hAnsi="Lato Light"/>
                            <w:color w:val="083C4B"/>
                            <w:kern w:val="24"/>
                          </w:rPr>
                        </w:pPr>
                        <w:r w:rsidRPr="004E5E65">
                          <w:rPr>
                            <w:rFonts w:ascii="Lato Light" w:hAnsi="Lato Light"/>
                            <w:color w:val="083C4B"/>
                            <w:kern w:val="24"/>
                          </w:rPr>
                          <w:t>Device</w:t>
                        </w:r>
                        <w:r w:rsidRPr="004E5E65">
                          <w:rPr>
                            <w:rFonts w:ascii="Lato Light" w:hAnsi="Lato Light"/>
                            <w:color w:val="083C4B"/>
                            <w:kern w:val="24"/>
                          </w:rPr>
                          <w:br/>
                          <w:t>Configuration</w:t>
                        </w:r>
                      </w:p>
                    </w:txbxContent>
                  </v:textbox>
                </v:rect>
                <w10:anchorlock/>
              </v:group>
            </w:pict>
          </mc:Fallback>
        </mc:AlternateContent>
      </w:r>
    </w:p>
    <w:p w14:paraId="38E3D9D7" w14:textId="1C50B0E6" w:rsidR="001F0FD3" w:rsidRPr="007D01BA" w:rsidRDefault="001F0FD3" w:rsidP="007D01BA">
      <w:pPr>
        <w:pStyle w:val="Lgende"/>
      </w:pPr>
      <w:bookmarkStart w:id="79" w:name="_Ref110327385"/>
      <w:r w:rsidRPr="007D01BA">
        <w:t xml:space="preserve">Figure </w:t>
      </w:r>
      <w:r w:rsidRPr="007D01BA">
        <w:fldChar w:fldCharType="begin"/>
      </w:r>
      <w:r w:rsidRPr="007D01BA">
        <w:instrText xml:space="preserve"> SEQ Figure \* ARABIC </w:instrText>
      </w:r>
      <w:r w:rsidRPr="007D01BA">
        <w:fldChar w:fldCharType="separate"/>
      </w:r>
      <w:r w:rsidR="003939FB">
        <w:rPr>
          <w:noProof/>
        </w:rPr>
        <w:t>1</w:t>
      </w:r>
      <w:r w:rsidRPr="007D01BA">
        <w:fldChar w:fldCharType="end"/>
      </w:r>
      <w:bookmarkEnd w:id="79"/>
      <w:r w:rsidRPr="007D01BA">
        <w:t xml:space="preserve">: Scope of PSA Certified Level </w:t>
      </w:r>
      <w:r w:rsidR="00B04693" w:rsidRPr="007D01BA">
        <w:t>2</w:t>
      </w:r>
      <w:r w:rsidR="008720F3" w:rsidRPr="007D01BA">
        <w:t xml:space="preserve"> </w:t>
      </w:r>
      <w:proofErr w:type="spellStart"/>
      <w:r w:rsidR="008720F3" w:rsidRPr="007D01BA">
        <w:t>ARoT</w:t>
      </w:r>
      <w:proofErr w:type="spellEnd"/>
      <w:r w:rsidR="008720F3" w:rsidRPr="007D01BA">
        <w:t>-less</w:t>
      </w:r>
    </w:p>
    <w:p w14:paraId="235AC2E5" w14:textId="74CC37E3" w:rsidR="00487850" w:rsidRPr="002533A8" w:rsidRDefault="00487850" w:rsidP="002533A8">
      <w:pPr>
        <w:rPr>
          <w:rStyle w:val="citalic"/>
        </w:rPr>
      </w:pPr>
      <w:r w:rsidRPr="002533A8">
        <w:rPr>
          <w:rStyle w:val="citalic"/>
        </w:rPr>
        <w:t>&lt;complete this section with the logical scope of the evaluated product&gt;</w:t>
      </w:r>
    </w:p>
    <w:p w14:paraId="6BF38ABA" w14:textId="77777777" w:rsidR="00487850" w:rsidRPr="00270488" w:rsidRDefault="00487850" w:rsidP="00487850">
      <w:pPr>
        <w:pStyle w:val="Titre3"/>
      </w:pPr>
      <w:bookmarkStart w:id="80" w:name="_Toc39487954"/>
      <w:bookmarkStart w:id="81" w:name="_Toc143627102"/>
      <w:r w:rsidRPr="00270488">
        <w:t>Usage and Major Security Features</w:t>
      </w:r>
      <w:bookmarkEnd w:id="80"/>
      <w:bookmarkEnd w:id="81"/>
    </w:p>
    <w:p w14:paraId="791E02F8" w14:textId="39BE6740" w:rsidR="00487850" w:rsidRPr="00F02C90" w:rsidRDefault="00D71CFB" w:rsidP="00B618E5">
      <w:pPr>
        <w:keepNext/>
        <w:rPr>
          <w:lang w:val="en-GB"/>
        </w:rPr>
      </w:pPr>
      <w:r w:rsidRPr="00F02C90">
        <w:rPr>
          <w:lang w:val="en-GB"/>
        </w:rPr>
        <w:t>Th</w:t>
      </w:r>
      <w:r>
        <w:rPr>
          <w:lang w:val="en-GB"/>
        </w:rPr>
        <w:t>is</w:t>
      </w:r>
      <w:r w:rsidRPr="00F02C90">
        <w:rPr>
          <w:lang w:val="en-GB"/>
        </w:rPr>
        <w:t xml:space="preserve"> </w:t>
      </w:r>
      <w:r w:rsidR="005C78A2">
        <w:rPr>
          <w:lang w:val="en-GB"/>
        </w:rPr>
        <w:t xml:space="preserve">profile </w:t>
      </w:r>
      <w:r w:rsidR="00487850" w:rsidRPr="00F02C90">
        <w:rPr>
          <w:lang w:val="en-GB"/>
        </w:rPr>
        <w:t xml:space="preserve">considers the following features for the purpose of PSA Level </w:t>
      </w:r>
      <w:r w:rsidR="00B04693">
        <w:rPr>
          <w:lang w:val="en-GB"/>
        </w:rPr>
        <w:t>2</w:t>
      </w:r>
      <w:r w:rsidR="00487850" w:rsidRPr="00F02C90">
        <w:rPr>
          <w:lang w:val="en-GB"/>
        </w:rPr>
        <w:t xml:space="preserve"> security evaluation:</w:t>
      </w:r>
    </w:p>
    <w:p w14:paraId="0F64D89C" w14:textId="77777777" w:rsidR="00487850" w:rsidRPr="0002434A" w:rsidRDefault="00487850" w:rsidP="006A338F">
      <w:pPr>
        <w:pStyle w:val="Paragraphedeliste"/>
        <w:numPr>
          <w:ilvl w:val="0"/>
          <w:numId w:val="44"/>
        </w:numPr>
      </w:pPr>
      <w:r w:rsidRPr="006A338F">
        <w:t>A Secure Processing Environment (SPE) isolated by hardware mechanisms to protect critical services and related assets from the Non-Secure Processing Environment.</w:t>
      </w:r>
    </w:p>
    <w:p w14:paraId="2AD69D88" w14:textId="77777777" w:rsidR="00487850" w:rsidRPr="0002434A" w:rsidRDefault="00487850" w:rsidP="006A338F">
      <w:pPr>
        <w:pStyle w:val="Paragraphedeliste"/>
        <w:numPr>
          <w:ilvl w:val="0"/>
          <w:numId w:val="44"/>
        </w:numPr>
      </w:pPr>
      <w:r w:rsidRPr="006A338F">
        <w:t>A Secure Boot process to verify integrity and authenticity of executable code in a chain of trust starting from the Boot ROM. Related certificates are protected in integrity by hardware mechanisms.</w:t>
      </w:r>
    </w:p>
    <w:p w14:paraId="0666417A" w14:textId="4A8C14CE" w:rsidR="00487850" w:rsidRPr="0002434A" w:rsidRDefault="00487850" w:rsidP="006A338F">
      <w:pPr>
        <w:pStyle w:val="Paragraphedeliste"/>
        <w:numPr>
          <w:ilvl w:val="0"/>
          <w:numId w:val="44"/>
        </w:numPr>
      </w:pPr>
      <w:r w:rsidRPr="006A338F">
        <w:t xml:space="preserve">Support for Secure Storage, to protect in integrity and confidentiality sensitive assets for the SPE and related applications. These assets include at least the Hardware Unique Key (HUK), the </w:t>
      </w:r>
      <w:r w:rsidR="00487135" w:rsidRPr="006A338F">
        <w:t>PSA-</w:t>
      </w:r>
      <w:r w:rsidRPr="006A338F">
        <w:t>R</w:t>
      </w:r>
      <w:r w:rsidR="00487135" w:rsidRPr="006A338F">
        <w:t>o</w:t>
      </w:r>
      <w:r w:rsidRPr="006A338F">
        <w:t>T Public Key (ROTPK), the</w:t>
      </w:r>
      <w:r w:rsidR="0023431C" w:rsidRPr="006A338F">
        <w:t xml:space="preserve"> Initial</w:t>
      </w:r>
      <w:r w:rsidRPr="006A338F">
        <w:t xml:space="preserve"> Attestation </w:t>
      </w:r>
      <w:r w:rsidR="0023431C" w:rsidRPr="006A338F">
        <w:t>K</w:t>
      </w:r>
      <w:r w:rsidRPr="006A338F">
        <w:t>ey</w:t>
      </w:r>
      <w:r w:rsidR="0023431C" w:rsidRPr="006A338F">
        <w:t xml:space="preserve"> (IAK), </w:t>
      </w:r>
      <w:r w:rsidR="00B122F9" w:rsidRPr="006A338F">
        <w:t>and the unique instance ID</w:t>
      </w:r>
      <w:r w:rsidRPr="006A338F">
        <w:t>.</w:t>
      </w:r>
    </w:p>
    <w:p w14:paraId="1BEA9B59" w14:textId="4C0EBCED" w:rsidR="00487850" w:rsidRPr="0002434A" w:rsidRDefault="00487850" w:rsidP="006A338F">
      <w:pPr>
        <w:pStyle w:val="Paragraphedeliste"/>
        <w:numPr>
          <w:ilvl w:val="0"/>
          <w:numId w:val="44"/>
        </w:numPr>
      </w:pPr>
      <w:r w:rsidRPr="006A338F">
        <w:t xml:space="preserve">A Security Lifecycle for </w:t>
      </w:r>
      <w:r w:rsidR="00F96D1C" w:rsidRPr="006A338F">
        <w:t xml:space="preserve">the </w:t>
      </w:r>
      <w:r w:rsidRPr="006A338F">
        <w:t>SPE, to protect the lifecycle state for the device and enforce the transition rules between states.</w:t>
      </w:r>
    </w:p>
    <w:p w14:paraId="12565763" w14:textId="77777777" w:rsidR="00487850" w:rsidRPr="0002434A" w:rsidRDefault="00487850" w:rsidP="006A338F">
      <w:pPr>
        <w:pStyle w:val="Paragraphedeliste"/>
        <w:numPr>
          <w:ilvl w:val="0"/>
          <w:numId w:val="44"/>
        </w:numPr>
      </w:pPr>
      <w:r w:rsidRPr="006A338F">
        <w:t>Cryptographic functions services for SPE and SPE applications.</w:t>
      </w:r>
    </w:p>
    <w:p w14:paraId="15633155" w14:textId="6DF8E18A" w:rsidR="00487850" w:rsidRPr="0002434A" w:rsidRDefault="00487850" w:rsidP="006A338F">
      <w:pPr>
        <w:pStyle w:val="Paragraphedeliste"/>
        <w:numPr>
          <w:ilvl w:val="0"/>
          <w:numId w:val="44"/>
        </w:numPr>
      </w:pPr>
      <w:r w:rsidRPr="006A338F">
        <w:t xml:space="preserve">Support for </w:t>
      </w:r>
      <w:r w:rsidR="000461F3" w:rsidRPr="006A338F">
        <w:t xml:space="preserve">an attestation method, for example </w:t>
      </w:r>
      <w:r w:rsidRPr="006A338F">
        <w:t>Entity Attestation Token (according to IETF specification).</w:t>
      </w:r>
    </w:p>
    <w:p w14:paraId="19683E7B" w14:textId="4994865A" w:rsidR="00487850" w:rsidRPr="006A338F" w:rsidRDefault="00487850" w:rsidP="006A338F">
      <w:pPr>
        <w:rPr>
          <w:rStyle w:val="citalic"/>
        </w:rPr>
      </w:pPr>
      <w:r w:rsidRPr="006A338F">
        <w:rPr>
          <w:rStyle w:val="citalic"/>
        </w:rPr>
        <w:t xml:space="preserve">&lt;complete this section with the </w:t>
      </w:r>
      <w:r w:rsidR="00A13E90" w:rsidRPr="006A338F">
        <w:rPr>
          <w:rStyle w:val="citalic"/>
        </w:rPr>
        <w:t>additional information from the evaluated product</w:t>
      </w:r>
      <w:r w:rsidRPr="006A338F">
        <w:rPr>
          <w:rStyle w:val="citalic"/>
        </w:rPr>
        <w:t>&gt;</w:t>
      </w:r>
    </w:p>
    <w:p w14:paraId="41FE1CAF" w14:textId="5CF7DAF4" w:rsidR="00487850" w:rsidRPr="00270488" w:rsidRDefault="00A331CA" w:rsidP="00487850">
      <w:pPr>
        <w:pStyle w:val="Titre3"/>
      </w:pPr>
      <w:bookmarkStart w:id="82" w:name="_Toc39487955"/>
      <w:bookmarkStart w:id="83" w:name="_Toc143627103"/>
      <w:r>
        <w:t>Required</w:t>
      </w:r>
      <w:r w:rsidR="00487850" w:rsidRPr="00270488">
        <w:t xml:space="preserve"> Hardware/Software/Firmware</w:t>
      </w:r>
      <w:bookmarkEnd w:id="82"/>
      <w:bookmarkEnd w:id="83"/>
    </w:p>
    <w:p w14:paraId="4C9F396B" w14:textId="4D880D5B" w:rsidR="00487850" w:rsidRPr="00CB3C4E" w:rsidRDefault="00487850" w:rsidP="006A338F">
      <w:pPr>
        <w:rPr>
          <w:rStyle w:val="citalic"/>
        </w:rPr>
      </w:pPr>
      <w:r w:rsidRPr="00CB3C4E">
        <w:rPr>
          <w:rStyle w:val="citalic"/>
        </w:rPr>
        <w:t>&lt;</w:t>
      </w:r>
      <w:r w:rsidR="001F0FD3" w:rsidRPr="00CB3C4E">
        <w:rPr>
          <w:rStyle w:val="citalic"/>
        </w:rPr>
        <w:t xml:space="preserve">clarify if the </w:t>
      </w:r>
      <w:r w:rsidR="00011421">
        <w:rPr>
          <w:rStyle w:val="citalic"/>
        </w:rPr>
        <w:t>P</w:t>
      </w:r>
      <w:r w:rsidR="00D717A9" w:rsidRPr="00CB3C4E">
        <w:rPr>
          <w:rStyle w:val="citalic"/>
        </w:rPr>
        <w:t>latform</w:t>
      </w:r>
      <w:r w:rsidR="001F0FD3" w:rsidRPr="00CB3C4E">
        <w:rPr>
          <w:rStyle w:val="citalic"/>
        </w:rPr>
        <w:t xml:space="preserve"> is supplied with existing apps</w:t>
      </w:r>
      <w:r w:rsidR="00487135" w:rsidRPr="00CB3C4E">
        <w:rPr>
          <w:rStyle w:val="citalic"/>
        </w:rPr>
        <w:t xml:space="preserve"> or</w:t>
      </w:r>
      <w:r w:rsidR="001F0FD3" w:rsidRPr="00CB3C4E">
        <w:rPr>
          <w:rStyle w:val="citalic"/>
        </w:rPr>
        <w:t xml:space="preserve"> other components</w:t>
      </w:r>
      <w:r w:rsidR="006C23B5" w:rsidRPr="00CB3C4E">
        <w:rPr>
          <w:rStyle w:val="citalic"/>
        </w:rPr>
        <w:t xml:space="preserve">. </w:t>
      </w:r>
      <w:r w:rsidR="0057700D" w:rsidRPr="00CB3C4E">
        <w:rPr>
          <w:rStyle w:val="citalic"/>
        </w:rPr>
        <w:t>If any Application Roo</w:t>
      </w:r>
      <w:r w:rsidR="00F56810" w:rsidRPr="00CB3C4E">
        <w:rPr>
          <w:rStyle w:val="citalic"/>
        </w:rPr>
        <w:t xml:space="preserve">t of Trust Services are </w:t>
      </w:r>
      <w:r w:rsidR="006D5BBC" w:rsidRPr="00CB3C4E">
        <w:rPr>
          <w:rStyle w:val="citalic"/>
        </w:rPr>
        <w:t>provided,</w:t>
      </w:r>
      <w:r w:rsidR="00F56810" w:rsidRPr="00CB3C4E">
        <w:rPr>
          <w:rStyle w:val="citalic"/>
        </w:rPr>
        <w:t xml:space="preserve"> then this is the </w:t>
      </w:r>
      <w:r w:rsidR="00C86D39" w:rsidRPr="00CB3C4E">
        <w:rPr>
          <w:rStyle w:val="citalic"/>
        </w:rPr>
        <w:t>incorrect</w:t>
      </w:r>
      <w:r w:rsidR="00F56810" w:rsidRPr="00CB3C4E">
        <w:rPr>
          <w:rStyle w:val="citalic"/>
        </w:rPr>
        <w:t xml:space="preserve"> protection profile and</w:t>
      </w:r>
      <w:r w:rsidR="003905E6">
        <w:rPr>
          <w:rStyle w:val="citalic"/>
        </w:rPr>
        <w:t xml:space="preserve"> </w:t>
      </w:r>
      <w:r w:rsidR="003905E6" w:rsidRPr="00CB3C4E">
        <w:rPr>
          <w:rStyle w:val="citalic"/>
        </w:rPr>
        <w:t>instead</w:t>
      </w:r>
      <w:r w:rsidR="00F56810" w:rsidRPr="00CB3C4E">
        <w:rPr>
          <w:rStyle w:val="citalic"/>
        </w:rPr>
        <w:t xml:space="preserve"> </w:t>
      </w:r>
      <w:r w:rsidR="00011421">
        <w:rPr>
          <w:rStyle w:val="citalic"/>
        </w:rPr>
        <w:t xml:space="preserve">make </w:t>
      </w:r>
      <w:r w:rsidR="00F56810" w:rsidRPr="00CB3C4E">
        <w:rPr>
          <w:rStyle w:val="citalic"/>
        </w:rPr>
        <w:t>use of</w:t>
      </w:r>
      <w:r w:rsidR="00F56810" w:rsidRPr="00CB3C4E">
        <w:t xml:space="preserve"> [SESIP</w:t>
      </w:r>
      <w:r w:rsidR="00534E5E" w:rsidRPr="00CB3C4E">
        <w:t>-PP</w:t>
      </w:r>
      <w:r w:rsidR="00F56810" w:rsidRPr="00CB3C4E">
        <w:t>-L2]</w:t>
      </w:r>
      <w:r w:rsidR="00A41081" w:rsidRPr="00CB3C4E">
        <w:rPr>
          <w:rStyle w:val="citalic"/>
        </w:rPr>
        <w:t>.</w:t>
      </w:r>
      <w:r w:rsidRPr="00CB3C4E">
        <w:rPr>
          <w:rStyle w:val="citalic"/>
        </w:rPr>
        <w:t>&gt;</w:t>
      </w:r>
    </w:p>
    <w:p w14:paraId="41F95009" w14:textId="5E1F2D30" w:rsidR="001F0FD3" w:rsidRPr="00270488" w:rsidRDefault="00957A95" w:rsidP="00957A95">
      <w:pPr>
        <w:pStyle w:val="Titre1"/>
      </w:pPr>
      <w:bookmarkStart w:id="84" w:name="_Ref42175278"/>
      <w:bookmarkStart w:id="85" w:name="_Toc143627104"/>
      <w:r w:rsidRPr="00270488">
        <w:lastRenderedPageBreak/>
        <w:t>Security Objectives for the operational environment</w:t>
      </w:r>
      <w:bookmarkEnd w:id="84"/>
      <w:bookmarkEnd w:id="85"/>
    </w:p>
    <w:p w14:paraId="14803566" w14:textId="32B8285F" w:rsidR="001F0FD3" w:rsidRPr="000E623F" w:rsidRDefault="001F0FD3" w:rsidP="003055B6">
      <w:pPr>
        <w:rPr>
          <w:lang w:val="en-GB"/>
        </w:rPr>
      </w:pPr>
      <w:r w:rsidRPr="000E623F">
        <w:rPr>
          <w:lang w:val="en-GB"/>
        </w:rPr>
        <w:t xml:space="preserve">For the platform to fulfil its security requirements, the operational environment (technical or procedural) </w:t>
      </w:r>
      <w:r w:rsidRPr="000E623F">
        <w:rPr>
          <w:u w:val="single"/>
          <w:lang w:val="en-GB"/>
        </w:rPr>
        <w:t>must</w:t>
      </w:r>
      <w:r w:rsidRPr="000E623F">
        <w:rPr>
          <w:lang w:val="en-GB"/>
        </w:rPr>
        <w:t xml:space="preserve"> fulfil the following objectives.</w:t>
      </w:r>
    </w:p>
    <w:tbl>
      <w:tblPr>
        <w:tblStyle w:val="Grilledutableau"/>
        <w:tblW w:w="10165" w:type="dxa"/>
        <w:tblLayout w:type="fixed"/>
        <w:tblLook w:val="04A0" w:firstRow="1" w:lastRow="0" w:firstColumn="1" w:lastColumn="0" w:noHBand="0" w:noVBand="1"/>
      </w:tblPr>
      <w:tblGrid>
        <w:gridCol w:w="2547"/>
        <w:gridCol w:w="5405"/>
        <w:gridCol w:w="2213"/>
      </w:tblGrid>
      <w:tr w:rsidR="001F0FD3" w:rsidRPr="00270488" w14:paraId="35A3160B" w14:textId="0DC06FFD" w:rsidTr="00FE41CA">
        <w:tc>
          <w:tcPr>
            <w:tcW w:w="2547" w:type="dxa"/>
            <w:vAlign w:val="center"/>
          </w:tcPr>
          <w:p w14:paraId="158D5283" w14:textId="574F0B79" w:rsidR="001F0FD3" w:rsidRPr="00270488" w:rsidRDefault="001F0FD3" w:rsidP="00D708E8">
            <w:pPr>
              <w:pStyle w:val="t-head"/>
              <w:rPr>
                <w:lang w:val="en-GB"/>
              </w:rPr>
            </w:pPr>
            <w:r w:rsidRPr="000E623F">
              <w:rPr>
                <w:lang w:val="en-GB"/>
              </w:rPr>
              <w:t>ID</w:t>
            </w:r>
          </w:p>
        </w:tc>
        <w:tc>
          <w:tcPr>
            <w:tcW w:w="5405" w:type="dxa"/>
            <w:vAlign w:val="center"/>
          </w:tcPr>
          <w:p w14:paraId="69A337DD" w14:textId="2EE272FE" w:rsidR="001F0FD3" w:rsidRPr="00270488" w:rsidRDefault="001F0FD3" w:rsidP="00D708E8">
            <w:pPr>
              <w:pStyle w:val="t-head"/>
              <w:rPr>
                <w:lang w:val="en-GB"/>
              </w:rPr>
            </w:pPr>
            <w:r w:rsidRPr="000E623F">
              <w:rPr>
                <w:lang w:val="en-GB"/>
              </w:rPr>
              <w:t>Description</w:t>
            </w:r>
          </w:p>
        </w:tc>
        <w:tc>
          <w:tcPr>
            <w:tcW w:w="2213" w:type="dxa"/>
            <w:vAlign w:val="center"/>
          </w:tcPr>
          <w:p w14:paraId="2A94F87B" w14:textId="17C8C822" w:rsidR="001F0FD3" w:rsidRPr="00270488" w:rsidRDefault="001F0FD3" w:rsidP="00D708E8">
            <w:pPr>
              <w:pStyle w:val="t-head"/>
              <w:rPr>
                <w:lang w:val="en-GB"/>
              </w:rPr>
            </w:pPr>
            <w:r w:rsidRPr="000E623F">
              <w:rPr>
                <w:lang w:val="en-GB"/>
              </w:rPr>
              <w:t>Reference</w:t>
            </w:r>
          </w:p>
        </w:tc>
      </w:tr>
      <w:tr w:rsidR="001F0FD3" w:rsidRPr="00270488" w14:paraId="1496F9B8" w14:textId="300D49AC" w:rsidTr="00FE41CA">
        <w:tc>
          <w:tcPr>
            <w:tcW w:w="2547" w:type="dxa"/>
          </w:tcPr>
          <w:p w14:paraId="4C916808" w14:textId="1BB22B63" w:rsidR="001F0FD3" w:rsidRPr="00270488" w:rsidRDefault="001F0FD3" w:rsidP="003055B6">
            <w:pPr>
              <w:pStyle w:val="t-body"/>
              <w:rPr>
                <w:lang w:val="en-GB"/>
              </w:rPr>
            </w:pPr>
            <w:r w:rsidRPr="000E623F">
              <w:rPr>
                <w:lang w:val="en-GB"/>
              </w:rPr>
              <w:t>KEY_MANAGEMENT</w:t>
            </w:r>
          </w:p>
        </w:tc>
        <w:tc>
          <w:tcPr>
            <w:tcW w:w="5405" w:type="dxa"/>
          </w:tcPr>
          <w:p w14:paraId="0150D20D" w14:textId="240034C0" w:rsidR="001F0FD3" w:rsidRPr="00270488" w:rsidRDefault="001F0FD3" w:rsidP="003055B6">
            <w:pPr>
              <w:pStyle w:val="t-body"/>
              <w:rPr>
                <w:lang w:val="en-GB"/>
              </w:rPr>
            </w:pPr>
            <w:r w:rsidRPr="000E623F">
              <w:rPr>
                <w:lang w:val="en-GB"/>
              </w:rPr>
              <w:t xml:space="preserve">Cryptographic keys and certificates outside of the </w:t>
            </w:r>
            <w:r w:rsidR="00005A1A">
              <w:rPr>
                <w:lang w:val="en-GB" w:eastAsia="en-US" w:bidi="ar-SA"/>
              </w:rPr>
              <w:t>p</w:t>
            </w:r>
            <w:r w:rsidR="00D717A9">
              <w:rPr>
                <w:lang w:val="en-GB" w:eastAsia="en-US" w:bidi="ar-SA"/>
              </w:rPr>
              <w:t>latform</w:t>
            </w:r>
            <w:r w:rsidRPr="000E623F">
              <w:rPr>
                <w:lang w:val="en-GB"/>
              </w:rPr>
              <w:t xml:space="preserve"> are subject to secure key management procedures.</w:t>
            </w:r>
          </w:p>
        </w:tc>
        <w:tc>
          <w:tcPr>
            <w:tcW w:w="2213" w:type="dxa"/>
          </w:tcPr>
          <w:p w14:paraId="08D00DCD" w14:textId="34F9BC24"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3939FB" w:rsidRPr="003939FB">
              <w:rPr>
                <w:i/>
                <w:lang w:val="en-GB"/>
              </w:rPr>
              <w:t>&lt;[Ref1]&gt;</w:t>
            </w:r>
            <w:r w:rsidRPr="006C58EB">
              <w:rPr>
                <w:i/>
                <w:lang w:val="en-GB"/>
              </w:rPr>
              <w:fldChar w:fldCharType="end"/>
            </w:r>
            <w:r w:rsidRPr="00E465FD">
              <w:rPr>
                <w:rStyle w:val="citalic"/>
              </w:rPr>
              <w:t xml:space="preserve"> Section X</w:t>
            </w:r>
          </w:p>
        </w:tc>
      </w:tr>
      <w:tr w:rsidR="001F0FD3" w:rsidRPr="00270488" w14:paraId="2B65CA89" w14:textId="30AE1B6F" w:rsidTr="00FE41CA">
        <w:tc>
          <w:tcPr>
            <w:tcW w:w="2547" w:type="dxa"/>
          </w:tcPr>
          <w:p w14:paraId="7EF6B5C6" w14:textId="1D736481" w:rsidR="001F0FD3" w:rsidRPr="00270488" w:rsidRDefault="001F0FD3" w:rsidP="003055B6">
            <w:pPr>
              <w:pStyle w:val="t-body"/>
              <w:rPr>
                <w:lang w:val="en-GB"/>
              </w:rPr>
            </w:pPr>
            <w:r w:rsidRPr="000E623F">
              <w:rPr>
                <w:lang w:val="en-GB"/>
              </w:rPr>
              <w:t>TRUSTED_USERS</w:t>
            </w:r>
          </w:p>
        </w:tc>
        <w:tc>
          <w:tcPr>
            <w:tcW w:w="5405" w:type="dxa"/>
          </w:tcPr>
          <w:p w14:paraId="59A85F88" w14:textId="36F48158" w:rsidR="001F0FD3" w:rsidRPr="00270488" w:rsidRDefault="001F0FD3" w:rsidP="003055B6">
            <w:pPr>
              <w:pStyle w:val="t-body"/>
              <w:rPr>
                <w:lang w:val="en-GB"/>
              </w:rPr>
            </w:pPr>
            <w:r w:rsidRPr="000E623F">
              <w:rPr>
                <w:lang w:val="en-GB"/>
              </w:rPr>
              <w:t xml:space="preserve">Actors in charge of </w:t>
            </w:r>
            <w:r w:rsidR="00005A1A">
              <w:rPr>
                <w:lang w:val="en-GB" w:eastAsia="en-US" w:bidi="ar-SA"/>
              </w:rPr>
              <w:t>p</w:t>
            </w:r>
            <w:r w:rsidR="00D717A9">
              <w:rPr>
                <w:lang w:val="en-GB" w:eastAsia="en-US" w:bidi="ar-SA"/>
              </w:rPr>
              <w:t>latform</w:t>
            </w:r>
            <w:r w:rsidRPr="000E623F">
              <w:rPr>
                <w:lang w:val="en-GB"/>
              </w:rPr>
              <w:t xml:space="preserve"> management, for instance for signature of firmware update, are trusted.</w:t>
            </w:r>
          </w:p>
        </w:tc>
        <w:tc>
          <w:tcPr>
            <w:tcW w:w="2213" w:type="dxa"/>
          </w:tcPr>
          <w:p w14:paraId="225F4060" w14:textId="1B66D0E7"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3939FB" w:rsidRPr="003939FB">
              <w:rPr>
                <w:i/>
                <w:lang w:val="en-GB"/>
              </w:rPr>
              <w:t>&lt;[Ref1]&gt;</w:t>
            </w:r>
            <w:r w:rsidRPr="006C58EB">
              <w:rPr>
                <w:i/>
                <w:lang w:val="en-GB"/>
              </w:rPr>
              <w:fldChar w:fldCharType="end"/>
            </w:r>
            <w:r w:rsidRPr="00E465FD">
              <w:rPr>
                <w:rStyle w:val="citalic"/>
              </w:rPr>
              <w:t xml:space="preserve"> Section X</w:t>
            </w:r>
          </w:p>
        </w:tc>
      </w:tr>
      <w:tr w:rsidR="001F0FD3" w:rsidRPr="00270488" w14:paraId="7AA835EE" w14:textId="0573663A" w:rsidTr="00FE41CA">
        <w:tc>
          <w:tcPr>
            <w:tcW w:w="2547" w:type="dxa"/>
          </w:tcPr>
          <w:p w14:paraId="0C5CD185" w14:textId="17E7A4CB" w:rsidR="001F0FD3" w:rsidRPr="00270488" w:rsidRDefault="009B3D5C" w:rsidP="003055B6">
            <w:pPr>
              <w:pStyle w:val="t-body"/>
              <w:rPr>
                <w:lang w:val="en-GB"/>
              </w:rPr>
            </w:pPr>
            <w:r>
              <w:rPr>
                <w:lang w:val="en-GB"/>
              </w:rPr>
              <w:t>UNIQUE_ID</w:t>
            </w:r>
          </w:p>
        </w:tc>
        <w:tc>
          <w:tcPr>
            <w:tcW w:w="5405" w:type="dxa"/>
          </w:tcPr>
          <w:p w14:paraId="5FDE9FE0" w14:textId="355EF0B7" w:rsidR="001F0FD3" w:rsidRPr="00270488" w:rsidRDefault="009B3D5C" w:rsidP="003055B6">
            <w:pPr>
              <w:pStyle w:val="t-body"/>
              <w:rPr>
                <w:lang w:val="en-GB"/>
              </w:rPr>
            </w:pPr>
            <w:r w:rsidRPr="009B3D5C">
              <w:rPr>
                <w:lang w:val="en-GB"/>
              </w:rPr>
              <w:t xml:space="preserve">The integrity and uniqueness of the unique identification of the </w:t>
            </w:r>
            <w:r w:rsidR="00005A1A">
              <w:rPr>
                <w:lang w:val="en-GB" w:eastAsia="en-US" w:bidi="ar-SA"/>
              </w:rPr>
              <w:t>p</w:t>
            </w:r>
            <w:r w:rsidR="00D717A9">
              <w:rPr>
                <w:lang w:val="en-GB" w:eastAsia="en-US" w:bidi="ar-SA"/>
              </w:rPr>
              <w:t>latform</w:t>
            </w:r>
            <w:r w:rsidRPr="009B3D5C">
              <w:rPr>
                <w:lang w:val="en-GB"/>
              </w:rPr>
              <w:t xml:space="preserve"> </w:t>
            </w:r>
            <w:r>
              <w:rPr>
                <w:lang w:val="en-GB"/>
              </w:rPr>
              <w:t xml:space="preserve">must be provided </w:t>
            </w:r>
            <w:r w:rsidR="002C0113">
              <w:rPr>
                <w:lang w:val="en-GB"/>
              </w:rPr>
              <w:t xml:space="preserve">by the </w:t>
            </w:r>
            <w:r w:rsidR="00005A1A">
              <w:rPr>
                <w:lang w:val="en-GB" w:eastAsia="en-US" w:bidi="ar-SA"/>
              </w:rPr>
              <w:t>p</w:t>
            </w:r>
            <w:r w:rsidR="00D717A9">
              <w:rPr>
                <w:lang w:val="en-GB" w:eastAsia="en-US" w:bidi="ar-SA"/>
              </w:rPr>
              <w:t>latform</w:t>
            </w:r>
            <w:r w:rsidR="002C0113">
              <w:rPr>
                <w:lang w:val="en-GB"/>
              </w:rPr>
              <w:t xml:space="preserve"> user </w:t>
            </w:r>
            <w:r>
              <w:rPr>
                <w:lang w:val="en-GB"/>
              </w:rPr>
              <w:t>during the personalization stage.</w:t>
            </w:r>
          </w:p>
        </w:tc>
        <w:tc>
          <w:tcPr>
            <w:tcW w:w="2213" w:type="dxa"/>
          </w:tcPr>
          <w:p w14:paraId="37256CDA" w14:textId="73013B32" w:rsidR="001F0FD3" w:rsidRPr="006C58EB" w:rsidRDefault="009B3D5C"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3939FB" w:rsidRPr="003939FB">
              <w:rPr>
                <w:i/>
                <w:lang w:val="en-GB"/>
              </w:rPr>
              <w:t>&lt;[Ref1]&gt;</w:t>
            </w:r>
            <w:r w:rsidRPr="006C58EB">
              <w:rPr>
                <w:i/>
                <w:lang w:val="en-GB"/>
              </w:rPr>
              <w:fldChar w:fldCharType="end"/>
            </w:r>
            <w:r w:rsidRPr="00E465FD">
              <w:rPr>
                <w:rStyle w:val="citalic"/>
              </w:rPr>
              <w:t xml:space="preserve"> Section X</w:t>
            </w:r>
          </w:p>
        </w:tc>
      </w:tr>
      <w:tr w:rsidR="001F0FD3" w:rsidRPr="00270488" w14:paraId="26F5A2AE" w14:textId="77777777" w:rsidTr="00FE41CA">
        <w:tc>
          <w:tcPr>
            <w:tcW w:w="2547" w:type="dxa"/>
          </w:tcPr>
          <w:p w14:paraId="6A2927A6" w14:textId="386EA70E" w:rsidR="001F0FD3" w:rsidRPr="00E465FD" w:rsidRDefault="001F0FD3" w:rsidP="00E465FD">
            <w:pPr>
              <w:pStyle w:val="t-body"/>
              <w:rPr>
                <w:rStyle w:val="citalic"/>
              </w:rPr>
            </w:pPr>
            <w:r w:rsidRPr="00E465FD">
              <w:rPr>
                <w:rStyle w:val="citalic"/>
              </w:rPr>
              <w:t>&lt;TBD&gt;</w:t>
            </w:r>
          </w:p>
        </w:tc>
        <w:tc>
          <w:tcPr>
            <w:tcW w:w="5405" w:type="dxa"/>
          </w:tcPr>
          <w:p w14:paraId="47E2E8BD" w14:textId="080BA69F" w:rsidR="001F0FD3" w:rsidRPr="00E465FD" w:rsidRDefault="001F0FD3" w:rsidP="00E465FD">
            <w:pPr>
              <w:pStyle w:val="t-body"/>
              <w:rPr>
                <w:rStyle w:val="citalic"/>
              </w:rPr>
            </w:pPr>
            <w:r w:rsidRPr="00E465FD">
              <w:rPr>
                <w:rStyle w:val="citalic"/>
              </w:rPr>
              <w:t>&lt;TBD&gt;</w:t>
            </w:r>
          </w:p>
        </w:tc>
        <w:tc>
          <w:tcPr>
            <w:tcW w:w="2213" w:type="dxa"/>
          </w:tcPr>
          <w:p w14:paraId="670787E7" w14:textId="4203CFC5" w:rsidR="001F0FD3" w:rsidRPr="00E465FD" w:rsidRDefault="001F0FD3" w:rsidP="00E465FD">
            <w:pPr>
              <w:pStyle w:val="t-body"/>
              <w:rPr>
                <w:rStyle w:val="citalic"/>
              </w:rPr>
            </w:pPr>
            <w:r w:rsidRPr="00E465FD">
              <w:rPr>
                <w:rStyle w:val="citalic"/>
              </w:rPr>
              <w:t>&lt;TBD&gt;</w:t>
            </w:r>
          </w:p>
        </w:tc>
      </w:tr>
    </w:tbl>
    <w:p w14:paraId="2229D855" w14:textId="52E4A346" w:rsidR="001F0FD3" w:rsidRPr="007D01BA" w:rsidRDefault="001F0FD3" w:rsidP="001F0FD3">
      <w:pPr>
        <w:pStyle w:val="Lgende"/>
      </w:pPr>
      <w:r w:rsidRPr="007D01BA">
        <w:t xml:space="preserve">Table </w:t>
      </w:r>
      <w:r w:rsidR="008B51C1" w:rsidRPr="00F93124">
        <w:rPr>
          <w:sz w:val="22"/>
          <w:szCs w:val="22"/>
          <w:lang w:val="en-GB"/>
        </w:rPr>
        <w:fldChar w:fldCharType="begin"/>
      </w:r>
      <w:r w:rsidR="008B51C1" w:rsidRPr="00F93124">
        <w:rPr>
          <w:sz w:val="22"/>
          <w:szCs w:val="22"/>
          <w:lang w:val="en-GB"/>
        </w:rPr>
        <w:instrText xml:space="preserve"> SEQ Table \* ARABIC </w:instrText>
      </w:r>
      <w:r w:rsidR="008B51C1" w:rsidRPr="00F93124">
        <w:rPr>
          <w:sz w:val="22"/>
          <w:szCs w:val="22"/>
          <w:lang w:val="en-GB"/>
        </w:rPr>
        <w:fldChar w:fldCharType="separate"/>
      </w:r>
      <w:r w:rsidR="003939FB">
        <w:rPr>
          <w:noProof/>
          <w:sz w:val="22"/>
          <w:szCs w:val="22"/>
          <w:lang w:val="en-GB"/>
        </w:rPr>
        <w:t>4</w:t>
      </w:r>
      <w:r w:rsidR="008B51C1" w:rsidRPr="00F93124">
        <w:rPr>
          <w:sz w:val="22"/>
          <w:szCs w:val="22"/>
          <w:lang w:val="en-GB"/>
        </w:rPr>
        <w:fldChar w:fldCharType="end"/>
      </w:r>
      <w:r w:rsidRPr="007D01BA">
        <w:t>: Security Objectives for the Operational Environment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219E3D77" w14:textId="77777777" w:rsidTr="00BA6117">
        <w:tc>
          <w:tcPr>
            <w:tcW w:w="1075" w:type="dxa"/>
            <w:shd w:val="clear" w:color="auto" w:fill="D9D9D9" w:themeFill="background1" w:themeFillShade="D9"/>
          </w:tcPr>
          <w:p w14:paraId="7813BE07" w14:textId="22E0B90C" w:rsidR="00E2016E" w:rsidRPr="003055B6" w:rsidRDefault="00E2016E" w:rsidP="003055B6">
            <w:pPr>
              <w:pStyle w:val="t-body"/>
              <w:rPr>
                <w:rStyle w:val="citalic"/>
              </w:rPr>
            </w:pPr>
            <w:r w:rsidRPr="003055B6">
              <w:rPr>
                <w:rStyle w:val="citalic"/>
              </w:rPr>
              <w:t>INFO</w:t>
            </w:r>
          </w:p>
        </w:tc>
        <w:tc>
          <w:tcPr>
            <w:tcW w:w="8730" w:type="dxa"/>
            <w:shd w:val="clear" w:color="auto" w:fill="D9D9D9" w:themeFill="background1" w:themeFillShade="D9"/>
          </w:tcPr>
          <w:p w14:paraId="286E1166" w14:textId="2D1DE0F3" w:rsidR="00E2016E" w:rsidRDefault="00E2016E" w:rsidP="003055B6">
            <w:pPr>
              <w:pStyle w:val="t-body"/>
            </w:pPr>
            <w:r w:rsidRPr="00E2016E">
              <w:t>Additional Objectives for the Environment may be added.</w:t>
            </w:r>
          </w:p>
        </w:tc>
      </w:tr>
      <w:tr w:rsidR="00E2016E" w:rsidRPr="00BE4E20" w14:paraId="419D34E3" w14:textId="77777777" w:rsidTr="00BA6117">
        <w:tc>
          <w:tcPr>
            <w:tcW w:w="1075" w:type="dxa"/>
            <w:shd w:val="clear" w:color="auto" w:fill="D9D9D9" w:themeFill="background1" w:themeFillShade="D9"/>
          </w:tcPr>
          <w:p w14:paraId="17F8DF00" w14:textId="77777777" w:rsidR="00E2016E" w:rsidRPr="003055B6" w:rsidRDefault="00E2016E" w:rsidP="003055B6">
            <w:pPr>
              <w:pStyle w:val="t-body"/>
              <w:rPr>
                <w:rStyle w:val="citalic"/>
              </w:rPr>
            </w:pPr>
            <w:r w:rsidRPr="003055B6">
              <w:rPr>
                <w:rStyle w:val="citalic"/>
              </w:rPr>
              <w:t>REQ</w:t>
            </w:r>
          </w:p>
        </w:tc>
        <w:tc>
          <w:tcPr>
            <w:tcW w:w="8730" w:type="dxa"/>
            <w:shd w:val="clear" w:color="auto" w:fill="D9D9D9" w:themeFill="background1" w:themeFillShade="D9"/>
          </w:tcPr>
          <w:p w14:paraId="418FB846" w14:textId="3DD053BF" w:rsidR="00E2016E" w:rsidRPr="00BE4E20" w:rsidRDefault="00E2016E" w:rsidP="003055B6">
            <w:pPr>
              <w:pStyle w:val="t-body"/>
              <w:rPr>
                <w:lang w:val="en-GB"/>
              </w:rPr>
            </w:pPr>
            <w:r>
              <w:t>T</w:t>
            </w:r>
            <w:r w:rsidRPr="00E2016E">
              <w:t xml:space="preserve">he guidance </w:t>
            </w:r>
            <w:r w:rsidR="00011421">
              <w:t xml:space="preserve">shall </w:t>
            </w:r>
            <w:r w:rsidRPr="00E2016E">
              <w:t xml:space="preserve">list </w:t>
            </w:r>
            <w:r w:rsidR="00DB721E">
              <w:t xml:space="preserve">all </w:t>
            </w:r>
            <w:r w:rsidRPr="00E2016E">
              <w:t xml:space="preserve">the documents that will be provided to the evaluator for the documentation review, covering AGD_OPE.1 and AGD_PRE.1. This documentation </w:t>
            </w:r>
            <w:r w:rsidR="00011421">
              <w:t xml:space="preserve">shall </w:t>
            </w:r>
            <w:r w:rsidRPr="00E2016E">
              <w:t>be available to the customers.</w:t>
            </w:r>
          </w:p>
        </w:tc>
      </w:tr>
      <w:tr w:rsidR="009B3D5C" w:rsidRPr="00BE4E20" w14:paraId="69E3C1B4" w14:textId="77777777" w:rsidTr="00BA6117">
        <w:tc>
          <w:tcPr>
            <w:tcW w:w="1075" w:type="dxa"/>
            <w:shd w:val="clear" w:color="auto" w:fill="D9D9D9" w:themeFill="background1" w:themeFillShade="D9"/>
          </w:tcPr>
          <w:p w14:paraId="4B5BE309" w14:textId="08C302F0" w:rsidR="009B3D5C" w:rsidRPr="003055B6" w:rsidRDefault="009B3D5C" w:rsidP="003055B6">
            <w:pPr>
              <w:pStyle w:val="t-body"/>
              <w:rPr>
                <w:rStyle w:val="citalic"/>
              </w:rPr>
            </w:pPr>
            <w:r w:rsidRPr="003055B6">
              <w:rPr>
                <w:rStyle w:val="citalic"/>
              </w:rPr>
              <w:t>REQ</w:t>
            </w:r>
          </w:p>
        </w:tc>
        <w:tc>
          <w:tcPr>
            <w:tcW w:w="8730" w:type="dxa"/>
            <w:shd w:val="clear" w:color="auto" w:fill="D9D9D9" w:themeFill="background1" w:themeFillShade="D9"/>
          </w:tcPr>
          <w:p w14:paraId="12F8496A" w14:textId="6395C702" w:rsidR="002C0113" w:rsidRDefault="009B3D5C" w:rsidP="003055B6">
            <w:pPr>
              <w:pStyle w:val="t-body"/>
            </w:pPr>
            <w:r w:rsidRPr="000E623F">
              <w:t xml:space="preserve">The integrity and uniqueness of the unique identification </w:t>
            </w:r>
            <w:r w:rsidRPr="00005A1A">
              <w:rPr>
                <w:szCs w:val="20"/>
              </w:rPr>
              <w:t xml:space="preserve">of the </w:t>
            </w:r>
            <w:r w:rsidR="00011421">
              <w:rPr>
                <w:szCs w:val="20"/>
                <w:lang w:val="en-GB" w:eastAsia="en-US" w:bidi="ar-SA"/>
              </w:rPr>
              <w:t>P</w:t>
            </w:r>
            <w:r w:rsidR="00D717A9" w:rsidRPr="004E5E65">
              <w:rPr>
                <w:szCs w:val="20"/>
                <w:lang w:val="en-GB" w:eastAsia="en-US" w:bidi="ar-SA"/>
              </w:rPr>
              <w:t>latform</w:t>
            </w:r>
            <w:r w:rsidRPr="00005A1A">
              <w:rPr>
                <w:szCs w:val="20"/>
              </w:rPr>
              <w:t xml:space="preserve"> should</w:t>
            </w:r>
            <w:r w:rsidRPr="000E623F">
              <w:t xml:space="preserve"> be supported by the development, </w:t>
            </w:r>
            <w:r w:rsidR="00597F3E" w:rsidRPr="000E623F">
              <w:t>production,</w:t>
            </w:r>
            <w:r w:rsidRPr="000E623F">
              <w:t xml:space="preserve"> and test environment.</w:t>
            </w:r>
          </w:p>
          <w:p w14:paraId="1F21AC82" w14:textId="232535EA" w:rsidR="009B3D5C" w:rsidRDefault="009B3D5C" w:rsidP="003055B6">
            <w:pPr>
              <w:pStyle w:val="t-body"/>
            </w:pPr>
            <w:r>
              <w:t xml:space="preserve">Otherwise, </w:t>
            </w:r>
            <w:r w:rsidR="002C0113">
              <w:t>if t</w:t>
            </w:r>
            <w:r w:rsidR="002C0113" w:rsidRPr="000E623F">
              <w:t>he integrity and uniqueness of the unique identification</w:t>
            </w:r>
            <w:r w:rsidR="002C0113">
              <w:t xml:space="preserve"> is responsibility of </w:t>
            </w:r>
            <w:r w:rsidR="002C0113" w:rsidRPr="00037437">
              <w:rPr>
                <w:szCs w:val="20"/>
              </w:rPr>
              <w:t xml:space="preserve">the </w:t>
            </w:r>
            <w:r w:rsidR="00D717A9" w:rsidRPr="004E5E65">
              <w:rPr>
                <w:szCs w:val="20"/>
                <w:lang w:val="en-GB" w:eastAsia="en-US" w:bidi="ar-SA"/>
              </w:rPr>
              <w:t>Platform</w:t>
            </w:r>
            <w:r w:rsidR="002C0113" w:rsidRPr="00037437">
              <w:rPr>
                <w:szCs w:val="20"/>
              </w:rPr>
              <w:t xml:space="preserve"> user, then the objective for the environment UNIQUE_ID </w:t>
            </w:r>
            <w:r w:rsidR="00011421">
              <w:t xml:space="preserve">shall </w:t>
            </w:r>
            <w:r w:rsidR="002C0113" w:rsidRPr="00037437">
              <w:rPr>
                <w:szCs w:val="20"/>
              </w:rPr>
              <w:t>be defined.</w:t>
            </w:r>
          </w:p>
        </w:tc>
      </w:tr>
    </w:tbl>
    <w:p w14:paraId="1401E41B" w14:textId="42BBE836" w:rsidR="00886E3F" w:rsidRPr="00270488" w:rsidRDefault="00886E3F" w:rsidP="00886E3F">
      <w:pPr>
        <w:pStyle w:val="Titre1"/>
      </w:pPr>
      <w:bookmarkStart w:id="86" w:name="_Ref42175265"/>
      <w:bookmarkStart w:id="87" w:name="_Toc143627105"/>
      <w:r w:rsidRPr="00270488">
        <w:lastRenderedPageBreak/>
        <w:t>Security Requirements and Implementation</w:t>
      </w:r>
      <w:bookmarkEnd w:id="86"/>
      <w:bookmarkEnd w:id="87"/>
    </w:p>
    <w:p w14:paraId="30B0B07A" w14:textId="77777777" w:rsidR="00886E3F" w:rsidRPr="00270488" w:rsidRDefault="00886E3F" w:rsidP="00886E3F">
      <w:pPr>
        <w:pStyle w:val="Titre2"/>
      </w:pPr>
      <w:bookmarkStart w:id="88" w:name="_Ref881555"/>
      <w:bookmarkStart w:id="89" w:name="_Toc21943650"/>
      <w:bookmarkStart w:id="90" w:name="_Toc24475244"/>
      <w:bookmarkStart w:id="91" w:name="_Toc25073947"/>
      <w:bookmarkStart w:id="92" w:name="_Toc31966314"/>
      <w:bookmarkStart w:id="93" w:name="_Toc39487958"/>
      <w:bookmarkStart w:id="94" w:name="_Toc143627106"/>
      <w:r w:rsidRPr="00270488">
        <w:t>Security Assurance Requirements</w:t>
      </w:r>
      <w:bookmarkEnd w:id="88"/>
      <w:bookmarkEnd w:id="89"/>
      <w:bookmarkEnd w:id="90"/>
      <w:bookmarkEnd w:id="91"/>
      <w:bookmarkEnd w:id="92"/>
      <w:bookmarkEnd w:id="93"/>
      <w:bookmarkEnd w:id="94"/>
    </w:p>
    <w:p w14:paraId="056EF89D" w14:textId="6C4A9137" w:rsidR="00886E3F" w:rsidRPr="000E623F" w:rsidRDefault="00886E3F" w:rsidP="003055B6">
      <w:pPr>
        <w:rPr>
          <w:lang w:val="en-GB"/>
        </w:rPr>
      </w:pPr>
      <w:r w:rsidRPr="000E623F">
        <w:rPr>
          <w:lang w:val="en-GB"/>
        </w:rPr>
        <w:t>The</w:t>
      </w:r>
      <w:r w:rsidR="00011421">
        <w:rPr>
          <w:lang w:val="en-GB"/>
        </w:rPr>
        <w:t xml:space="preserve"> SESIP</w:t>
      </w:r>
      <w:r w:rsidRPr="000E623F">
        <w:rPr>
          <w:lang w:val="en-GB"/>
        </w:rPr>
        <w:t xml:space="preserve"> claimed assurance requirements package is</w:t>
      </w:r>
      <w:r w:rsidRPr="000E623F">
        <w:rPr>
          <w:b/>
          <w:lang w:val="en-GB"/>
        </w:rPr>
        <w:t xml:space="preserve"> SESIP</w:t>
      </w:r>
      <w:r w:rsidR="00B04693">
        <w:rPr>
          <w:b/>
          <w:lang w:val="en-GB"/>
        </w:rPr>
        <w:t>2</w:t>
      </w:r>
      <w:r w:rsidRPr="000E623F">
        <w:rPr>
          <w:b/>
          <w:lang w:val="en-GB"/>
        </w:rPr>
        <w:t xml:space="preserve"> </w:t>
      </w:r>
      <w:r w:rsidRPr="000E623F">
        <w:rPr>
          <w:lang w:val="en-GB"/>
        </w:rPr>
        <w:t xml:space="preserve">as </w:t>
      </w:r>
      <w:r w:rsidR="002C0113">
        <w:rPr>
          <w:lang w:val="en-GB"/>
        </w:rPr>
        <w:t>described</w:t>
      </w:r>
      <w:r w:rsidR="002C0113" w:rsidRPr="000E623F">
        <w:rPr>
          <w:lang w:val="en-GB"/>
        </w:rPr>
        <w:t xml:space="preserve"> </w:t>
      </w:r>
      <w:r w:rsidRPr="000E623F">
        <w:rPr>
          <w:lang w:val="en-GB"/>
        </w:rPr>
        <w:t>in</w:t>
      </w:r>
      <w:r w:rsidR="00B064B2" w:rsidRPr="000E623F">
        <w:rPr>
          <w:lang w:val="en-GB"/>
        </w:rPr>
        <w:t xml:space="preserve"> Section </w:t>
      </w:r>
      <w:r w:rsidR="00B064B2" w:rsidRPr="000E623F">
        <w:rPr>
          <w:lang w:val="en-GB"/>
        </w:rPr>
        <w:fldChar w:fldCharType="begin"/>
      </w:r>
      <w:r w:rsidR="00B064B2" w:rsidRPr="000E623F">
        <w:rPr>
          <w:lang w:val="en-GB"/>
        </w:rPr>
        <w:instrText xml:space="preserve"> REF _Ref44418437 \r \h </w:instrText>
      </w:r>
      <w:r w:rsidR="003055B6">
        <w:rPr>
          <w:lang w:val="en-GB"/>
        </w:rPr>
        <w:instrText xml:space="preserve"> \* MERGEFORMAT </w:instrText>
      </w:r>
      <w:r w:rsidR="00B064B2" w:rsidRPr="000E623F">
        <w:rPr>
          <w:lang w:val="en-GB"/>
        </w:rPr>
      </w:r>
      <w:r w:rsidR="00B064B2" w:rsidRPr="000E623F">
        <w:rPr>
          <w:lang w:val="en-GB"/>
        </w:rPr>
        <w:fldChar w:fldCharType="separate"/>
      </w:r>
      <w:r w:rsidR="003939FB">
        <w:rPr>
          <w:lang w:val="en-GB"/>
        </w:rPr>
        <w:t>5.1</w:t>
      </w:r>
      <w:r w:rsidR="00B064B2" w:rsidRPr="000E623F">
        <w:rPr>
          <w:lang w:val="en-GB"/>
        </w:rPr>
        <w:fldChar w:fldCharType="end"/>
      </w:r>
      <w:r w:rsidR="009A43CB">
        <w:rPr>
          <w:lang w:val="en-GB"/>
        </w:rPr>
        <w:t>.</w:t>
      </w:r>
    </w:p>
    <w:p w14:paraId="0D444CAB" w14:textId="77777777" w:rsidR="00886E3F" w:rsidRPr="00270488" w:rsidRDefault="00886E3F" w:rsidP="00886E3F">
      <w:pPr>
        <w:pStyle w:val="Titre3"/>
      </w:pPr>
      <w:bookmarkStart w:id="95" w:name="_Ref880232"/>
      <w:bookmarkStart w:id="96" w:name="_Toc21943651"/>
      <w:bookmarkStart w:id="97" w:name="_Toc24475245"/>
      <w:bookmarkStart w:id="98" w:name="_Toc25073948"/>
      <w:bookmarkStart w:id="99" w:name="_Toc31966315"/>
      <w:bookmarkStart w:id="100" w:name="_Toc39487959"/>
      <w:bookmarkStart w:id="101" w:name="_Toc143627107"/>
      <w:r w:rsidRPr="00270488">
        <w:t>Flaw Reporting Procedure (ALC_FLR.2)</w:t>
      </w:r>
      <w:bookmarkEnd w:id="95"/>
      <w:bookmarkEnd w:id="96"/>
      <w:bookmarkEnd w:id="97"/>
      <w:bookmarkEnd w:id="98"/>
      <w:bookmarkEnd w:id="99"/>
      <w:bookmarkEnd w:id="100"/>
      <w:bookmarkEnd w:id="101"/>
      <w:r w:rsidRPr="00270488">
        <w:tab/>
      </w:r>
    </w:p>
    <w:p w14:paraId="103E075A" w14:textId="77777777" w:rsidR="00886E3F" w:rsidRPr="000E623F" w:rsidRDefault="00886E3F" w:rsidP="003055B6">
      <w:pPr>
        <w:rPr>
          <w:lang w:val="en-GB"/>
        </w:rPr>
      </w:pPr>
      <w:r w:rsidRPr="000E623F">
        <w:rPr>
          <w:lang w:val="en-GB"/>
        </w:rPr>
        <w:t>In accordance with the requirement for a flaw reporting procedure (ALC_FLR.2), including a process to report flaw and generate any needed update and distribute it, the developer has defined the following procedure:</w:t>
      </w:r>
    </w:p>
    <w:p w14:paraId="36ACC942" w14:textId="2840DCC0" w:rsidR="00886E3F" w:rsidRPr="003055B6" w:rsidRDefault="00886E3F" w:rsidP="003055B6">
      <w:pPr>
        <w:rPr>
          <w:rStyle w:val="citalic"/>
        </w:rPr>
      </w:pPr>
      <w:r w:rsidRPr="003055B6">
        <w:rPr>
          <w:rStyle w:val="citalic"/>
        </w:rPr>
        <w:t xml:space="preserve">&lt;Describe the procedure, including where flaws can be reported (website and/or email address), how the reported flaws are handled in a timely manner, and how an application developer/end-user </w:t>
      </w:r>
      <w:r w:rsidR="00F96D1C" w:rsidRPr="003055B6">
        <w:rPr>
          <w:rStyle w:val="citalic"/>
        </w:rPr>
        <w:t>is</w:t>
      </w:r>
      <w:r w:rsidRPr="003055B6">
        <w:rPr>
          <w:rStyle w:val="citalic"/>
        </w:rPr>
        <w:t xml:space="preserve"> informed of the update.&gt;</w:t>
      </w:r>
    </w:p>
    <w:p w14:paraId="1DB1C058" w14:textId="77777777" w:rsidR="00886E3F" w:rsidRPr="00270488" w:rsidRDefault="00886E3F" w:rsidP="00886E3F">
      <w:pPr>
        <w:pStyle w:val="Titre2"/>
      </w:pPr>
      <w:bookmarkStart w:id="102" w:name="_Ref878906"/>
      <w:bookmarkStart w:id="103" w:name="_Toc25073949"/>
      <w:bookmarkStart w:id="104" w:name="_Toc31966316"/>
      <w:bookmarkStart w:id="105" w:name="_Toc39487960"/>
      <w:bookmarkStart w:id="106" w:name="_Toc143627108"/>
      <w:bookmarkStart w:id="107" w:name="_Toc21943652"/>
      <w:bookmarkStart w:id="108" w:name="_Toc24475246"/>
      <w:r w:rsidRPr="00270488">
        <w:t>Base PP Security Functional Requirements</w:t>
      </w:r>
      <w:bookmarkEnd w:id="102"/>
      <w:bookmarkEnd w:id="103"/>
      <w:bookmarkEnd w:id="104"/>
      <w:bookmarkEnd w:id="105"/>
      <w:bookmarkEnd w:id="106"/>
      <w:r w:rsidRPr="00270488">
        <w:t xml:space="preserve"> </w:t>
      </w:r>
    </w:p>
    <w:bookmarkEnd w:id="107"/>
    <w:bookmarkEnd w:id="108"/>
    <w:p w14:paraId="472CC1DE" w14:textId="73AC4E57" w:rsidR="00886E3F" w:rsidRDefault="00886E3F" w:rsidP="004E5E65">
      <w:pPr>
        <w:rPr>
          <w:lang w:val="en-GB"/>
        </w:rPr>
      </w:pPr>
      <w:r w:rsidRPr="000E623F">
        <w:rPr>
          <w:lang w:val="en-GB"/>
        </w:rPr>
        <w:t>As a base, the platform fulfils the following security functional requirements: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0DEE2F3D" w14:textId="77777777" w:rsidTr="00BA6117">
        <w:tc>
          <w:tcPr>
            <w:tcW w:w="1075" w:type="dxa"/>
            <w:shd w:val="clear" w:color="auto" w:fill="D9D9D9" w:themeFill="background1" w:themeFillShade="D9"/>
          </w:tcPr>
          <w:p w14:paraId="64DB2748" w14:textId="77777777" w:rsidR="00E2016E" w:rsidRPr="003055B6" w:rsidRDefault="00E2016E" w:rsidP="003055B6">
            <w:pPr>
              <w:pStyle w:val="t-body"/>
              <w:rPr>
                <w:rStyle w:val="citalic"/>
              </w:rPr>
            </w:pPr>
            <w:r w:rsidRPr="003055B6">
              <w:rPr>
                <w:rStyle w:val="citalic"/>
              </w:rPr>
              <w:t>REQ</w:t>
            </w:r>
          </w:p>
        </w:tc>
        <w:tc>
          <w:tcPr>
            <w:tcW w:w="8730" w:type="dxa"/>
            <w:shd w:val="clear" w:color="auto" w:fill="D9D9D9" w:themeFill="background1" w:themeFillShade="D9"/>
          </w:tcPr>
          <w:p w14:paraId="467EEA45" w14:textId="6CD9ABDD" w:rsidR="00E2016E" w:rsidRPr="00BE4E20" w:rsidRDefault="00E2016E" w:rsidP="003055B6">
            <w:pPr>
              <w:pStyle w:val="t-body"/>
              <w:rPr>
                <w:lang w:val="en-GB"/>
              </w:rPr>
            </w:pPr>
            <w:r w:rsidRPr="00E2016E">
              <w:t>The “</w:t>
            </w:r>
            <w:r w:rsidR="00CE2C5E">
              <w:fldChar w:fldCharType="begin"/>
            </w:r>
            <w:r w:rsidR="00CE2C5E">
              <w:instrText xml:space="preserve"> REF _Ref63078041 \h  \* MERGEFORMAT </w:instrText>
            </w:r>
            <w:r w:rsidR="00CE2C5E">
              <w:fldChar w:fldCharType="separate"/>
            </w:r>
            <w:r w:rsidR="003939FB" w:rsidRPr="00270488">
              <w:t>Verification of Platform Identity</w:t>
            </w:r>
            <w:r w:rsidR="00CE2C5E">
              <w:fldChar w:fldCharType="end"/>
            </w:r>
            <w:r w:rsidRPr="00E2016E">
              <w:t>” and the “</w:t>
            </w:r>
            <w:r w:rsidR="00CE2C5E">
              <w:fldChar w:fldCharType="begin"/>
            </w:r>
            <w:r w:rsidR="00CE2C5E">
              <w:instrText xml:space="preserve"> REF _Ref63078051 \h  \* MERGEFORMAT </w:instrText>
            </w:r>
            <w:r w:rsidR="00CE2C5E">
              <w:fldChar w:fldCharType="separate"/>
            </w:r>
            <w:r w:rsidR="003939FB" w:rsidRPr="00270488">
              <w:t>Secure Update of Platform</w:t>
            </w:r>
            <w:r w:rsidR="00CE2C5E">
              <w:fldChar w:fldCharType="end"/>
            </w:r>
            <w:r w:rsidRPr="00E2016E">
              <w:t xml:space="preserve">” requirements are explicitly listed here, because they are mandatory in all SESIP Security Targets. Additional SFRs are then added to suit the vendor objectives. </w:t>
            </w:r>
          </w:p>
        </w:tc>
      </w:tr>
      <w:tr w:rsidR="0077336D" w:rsidRPr="00BE4E20" w14:paraId="53DD329D" w14:textId="77777777" w:rsidTr="00BA6117">
        <w:tc>
          <w:tcPr>
            <w:tcW w:w="1075" w:type="dxa"/>
            <w:shd w:val="clear" w:color="auto" w:fill="D9D9D9" w:themeFill="background1" w:themeFillShade="D9"/>
          </w:tcPr>
          <w:p w14:paraId="097596EF" w14:textId="7838090C" w:rsidR="0077336D" w:rsidRPr="003055B6" w:rsidRDefault="0077336D" w:rsidP="003055B6">
            <w:pPr>
              <w:pStyle w:val="t-body"/>
              <w:rPr>
                <w:rStyle w:val="citalic"/>
              </w:rPr>
            </w:pPr>
            <w:r w:rsidRPr="003055B6">
              <w:rPr>
                <w:rStyle w:val="citalic"/>
              </w:rPr>
              <w:t>REQ</w:t>
            </w:r>
          </w:p>
        </w:tc>
        <w:tc>
          <w:tcPr>
            <w:tcW w:w="8730" w:type="dxa"/>
            <w:shd w:val="clear" w:color="auto" w:fill="D9D9D9" w:themeFill="background1" w:themeFillShade="D9"/>
          </w:tcPr>
          <w:p w14:paraId="7F2BF183" w14:textId="1DFFBABE" w:rsidR="0077336D" w:rsidRPr="00E2016E" w:rsidRDefault="0077336D" w:rsidP="003055B6">
            <w:pPr>
              <w:pStyle w:val="t-body"/>
            </w:pPr>
            <w:r w:rsidRPr="43054B81">
              <w:rPr>
                <w:szCs w:val="20"/>
              </w:rPr>
              <w:t xml:space="preserve">For every SFR, a description of the implementation in the </w:t>
            </w:r>
            <w:r w:rsidR="00011421">
              <w:rPr>
                <w:szCs w:val="20"/>
                <w:lang w:val="en-GB" w:eastAsia="en-US" w:bidi="ar-SA"/>
              </w:rPr>
              <w:t>P</w:t>
            </w:r>
            <w:r w:rsidR="00D717A9" w:rsidRPr="004E5E65">
              <w:rPr>
                <w:szCs w:val="20"/>
                <w:lang w:val="en-GB" w:eastAsia="en-US" w:bidi="ar-SA"/>
              </w:rPr>
              <w:t>latform</w:t>
            </w:r>
            <w:r w:rsidRPr="43054B81">
              <w:rPr>
                <w:szCs w:val="20"/>
              </w:rPr>
              <w:t xml:space="preserve"> needs to be included.</w:t>
            </w:r>
          </w:p>
        </w:tc>
      </w:tr>
      <w:tr w:rsidR="004B2D8D" w:rsidRPr="00BE4E20" w14:paraId="5BF8E50F" w14:textId="77777777" w:rsidTr="00BA6117">
        <w:tc>
          <w:tcPr>
            <w:tcW w:w="1075" w:type="dxa"/>
            <w:shd w:val="clear" w:color="auto" w:fill="D9D9D9" w:themeFill="background1" w:themeFillShade="D9"/>
          </w:tcPr>
          <w:p w14:paraId="144BF66E" w14:textId="54A3B633" w:rsidR="004B2D8D" w:rsidRPr="003055B6" w:rsidRDefault="004B2D8D" w:rsidP="003055B6">
            <w:pPr>
              <w:pStyle w:val="t-body"/>
              <w:rPr>
                <w:rStyle w:val="citalic"/>
              </w:rPr>
            </w:pPr>
            <w:r>
              <w:rPr>
                <w:rStyle w:val="citalic"/>
              </w:rPr>
              <w:t>INFO</w:t>
            </w:r>
          </w:p>
        </w:tc>
        <w:tc>
          <w:tcPr>
            <w:tcW w:w="8730" w:type="dxa"/>
            <w:shd w:val="clear" w:color="auto" w:fill="D9D9D9" w:themeFill="background1" w:themeFillShade="D9"/>
          </w:tcPr>
          <w:p w14:paraId="4139A843" w14:textId="35380707" w:rsidR="004B2D8D" w:rsidRPr="43054B81" w:rsidRDefault="004B2D8D" w:rsidP="004B2D8D">
            <w:pPr>
              <w:pStyle w:val="t-body"/>
              <w:rPr>
                <w:szCs w:val="20"/>
              </w:rPr>
            </w:pPr>
            <w:r>
              <w:rPr>
                <w:szCs w:val="20"/>
              </w:rPr>
              <w:t xml:space="preserve">Statement of the SFRs </w:t>
            </w:r>
            <w:r w:rsidRPr="004B2D8D">
              <w:rPr>
                <w:szCs w:val="20"/>
              </w:rPr>
              <w:t xml:space="preserve">uses </w:t>
            </w:r>
            <w:r w:rsidRPr="004B2D8D">
              <w:rPr>
                <w:b/>
                <w:bCs/>
                <w:szCs w:val="20"/>
              </w:rPr>
              <w:t>bold text</w:t>
            </w:r>
            <w:r>
              <w:rPr>
                <w:szCs w:val="20"/>
              </w:rPr>
              <w:t xml:space="preserve"> </w:t>
            </w:r>
            <w:r w:rsidRPr="004B2D8D">
              <w:rPr>
                <w:szCs w:val="20"/>
              </w:rPr>
              <w:t xml:space="preserve">to identify </w:t>
            </w:r>
            <w:r>
              <w:rPr>
                <w:szCs w:val="20"/>
              </w:rPr>
              <w:t xml:space="preserve">places where fields with </w:t>
            </w:r>
            <w:r w:rsidRPr="004B2D8D">
              <w:rPr>
                <w:szCs w:val="20"/>
              </w:rPr>
              <w:t xml:space="preserve">angle brackets (&lt;&gt;) </w:t>
            </w:r>
            <w:r>
              <w:rPr>
                <w:szCs w:val="20"/>
              </w:rPr>
              <w:t>in the SESIP catalog have been filled with specificities of the platform considered in this Profile.</w:t>
            </w:r>
          </w:p>
        </w:tc>
      </w:tr>
    </w:tbl>
    <w:p w14:paraId="63BAAF26" w14:textId="78F2DF28" w:rsidR="00886E3F" w:rsidRPr="00270488" w:rsidRDefault="00886E3F" w:rsidP="00886E3F">
      <w:pPr>
        <w:pStyle w:val="Titre3"/>
      </w:pPr>
      <w:bookmarkStart w:id="109" w:name="_Toc39487961"/>
      <w:bookmarkStart w:id="110" w:name="_Ref63078041"/>
      <w:bookmarkStart w:id="111" w:name="_Ref63081605"/>
      <w:bookmarkStart w:id="112" w:name="_Toc143627109"/>
      <w:bookmarkStart w:id="113" w:name="_Ref31967245"/>
      <w:bookmarkStart w:id="114" w:name="_Toc31966317"/>
      <w:r w:rsidRPr="00270488">
        <w:t>Verification of Platform Identity</w:t>
      </w:r>
      <w:bookmarkEnd w:id="109"/>
      <w:bookmarkEnd w:id="110"/>
      <w:bookmarkEnd w:id="111"/>
      <w:bookmarkEnd w:id="112"/>
    </w:p>
    <w:p w14:paraId="0BDE2C95" w14:textId="6177D6D7" w:rsidR="00886E3F" w:rsidRDefault="00886E3F" w:rsidP="006C58EB">
      <w:pPr>
        <w:rPr>
          <w:lang w:val="en-GB"/>
        </w:rPr>
      </w:pPr>
      <w:r w:rsidRPr="000E623F">
        <w:rPr>
          <w:lang w:val="en-GB"/>
        </w:rPr>
        <w:t>The platform provides a unique identification of the platform, including all its parts and their versions.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18F09736" w14:textId="77777777" w:rsidTr="00BA6117">
        <w:tc>
          <w:tcPr>
            <w:tcW w:w="1075" w:type="dxa"/>
            <w:shd w:val="clear" w:color="auto" w:fill="D9D9D9" w:themeFill="background1" w:themeFillShade="D9"/>
          </w:tcPr>
          <w:p w14:paraId="08DA3B09" w14:textId="77777777" w:rsidR="00E2016E" w:rsidRPr="00747836" w:rsidRDefault="00E2016E" w:rsidP="003055B6">
            <w:pPr>
              <w:pStyle w:val="t-body"/>
              <w:rPr>
                <w:rStyle w:val="citalic"/>
              </w:rPr>
            </w:pPr>
            <w:r w:rsidRPr="00747836">
              <w:rPr>
                <w:rStyle w:val="citalic"/>
              </w:rPr>
              <w:t>INFO</w:t>
            </w:r>
          </w:p>
        </w:tc>
        <w:tc>
          <w:tcPr>
            <w:tcW w:w="8730" w:type="dxa"/>
            <w:shd w:val="clear" w:color="auto" w:fill="D9D9D9" w:themeFill="background1" w:themeFillShade="D9"/>
          </w:tcPr>
          <w:p w14:paraId="37176E55" w14:textId="06D27B55" w:rsidR="00E2016E" w:rsidRDefault="00E2016E" w:rsidP="003055B6">
            <w:pPr>
              <w:pStyle w:val="t-body"/>
            </w:pPr>
            <w:r w:rsidRPr="000E623F">
              <w:t>This requirement is mandatory according to [SESIP].</w:t>
            </w:r>
          </w:p>
        </w:tc>
      </w:tr>
      <w:tr w:rsidR="00E82551" w:rsidRPr="00BE4E20" w14:paraId="62DB0D39" w14:textId="77777777" w:rsidTr="00BA6117">
        <w:tc>
          <w:tcPr>
            <w:tcW w:w="1075" w:type="dxa"/>
            <w:shd w:val="clear" w:color="auto" w:fill="D9D9D9" w:themeFill="background1" w:themeFillShade="D9"/>
          </w:tcPr>
          <w:p w14:paraId="61186140" w14:textId="209F5E76" w:rsidR="00E82551" w:rsidRPr="00747836" w:rsidRDefault="00E82551" w:rsidP="003055B6">
            <w:pPr>
              <w:pStyle w:val="t-body"/>
              <w:rPr>
                <w:rStyle w:val="citalic"/>
              </w:rPr>
            </w:pPr>
            <w:r w:rsidRPr="00747836">
              <w:rPr>
                <w:rStyle w:val="citalic"/>
              </w:rPr>
              <w:t>REQ</w:t>
            </w:r>
          </w:p>
        </w:tc>
        <w:tc>
          <w:tcPr>
            <w:tcW w:w="8730" w:type="dxa"/>
            <w:shd w:val="clear" w:color="auto" w:fill="D9D9D9" w:themeFill="background1" w:themeFillShade="D9"/>
          </w:tcPr>
          <w:p w14:paraId="7F57B581" w14:textId="36D7793D" w:rsidR="00E82551" w:rsidRPr="000E623F" w:rsidRDefault="00E82551" w:rsidP="003055B6">
            <w:pPr>
              <w:pStyle w:val="t-body"/>
            </w:pPr>
            <w:r w:rsidRPr="001769FD">
              <w:t xml:space="preserve">When a trusted subsystem is used for this function, the Chip Vendor </w:t>
            </w:r>
            <w:r w:rsidR="00011421">
              <w:t xml:space="preserve">shall </w:t>
            </w:r>
            <w:r w:rsidRPr="001769FD">
              <w:t>describe how the trusted subsystem is identified.</w:t>
            </w:r>
          </w:p>
        </w:tc>
      </w:tr>
    </w:tbl>
    <w:p w14:paraId="591E5D16" w14:textId="77777777" w:rsidR="00886E3F" w:rsidRPr="00270488" w:rsidRDefault="00886E3F" w:rsidP="00886E3F">
      <w:pPr>
        <w:pStyle w:val="Titre3"/>
      </w:pPr>
      <w:bookmarkStart w:id="115" w:name="_Toc39487962"/>
      <w:bookmarkStart w:id="116" w:name="_Ref63081619"/>
      <w:bookmarkStart w:id="117" w:name="_Toc143627110"/>
      <w:r w:rsidRPr="00270488">
        <w:t>Verification of Platform Instance Identity</w:t>
      </w:r>
      <w:bookmarkEnd w:id="115"/>
      <w:bookmarkEnd w:id="116"/>
      <w:bookmarkEnd w:id="117"/>
    </w:p>
    <w:p w14:paraId="233C3262" w14:textId="71E97D42" w:rsidR="00EC77B2" w:rsidRDefault="00971C59" w:rsidP="00A1084B">
      <w:pPr>
        <w:rPr>
          <w:lang w:val="en-GB"/>
        </w:rPr>
      </w:pPr>
      <w:r w:rsidRPr="000E623F">
        <w:rPr>
          <w:lang w:val="en-GB"/>
        </w:rPr>
        <w:t>The platform provides a unique identification of that specific instantiation of the platform, including all its parts.</w:t>
      </w:r>
    </w:p>
    <w:p w14:paraId="4BF21C6E" w14:textId="77777777" w:rsidR="00886E3F" w:rsidRPr="00270488" w:rsidRDefault="00886E3F" w:rsidP="00886E3F">
      <w:pPr>
        <w:pStyle w:val="Titre3"/>
      </w:pPr>
      <w:bookmarkStart w:id="118" w:name="_Toc39487963"/>
      <w:bookmarkStart w:id="119" w:name="_Ref63081629"/>
      <w:bookmarkStart w:id="120" w:name="_Toc143627111"/>
      <w:r w:rsidRPr="00270488">
        <w:t>Attestation of Platform Genuineness</w:t>
      </w:r>
      <w:bookmarkEnd w:id="118"/>
      <w:bookmarkEnd w:id="119"/>
      <w:bookmarkEnd w:id="120"/>
    </w:p>
    <w:p w14:paraId="223992F6" w14:textId="1C6D1CC9" w:rsidR="00886E3F" w:rsidRDefault="00886E3F" w:rsidP="004E5E65">
      <w:pPr>
        <w:rPr>
          <w:lang w:val="en-GB"/>
        </w:rPr>
      </w:pPr>
      <w:r w:rsidRPr="000E623F">
        <w:rPr>
          <w:lang w:val="en-GB"/>
        </w:rPr>
        <w:t xml:space="preserve">The platform provides an attestation of the “Verification of Platform Identity” and “Verification of Platform Instance Identity”, in a way that </w:t>
      </w:r>
      <w:r w:rsidR="008E1C5B">
        <w:t xml:space="preserve">ensures that the platform </w:t>
      </w:r>
      <w:r w:rsidRPr="000E623F">
        <w:rPr>
          <w:lang w:val="en-GB"/>
        </w:rPr>
        <w:t>cannot be cloned or changed without detection.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64C7F" w:rsidRPr="00BE4E20" w14:paraId="519DFAB1" w14:textId="77777777" w:rsidTr="006137F3">
        <w:tc>
          <w:tcPr>
            <w:tcW w:w="1075" w:type="dxa"/>
            <w:shd w:val="clear" w:color="auto" w:fill="D9D9D9" w:themeFill="background1" w:themeFillShade="D9"/>
          </w:tcPr>
          <w:p w14:paraId="064694CA" w14:textId="77777777" w:rsidR="00A64C7F" w:rsidRPr="00D708E8" w:rsidRDefault="00A64C7F" w:rsidP="00D708E8">
            <w:pPr>
              <w:pStyle w:val="t-body"/>
              <w:rPr>
                <w:rStyle w:val="citalic"/>
              </w:rPr>
            </w:pPr>
            <w:r w:rsidRPr="00D708E8">
              <w:rPr>
                <w:rStyle w:val="citalic"/>
              </w:rPr>
              <w:t>REQ</w:t>
            </w:r>
          </w:p>
        </w:tc>
        <w:tc>
          <w:tcPr>
            <w:tcW w:w="8730" w:type="dxa"/>
            <w:shd w:val="clear" w:color="auto" w:fill="D9D9D9" w:themeFill="background1" w:themeFillShade="D9"/>
          </w:tcPr>
          <w:p w14:paraId="5CC6CC71" w14:textId="21AB4861" w:rsidR="00A64C7F" w:rsidRPr="00C12F9E" w:rsidRDefault="00A64C7F" w:rsidP="00C12F9E">
            <w:pPr>
              <w:pStyle w:val="t-body"/>
            </w:pPr>
            <w:r w:rsidRPr="00C12F9E">
              <w:t xml:space="preserve">When a trusted subsystem is used for this function, the Chip Vendor </w:t>
            </w:r>
            <w:r w:rsidR="00011421">
              <w:t xml:space="preserve">shall </w:t>
            </w:r>
            <w:r w:rsidRPr="00C12F9E">
              <w:t>describe how attestation is performed and which information is exchanged with the trusted subsystem.</w:t>
            </w:r>
          </w:p>
        </w:tc>
      </w:tr>
    </w:tbl>
    <w:p w14:paraId="3AA39A67" w14:textId="77777777" w:rsidR="003939FB" w:rsidRDefault="003939FB"/>
    <w:p w14:paraId="27BF88CB" w14:textId="19CD9F16" w:rsidR="00886E3F" w:rsidRPr="00270488" w:rsidRDefault="00886E3F" w:rsidP="00886E3F">
      <w:pPr>
        <w:pStyle w:val="Titre3"/>
      </w:pPr>
      <w:bookmarkStart w:id="121" w:name="_Toc39487964"/>
      <w:bookmarkStart w:id="122" w:name="_Ref63081039"/>
      <w:bookmarkStart w:id="123" w:name="_Toc143627112"/>
      <w:r w:rsidRPr="00270488">
        <w:lastRenderedPageBreak/>
        <w:t>Secure Initialization of Platform</w:t>
      </w:r>
      <w:bookmarkEnd w:id="121"/>
      <w:bookmarkEnd w:id="122"/>
      <w:bookmarkEnd w:id="123"/>
    </w:p>
    <w:p w14:paraId="79EFAB09" w14:textId="4B925626" w:rsidR="00886E3F" w:rsidRDefault="0083732D" w:rsidP="002E6957">
      <w:pPr>
        <w:keepNext/>
        <w:rPr>
          <w:lang w:val="en-GB"/>
        </w:rPr>
      </w:pPr>
      <w:r w:rsidRPr="0083732D">
        <w:rPr>
          <w:lang w:val="en-GB"/>
        </w:rPr>
        <w:t>The platform ensures its integrity and authenticity during platform initialization. If the platform integrity or authenticity cannot be ensured, the platform will go to</w:t>
      </w:r>
      <w:r w:rsidR="00886E3F" w:rsidRPr="000E623F">
        <w:rPr>
          <w:lang w:val="en-GB"/>
        </w:rPr>
        <w:t xml:space="preserve"> </w:t>
      </w:r>
      <w:r w:rsidR="00886E3F" w:rsidRPr="000E623F">
        <w:rPr>
          <w:b/>
          <w:lang w:val="en-GB"/>
        </w:rPr>
        <w:t>a state</w:t>
      </w:r>
      <w:r w:rsidR="00492C9F">
        <w:rPr>
          <w:b/>
          <w:lang w:val="en-GB"/>
        </w:rPr>
        <w:t xml:space="preserve"> </w:t>
      </w:r>
      <w:r w:rsidR="000C339C" w:rsidRPr="00DC1FCD">
        <w:rPr>
          <w:b/>
          <w:lang w:val="en-GB"/>
        </w:rPr>
        <w:t xml:space="preserve">where no other operation except optionally </w:t>
      </w:r>
      <w:r w:rsidR="000C339C" w:rsidRPr="00DC1FCD">
        <w:rPr>
          <w:b/>
          <w:lang w:val="en-GB"/>
        </w:rPr>
        <w:fldChar w:fldCharType="begin"/>
      </w:r>
      <w:r w:rsidR="000C339C" w:rsidRPr="00755755">
        <w:rPr>
          <w:b/>
          <w:lang w:val="en-GB"/>
        </w:rPr>
        <w:instrText xml:space="preserve"> REF _Ref53150700 \h </w:instrText>
      </w:r>
      <w:r w:rsidR="00DC1FCD">
        <w:rPr>
          <w:b/>
          <w:lang w:val="en-GB"/>
        </w:rPr>
        <w:instrText xml:space="preserve"> \* MERGEFORMAT </w:instrText>
      </w:r>
      <w:r w:rsidR="000C339C" w:rsidRPr="00DC1FCD">
        <w:rPr>
          <w:b/>
          <w:lang w:val="en-GB"/>
        </w:rPr>
      </w:r>
      <w:r w:rsidR="000C339C" w:rsidRPr="00DC1FCD">
        <w:rPr>
          <w:b/>
          <w:lang w:val="en-GB"/>
        </w:rPr>
        <w:fldChar w:fldCharType="separate"/>
      </w:r>
      <w:r w:rsidR="003939FB" w:rsidRPr="003939FB">
        <w:rPr>
          <w:b/>
        </w:rPr>
        <w:t>Secure Update of Platform</w:t>
      </w:r>
      <w:r w:rsidR="000C339C" w:rsidRPr="00DC1FCD">
        <w:rPr>
          <w:b/>
          <w:lang w:val="en-GB"/>
        </w:rPr>
        <w:fldChar w:fldCharType="end"/>
      </w:r>
      <w:r w:rsidR="000C339C" w:rsidRPr="00DC1FCD">
        <w:rPr>
          <w:b/>
          <w:lang w:val="en-GB"/>
        </w:rPr>
        <w:t xml:space="preserve"> can be</w:t>
      </w:r>
      <w:r w:rsidR="000C339C">
        <w:rPr>
          <w:b/>
          <w:lang w:val="en-GB"/>
        </w:rPr>
        <w:t xml:space="preserve"> performed</w:t>
      </w:r>
      <w:r w:rsidR="00886E3F" w:rsidRPr="000E623F">
        <w:rPr>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A6117" w14:paraId="7715D18D" w14:textId="77777777" w:rsidTr="00BA6117">
        <w:tc>
          <w:tcPr>
            <w:tcW w:w="1075" w:type="dxa"/>
            <w:shd w:val="clear" w:color="auto" w:fill="D9D9D9" w:themeFill="background1" w:themeFillShade="D9"/>
          </w:tcPr>
          <w:p w14:paraId="2439B023" w14:textId="60338C1F" w:rsidR="00BA6117" w:rsidRPr="00110850" w:rsidRDefault="0001294A" w:rsidP="00110850">
            <w:pPr>
              <w:pStyle w:val="t-body"/>
              <w:rPr>
                <w:rStyle w:val="citalic"/>
              </w:rPr>
            </w:pPr>
            <w:r>
              <w:rPr>
                <w:rStyle w:val="citalic"/>
              </w:rPr>
              <w:t>REQ</w:t>
            </w:r>
          </w:p>
        </w:tc>
        <w:tc>
          <w:tcPr>
            <w:tcW w:w="8730" w:type="dxa"/>
            <w:shd w:val="clear" w:color="auto" w:fill="D9D9D9" w:themeFill="background1" w:themeFillShade="D9"/>
          </w:tcPr>
          <w:p w14:paraId="5426FF1D" w14:textId="09FF257A" w:rsidR="000C339C" w:rsidRDefault="00BA6117" w:rsidP="007650A8">
            <w:pPr>
              <w:pStyle w:val="t-body"/>
            </w:pPr>
            <w:r w:rsidRPr="00BA6117">
              <w:t xml:space="preserve">Secure initialization </w:t>
            </w:r>
            <w:r w:rsidR="00011421">
              <w:t xml:space="preserve">shall </w:t>
            </w:r>
            <w:r w:rsidRPr="00BA6117">
              <w:t>include</w:t>
            </w:r>
            <w:r w:rsidR="007650A8">
              <w:t xml:space="preserve"> the u</w:t>
            </w:r>
            <w:r w:rsidR="00361BE2" w:rsidRPr="0045304D">
              <w:t>pdateable Root of Trust, including any Trusted Sub-system(s)</w:t>
            </w:r>
            <w:r w:rsidR="007650A8">
              <w:t>.</w:t>
            </w:r>
          </w:p>
        </w:tc>
      </w:tr>
      <w:tr w:rsidR="007650A8" w14:paraId="6807000B" w14:textId="77777777" w:rsidTr="00BA6117">
        <w:tc>
          <w:tcPr>
            <w:tcW w:w="1075" w:type="dxa"/>
            <w:shd w:val="clear" w:color="auto" w:fill="D9D9D9" w:themeFill="background1" w:themeFillShade="D9"/>
          </w:tcPr>
          <w:p w14:paraId="060C2C01" w14:textId="585D30D2" w:rsidR="007650A8" w:rsidRDefault="007650A8" w:rsidP="007650A8">
            <w:pPr>
              <w:pStyle w:val="t-body"/>
              <w:rPr>
                <w:rStyle w:val="citalic"/>
              </w:rPr>
            </w:pPr>
            <w:r>
              <w:rPr>
                <w:i/>
                <w:iCs/>
              </w:rPr>
              <w:t>INFO</w:t>
            </w:r>
          </w:p>
        </w:tc>
        <w:tc>
          <w:tcPr>
            <w:tcW w:w="8730" w:type="dxa"/>
            <w:shd w:val="clear" w:color="auto" w:fill="D9D9D9" w:themeFill="background1" w:themeFillShade="D9"/>
          </w:tcPr>
          <w:p w14:paraId="1C00DC10" w14:textId="0A26DBC2" w:rsidR="007650A8" w:rsidRPr="00BA6117" w:rsidRDefault="007650A8" w:rsidP="007650A8">
            <w:pPr>
              <w:pStyle w:val="t-body"/>
            </w:pPr>
            <w:r w:rsidRPr="00474398">
              <w:t>The Secure Initialization should be extendable from the SPE to at least the first image of the NSPE code (see section 1.4)</w:t>
            </w:r>
            <w:r>
              <w:t>.</w:t>
            </w:r>
          </w:p>
        </w:tc>
      </w:tr>
      <w:tr w:rsidR="007650A8" w14:paraId="1EB768FD" w14:textId="77777777" w:rsidTr="00BA6117">
        <w:tc>
          <w:tcPr>
            <w:tcW w:w="1075" w:type="dxa"/>
            <w:shd w:val="clear" w:color="auto" w:fill="D9D9D9" w:themeFill="background1" w:themeFillShade="D9"/>
          </w:tcPr>
          <w:p w14:paraId="247B2E27" w14:textId="1C34C916"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24A66683" w14:textId="4384B560" w:rsidR="007650A8" w:rsidRPr="00BA6117" w:rsidRDefault="007650A8" w:rsidP="007650A8">
            <w:pPr>
              <w:pStyle w:val="t-body"/>
            </w:pPr>
            <w:r>
              <w:t xml:space="preserve">If the initialization fails, restarts or at most recovery using the update mechanism may be performed. All other functions shall not be available. The application may be used to facilitate this update but shall not provide any other functionality until the authenticity and integrity of the platform is re-established. Any guidance for the application on this shall be explicitly mentioned as a </w:t>
            </w:r>
            <w:r>
              <w:fldChar w:fldCharType="begin"/>
            </w:r>
            <w:r>
              <w:instrText xml:space="preserve"> REF _Ref42175278 \h  \* MERGEFORMAT </w:instrText>
            </w:r>
            <w:r>
              <w:fldChar w:fldCharType="separate"/>
            </w:r>
            <w:r w:rsidRPr="00270488">
              <w:t>Security Objectives for the operational environment</w:t>
            </w:r>
            <w:r>
              <w:fldChar w:fldCharType="end"/>
            </w:r>
            <w:r>
              <w:t>, with explicit reference to where this guidance is provided.</w:t>
            </w:r>
          </w:p>
        </w:tc>
      </w:tr>
      <w:tr w:rsidR="007650A8" w14:paraId="342CD7B8" w14:textId="77777777" w:rsidTr="00BA6117">
        <w:tc>
          <w:tcPr>
            <w:tcW w:w="1075" w:type="dxa"/>
            <w:shd w:val="clear" w:color="auto" w:fill="D9D9D9" w:themeFill="background1" w:themeFillShade="D9"/>
          </w:tcPr>
          <w:p w14:paraId="3BB8AF19" w14:textId="1C4504C0"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37222687" w14:textId="532D54B0" w:rsidR="007650A8" w:rsidRDefault="007650A8" w:rsidP="007650A8">
            <w:pPr>
              <w:pStyle w:val="t-body"/>
            </w:pPr>
            <w:r w:rsidRPr="00011421">
              <w:t>The user guidance shall describe the secure anti-rollback policies that are enforced by the PSA-RoT. A device shall only execute software versions that do not violate the anti-rollback policies.</w:t>
            </w:r>
          </w:p>
        </w:tc>
      </w:tr>
    </w:tbl>
    <w:p w14:paraId="265C7E2E" w14:textId="77777777" w:rsidR="00886E3F" w:rsidRPr="00270488" w:rsidRDefault="00886E3F" w:rsidP="00886E3F">
      <w:pPr>
        <w:pStyle w:val="Titre3"/>
      </w:pPr>
      <w:bookmarkStart w:id="124" w:name="_Toc39487965"/>
      <w:bookmarkStart w:id="125" w:name="_Ref63081645"/>
      <w:bookmarkStart w:id="126" w:name="_Toc143627113"/>
      <w:r w:rsidRPr="00270488">
        <w:t>Attestation of Platform State</w:t>
      </w:r>
      <w:bookmarkEnd w:id="124"/>
      <w:bookmarkEnd w:id="125"/>
      <w:bookmarkEnd w:id="126"/>
    </w:p>
    <w:p w14:paraId="4561739E" w14:textId="3CD8F4DF" w:rsidR="00886E3F" w:rsidRPr="000E623F" w:rsidRDefault="00886E3F" w:rsidP="00EC77B2">
      <w:pPr>
        <w:rPr>
          <w:lang w:val="en-GB"/>
        </w:rPr>
      </w:pPr>
      <w:r w:rsidRPr="000E623F">
        <w:rPr>
          <w:lang w:val="en-GB"/>
        </w:rPr>
        <w:t>The platform provides an attestation of the state of the platform, such that it can be determined that the platform is in a known state.</w:t>
      </w:r>
    </w:p>
    <w:p w14:paraId="469D441F" w14:textId="77777777" w:rsidR="00886E3F" w:rsidRPr="00270488" w:rsidRDefault="00886E3F" w:rsidP="00886E3F">
      <w:pPr>
        <w:pStyle w:val="Titre3"/>
      </w:pPr>
      <w:bookmarkStart w:id="127" w:name="_Toc39487966"/>
      <w:bookmarkStart w:id="128" w:name="_Ref53150700"/>
      <w:bookmarkStart w:id="129" w:name="_Ref63078051"/>
      <w:bookmarkStart w:id="130" w:name="_Ref63081304"/>
      <w:bookmarkStart w:id="131" w:name="_Toc143627114"/>
      <w:r w:rsidRPr="00270488">
        <w:t>Secure Update of Platform</w:t>
      </w:r>
      <w:bookmarkEnd w:id="127"/>
      <w:bookmarkEnd w:id="128"/>
      <w:bookmarkEnd w:id="129"/>
      <w:bookmarkEnd w:id="130"/>
      <w:bookmarkEnd w:id="131"/>
    </w:p>
    <w:p w14:paraId="1A4B3D4B" w14:textId="604F0CAB" w:rsidR="00886E3F" w:rsidRDefault="00886E3F" w:rsidP="00EC77B2">
      <w:pPr>
        <w:rPr>
          <w:lang w:val="en-GB"/>
        </w:rPr>
      </w:pPr>
      <w:r w:rsidRPr="000E623F">
        <w:rPr>
          <w:lang w:val="en-GB"/>
        </w:rPr>
        <w:t xml:space="preserve">The platform can be updated to a newer version in the field such that the </w:t>
      </w:r>
      <w:r w:rsidR="00011421" w:rsidRPr="00011421">
        <w:rPr>
          <w:b/>
          <w:bCs/>
          <w:lang w:val="en-GB"/>
        </w:rPr>
        <w:t xml:space="preserve">confidentiality, </w:t>
      </w:r>
      <w:r w:rsidRPr="000E623F">
        <w:rPr>
          <w:lang w:val="en-GB"/>
        </w:rPr>
        <w:t>integrity</w:t>
      </w:r>
      <w:r w:rsidR="00011421">
        <w:rPr>
          <w:lang w:val="en-GB"/>
        </w:rPr>
        <w:t xml:space="preserve"> and</w:t>
      </w:r>
      <w:r w:rsidRPr="000E623F">
        <w:rPr>
          <w:lang w:val="en-GB"/>
        </w:rPr>
        <w:t xml:space="preserve"> authenticity</w:t>
      </w:r>
      <w:r w:rsidR="00011421">
        <w:rPr>
          <w:lang w:val="en-GB"/>
        </w:rPr>
        <w:t xml:space="preserve"> </w:t>
      </w:r>
      <w:r w:rsidRPr="000E623F">
        <w:rPr>
          <w:lang w:val="en-GB"/>
        </w:rPr>
        <w:t>of the platform is maintained.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A6117" w:rsidRPr="00BE4E20" w14:paraId="40B5D6A9" w14:textId="77777777" w:rsidTr="00BA6117">
        <w:tc>
          <w:tcPr>
            <w:tcW w:w="1075" w:type="dxa"/>
            <w:shd w:val="clear" w:color="auto" w:fill="D9D9D9" w:themeFill="background1" w:themeFillShade="D9"/>
          </w:tcPr>
          <w:p w14:paraId="626A211D" w14:textId="77777777" w:rsidR="00BA6117" w:rsidRPr="007B10B1" w:rsidRDefault="00BA6117" w:rsidP="007B10B1">
            <w:pPr>
              <w:pStyle w:val="t-body"/>
              <w:rPr>
                <w:rStyle w:val="citalic"/>
              </w:rPr>
            </w:pPr>
            <w:r w:rsidRPr="007B10B1">
              <w:rPr>
                <w:rStyle w:val="citalic"/>
              </w:rPr>
              <w:t>INFO</w:t>
            </w:r>
          </w:p>
        </w:tc>
        <w:tc>
          <w:tcPr>
            <w:tcW w:w="8730" w:type="dxa"/>
            <w:shd w:val="clear" w:color="auto" w:fill="D9D9D9" w:themeFill="background1" w:themeFillShade="D9"/>
          </w:tcPr>
          <w:p w14:paraId="1C854BB3" w14:textId="3067C30A" w:rsidR="004E6E9F" w:rsidRPr="001527C6" w:rsidRDefault="00BA6117" w:rsidP="001527C6">
            <w:pPr>
              <w:pStyle w:val="t-body"/>
            </w:pPr>
            <w:r w:rsidRPr="001527C6">
              <w:t>PSA</w:t>
            </w:r>
            <w:r w:rsidR="00DB360F" w:rsidRPr="001527C6">
              <w:t>-</w:t>
            </w:r>
            <w:r w:rsidRPr="001527C6">
              <w:t xml:space="preserve">RoT consists of an </w:t>
            </w:r>
            <w:r w:rsidR="005508DF" w:rsidRPr="001527C6">
              <w:t>I</w:t>
            </w:r>
            <w:r w:rsidRPr="001527C6">
              <w:t xml:space="preserve">mmutable </w:t>
            </w:r>
            <w:r w:rsidR="005508DF" w:rsidRPr="001527C6">
              <w:t xml:space="preserve">Platform </w:t>
            </w:r>
            <w:r w:rsidRPr="001527C6">
              <w:t xml:space="preserve">RoT and an </w:t>
            </w:r>
            <w:r w:rsidR="005508DF" w:rsidRPr="001527C6">
              <w:t>U</w:t>
            </w:r>
            <w:r w:rsidRPr="001527C6">
              <w:t>pdat</w:t>
            </w:r>
            <w:r w:rsidR="005508DF" w:rsidRPr="001527C6">
              <w:t>e</w:t>
            </w:r>
            <w:r w:rsidRPr="001527C6">
              <w:t>able</w:t>
            </w:r>
            <w:r w:rsidR="005508DF" w:rsidRPr="001527C6">
              <w:t xml:space="preserve"> Platform</w:t>
            </w:r>
            <w:r w:rsidRPr="001527C6">
              <w:t xml:space="preserve"> RoT. </w:t>
            </w:r>
            <w:r w:rsidR="004E6E9F" w:rsidRPr="001527C6">
              <w:t>This SFR is only applicable to the updatable parts.</w:t>
            </w:r>
          </w:p>
        </w:tc>
      </w:tr>
      <w:tr w:rsidR="00BA6117" w:rsidRPr="00BE4E20" w14:paraId="649D9D8D" w14:textId="77777777" w:rsidTr="00BA6117">
        <w:tc>
          <w:tcPr>
            <w:tcW w:w="1075" w:type="dxa"/>
            <w:shd w:val="clear" w:color="auto" w:fill="D9D9D9" w:themeFill="background1" w:themeFillShade="D9"/>
          </w:tcPr>
          <w:p w14:paraId="1AF8F9EC" w14:textId="0EDB62FC" w:rsidR="00BA6117" w:rsidRPr="00D708E8" w:rsidRDefault="002C0113" w:rsidP="00D708E8">
            <w:pPr>
              <w:pStyle w:val="t-body"/>
              <w:rPr>
                <w:rStyle w:val="citalic"/>
              </w:rPr>
            </w:pPr>
            <w:r w:rsidRPr="00D708E8">
              <w:rPr>
                <w:rStyle w:val="citalic"/>
              </w:rPr>
              <w:t>REQ</w:t>
            </w:r>
          </w:p>
        </w:tc>
        <w:tc>
          <w:tcPr>
            <w:tcW w:w="8730" w:type="dxa"/>
            <w:shd w:val="clear" w:color="auto" w:fill="D9D9D9" w:themeFill="background1" w:themeFillShade="D9"/>
          </w:tcPr>
          <w:p w14:paraId="5C98951F" w14:textId="0B0437A3" w:rsidR="00BA6117" w:rsidRPr="001527C6" w:rsidRDefault="004E6E9F" w:rsidP="001527C6">
            <w:pPr>
              <w:pStyle w:val="t-body"/>
            </w:pPr>
            <w:r w:rsidRPr="001527C6">
              <w:t xml:space="preserve">The user guidance shall describe the secure </w:t>
            </w:r>
            <w:r w:rsidR="00EC77B2" w:rsidRPr="001527C6">
              <w:t>anti-</w:t>
            </w:r>
            <w:r w:rsidRPr="001527C6">
              <w:t xml:space="preserve">rollback policies that are enforced by the </w:t>
            </w:r>
            <w:r w:rsidR="00D14263" w:rsidRPr="001527C6">
              <w:t>PSA-</w:t>
            </w:r>
            <w:r w:rsidR="00887563" w:rsidRPr="001527C6">
              <w:t>RoT</w:t>
            </w:r>
            <w:r w:rsidRPr="001527C6">
              <w:t xml:space="preserve">. A device </w:t>
            </w:r>
            <w:r w:rsidR="00011421">
              <w:t>shall</w:t>
            </w:r>
            <w:r w:rsidRPr="001527C6">
              <w:t xml:space="preserve"> only install software updates of </w:t>
            </w:r>
            <w:r w:rsidR="00FF6BB5" w:rsidRPr="001527C6">
              <w:t xml:space="preserve">newer </w:t>
            </w:r>
            <w:r w:rsidRPr="001527C6">
              <w:t>versions than the current version on the device.</w:t>
            </w:r>
          </w:p>
        </w:tc>
      </w:tr>
      <w:tr w:rsidR="00E57F44" w:rsidRPr="0045304D" w14:paraId="5EC61F5E" w14:textId="77777777" w:rsidTr="00A41938">
        <w:tc>
          <w:tcPr>
            <w:tcW w:w="1075" w:type="dxa"/>
            <w:shd w:val="clear" w:color="auto" w:fill="D9D9D9" w:themeFill="background1" w:themeFillShade="D9"/>
          </w:tcPr>
          <w:p w14:paraId="78B062DB" w14:textId="77777777" w:rsidR="00E57F44" w:rsidRPr="007B10B1" w:rsidRDefault="00E57F44" w:rsidP="007B10B1">
            <w:pPr>
              <w:pStyle w:val="t-body"/>
              <w:rPr>
                <w:rStyle w:val="citalic"/>
              </w:rPr>
            </w:pPr>
            <w:r w:rsidRPr="007B10B1">
              <w:rPr>
                <w:rStyle w:val="citalic"/>
              </w:rPr>
              <w:t>REQ</w:t>
            </w:r>
          </w:p>
        </w:tc>
        <w:tc>
          <w:tcPr>
            <w:tcW w:w="8730" w:type="dxa"/>
            <w:shd w:val="clear" w:color="auto" w:fill="D9D9D9" w:themeFill="background1" w:themeFillShade="D9"/>
          </w:tcPr>
          <w:p w14:paraId="21CD5F1A" w14:textId="3ED89E51" w:rsidR="00E57F44" w:rsidRPr="001527C6" w:rsidRDefault="00E57F44" w:rsidP="001527C6">
            <w:pPr>
              <w:pStyle w:val="t-body"/>
            </w:pPr>
            <w:r w:rsidRPr="001527C6">
              <w:t xml:space="preserve">If parts of the Platform, for example a Host Platform and a Trusted Subsystem can be updated independently, then this SFR </w:t>
            </w:r>
            <w:r w:rsidR="00011421">
              <w:t>shall</w:t>
            </w:r>
            <w:r w:rsidR="00011421" w:rsidRPr="001527C6">
              <w:t xml:space="preserve"> </w:t>
            </w:r>
            <w:r w:rsidRPr="001527C6">
              <w:t>be iterated to describe each process.</w:t>
            </w:r>
          </w:p>
        </w:tc>
      </w:tr>
      <w:tr w:rsidR="00011421" w:rsidRPr="0045304D" w14:paraId="45972AA0" w14:textId="77777777" w:rsidTr="00A41938">
        <w:tc>
          <w:tcPr>
            <w:tcW w:w="1075" w:type="dxa"/>
            <w:shd w:val="clear" w:color="auto" w:fill="D9D9D9" w:themeFill="background1" w:themeFillShade="D9"/>
          </w:tcPr>
          <w:p w14:paraId="2694314B" w14:textId="7A006080" w:rsidR="00011421" w:rsidRPr="007B10B1" w:rsidRDefault="00011421" w:rsidP="00011421">
            <w:pPr>
              <w:pStyle w:val="t-body"/>
              <w:rPr>
                <w:rStyle w:val="citalic"/>
              </w:rPr>
            </w:pPr>
            <w:r w:rsidRPr="007B10B1">
              <w:rPr>
                <w:rStyle w:val="citalic"/>
              </w:rPr>
              <w:t>INFO</w:t>
            </w:r>
          </w:p>
        </w:tc>
        <w:tc>
          <w:tcPr>
            <w:tcW w:w="8730" w:type="dxa"/>
            <w:shd w:val="clear" w:color="auto" w:fill="D9D9D9" w:themeFill="background1" w:themeFillShade="D9"/>
          </w:tcPr>
          <w:p w14:paraId="1E33D5A0" w14:textId="05CF2BF1" w:rsidR="00011421" w:rsidRPr="001527C6" w:rsidRDefault="00011421" w:rsidP="00011421">
            <w:pPr>
              <w:pStyle w:val="t-body"/>
            </w:pPr>
            <w:r w:rsidRPr="00011421">
              <w:t>Where an existing valid version remains intact after any update is installed, then the update can be verified and authenticity checked, and downgrade attempts rejected, by the TOE during Secure Initialization.</w:t>
            </w:r>
          </w:p>
        </w:tc>
      </w:tr>
      <w:tr w:rsidR="00011421" w:rsidRPr="0045304D" w14:paraId="3ABD8CF1" w14:textId="77777777" w:rsidTr="00A41938">
        <w:tc>
          <w:tcPr>
            <w:tcW w:w="1075" w:type="dxa"/>
            <w:shd w:val="clear" w:color="auto" w:fill="D9D9D9" w:themeFill="background1" w:themeFillShade="D9"/>
          </w:tcPr>
          <w:p w14:paraId="502346FE" w14:textId="7B83051C" w:rsidR="00011421" w:rsidRPr="007B10B1" w:rsidRDefault="00011421" w:rsidP="00011421">
            <w:pPr>
              <w:pStyle w:val="t-body"/>
              <w:rPr>
                <w:rStyle w:val="citalic"/>
              </w:rPr>
            </w:pPr>
            <w:r w:rsidRPr="00D708E8">
              <w:rPr>
                <w:rStyle w:val="citalic"/>
              </w:rPr>
              <w:t>REQ</w:t>
            </w:r>
          </w:p>
        </w:tc>
        <w:tc>
          <w:tcPr>
            <w:tcW w:w="8730" w:type="dxa"/>
            <w:shd w:val="clear" w:color="auto" w:fill="D9D9D9" w:themeFill="background1" w:themeFillShade="D9"/>
          </w:tcPr>
          <w:p w14:paraId="746751E4" w14:textId="0199C1B9" w:rsidR="00011421" w:rsidRPr="00011421" w:rsidRDefault="00011421" w:rsidP="00011421">
            <w:pPr>
              <w:pStyle w:val="t-body"/>
            </w:pPr>
            <w:r w:rsidRPr="00011421">
              <w:t>Where the only existing valid version is lost during any update installation, then the update shall be verified and authenticity checked, and downgrade attempts rejected, by the TOE immediately prior to installation.</w:t>
            </w:r>
          </w:p>
        </w:tc>
      </w:tr>
    </w:tbl>
    <w:p w14:paraId="3A80E75A" w14:textId="548D883B" w:rsidR="00886E3F" w:rsidRPr="00270488" w:rsidRDefault="00886E3F" w:rsidP="00886E3F">
      <w:pPr>
        <w:pStyle w:val="Titre3"/>
      </w:pPr>
      <w:bookmarkStart w:id="132" w:name="_Toc58419186"/>
      <w:bookmarkStart w:id="133" w:name="_Toc58419187"/>
      <w:bookmarkStart w:id="134" w:name="_Ref39154143"/>
      <w:bookmarkStart w:id="135" w:name="_Toc39487968"/>
      <w:bookmarkStart w:id="136" w:name="_Ref63081056"/>
      <w:bookmarkStart w:id="137" w:name="_Ref63081333"/>
      <w:bookmarkStart w:id="138" w:name="_Toc143627115"/>
      <w:bookmarkEnd w:id="132"/>
      <w:bookmarkEnd w:id="133"/>
      <w:r w:rsidRPr="00270488">
        <w:t>Software Attacker Resistance: Isolation of Platform</w:t>
      </w:r>
      <w:bookmarkEnd w:id="134"/>
      <w:bookmarkEnd w:id="135"/>
      <w:r w:rsidRPr="00270488">
        <w:t xml:space="preserve"> </w:t>
      </w:r>
      <w:r w:rsidR="00546D78" w:rsidRPr="00270488">
        <w:t>(</w:t>
      </w:r>
      <w:r w:rsidR="005508DF">
        <w:t>between</w:t>
      </w:r>
      <w:r w:rsidR="006C0E75" w:rsidRPr="00270488">
        <w:t xml:space="preserve"> SPE</w:t>
      </w:r>
      <w:r w:rsidR="005508DF">
        <w:t xml:space="preserve"> and NSPE</w:t>
      </w:r>
      <w:r w:rsidR="00546D78" w:rsidRPr="00270488">
        <w:t>)</w:t>
      </w:r>
      <w:bookmarkEnd w:id="136"/>
      <w:bookmarkEnd w:id="137"/>
      <w:bookmarkEnd w:id="138"/>
    </w:p>
    <w:p w14:paraId="7E383ACA" w14:textId="2057493F" w:rsidR="00886E3F" w:rsidRDefault="00886E3F" w:rsidP="00EC77B2">
      <w:pPr>
        <w:rPr>
          <w:lang w:val="en-GB"/>
        </w:rPr>
      </w:pPr>
      <w:r w:rsidRPr="000E623F">
        <w:rPr>
          <w:lang w:val="en-GB"/>
        </w:rPr>
        <w:t>The platform provides isolation between the application and itself, such that an attacker able to run code as an application on the platform cannot compromise the other functional requirements.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A6117" w:rsidRPr="00BE4E20" w14:paraId="5230B79F" w14:textId="77777777" w:rsidTr="00BA6117">
        <w:tc>
          <w:tcPr>
            <w:tcW w:w="1075" w:type="dxa"/>
            <w:shd w:val="clear" w:color="auto" w:fill="D9D9D9" w:themeFill="background1" w:themeFillShade="D9"/>
          </w:tcPr>
          <w:p w14:paraId="046C09CB" w14:textId="77777777" w:rsidR="00BA6117" w:rsidRPr="00011421" w:rsidRDefault="00BA6117" w:rsidP="009D195D">
            <w:pPr>
              <w:pStyle w:val="t-body"/>
              <w:keepNext w:val="0"/>
              <w:rPr>
                <w:i/>
                <w:iCs/>
              </w:rPr>
            </w:pPr>
            <w:r w:rsidRPr="00011421">
              <w:rPr>
                <w:i/>
                <w:iCs/>
              </w:rPr>
              <w:t>INFO</w:t>
            </w:r>
          </w:p>
        </w:tc>
        <w:tc>
          <w:tcPr>
            <w:tcW w:w="8730" w:type="dxa"/>
            <w:shd w:val="clear" w:color="auto" w:fill="D9D9D9" w:themeFill="background1" w:themeFillShade="D9"/>
          </w:tcPr>
          <w:p w14:paraId="3FC06007" w14:textId="531B0019" w:rsidR="00BA6117" w:rsidRPr="000E623F" w:rsidRDefault="006A772D" w:rsidP="009D195D">
            <w:pPr>
              <w:pStyle w:val="t-body"/>
              <w:keepNext w:val="0"/>
            </w:pPr>
            <w:r w:rsidRPr="005508DF">
              <w:t>Th</w:t>
            </w:r>
            <w:r>
              <w:t>is requirement must be interpreted as an isolation between</w:t>
            </w:r>
            <w:r w:rsidRPr="005508DF">
              <w:t xml:space="preserve"> </w:t>
            </w:r>
            <w:r>
              <w:t>SPE</w:t>
            </w:r>
            <w:r w:rsidRPr="005508DF">
              <w:t xml:space="preserve"> </w:t>
            </w:r>
            <w:r>
              <w:t xml:space="preserve">and </w:t>
            </w:r>
            <w:r w:rsidRPr="004467DF">
              <w:t>NSPE.</w:t>
            </w:r>
          </w:p>
        </w:tc>
      </w:tr>
    </w:tbl>
    <w:p w14:paraId="0CF596E9" w14:textId="1C912108" w:rsidR="0026593F" w:rsidRPr="00903DE5" w:rsidRDefault="00546D78" w:rsidP="0026593F">
      <w:pPr>
        <w:pStyle w:val="Titre3"/>
        <w:rPr>
          <w:strike/>
        </w:rPr>
      </w:pPr>
      <w:bookmarkStart w:id="139" w:name="_Ref63081063"/>
      <w:bookmarkStart w:id="140" w:name="_Toc143627116"/>
      <w:r w:rsidRPr="00903DE5">
        <w:rPr>
          <w:strike/>
        </w:rPr>
        <w:lastRenderedPageBreak/>
        <w:t>Software Attacker Resistance: Isolation of Platform (</w:t>
      </w:r>
      <w:r w:rsidR="006C0E75" w:rsidRPr="00903DE5">
        <w:rPr>
          <w:strike/>
        </w:rPr>
        <w:t xml:space="preserve">between </w:t>
      </w:r>
      <w:r w:rsidR="005508DF" w:rsidRPr="00903DE5">
        <w:rPr>
          <w:strike/>
        </w:rPr>
        <w:t>PSA-RoT</w:t>
      </w:r>
      <w:r w:rsidR="006C0E75" w:rsidRPr="00903DE5">
        <w:rPr>
          <w:strike/>
        </w:rPr>
        <w:t xml:space="preserve"> </w:t>
      </w:r>
      <w:r w:rsidR="005508DF" w:rsidRPr="00903DE5">
        <w:rPr>
          <w:strike/>
        </w:rPr>
        <w:t>and</w:t>
      </w:r>
      <w:r w:rsidR="006C0E75" w:rsidRPr="00903DE5">
        <w:rPr>
          <w:strike/>
        </w:rPr>
        <w:t xml:space="preserve"> </w:t>
      </w:r>
      <w:r w:rsidR="005508DF" w:rsidRPr="00903DE5">
        <w:rPr>
          <w:strike/>
          <w:noProof/>
        </w:rPr>
        <w:t>Application Root of Trust Services</w:t>
      </w:r>
      <w:r w:rsidRPr="00903DE5">
        <w:rPr>
          <w:strike/>
        </w:rPr>
        <w:t>)</w:t>
      </w:r>
      <w:bookmarkEnd w:id="139"/>
      <w:bookmarkEnd w:id="140"/>
    </w:p>
    <w:p w14:paraId="317677F2" w14:textId="4C5942D8" w:rsidR="00903DE5" w:rsidRPr="00903DE5" w:rsidRDefault="00903DE5" w:rsidP="00903DE5">
      <w:pPr>
        <w:rPr>
          <w:strike/>
        </w:rPr>
      </w:pPr>
      <w:r w:rsidRPr="00903DE5">
        <w:rPr>
          <w:strike/>
        </w:rPr>
        <w:t>The platform provides isolation between the application and itself, such that an attacker able to run code as an application on the platform cannot compromise the other functional requirements.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B43C2" w:rsidRPr="00BE4E20" w14:paraId="1BE87372" w14:textId="77777777" w:rsidTr="004913D4">
        <w:tc>
          <w:tcPr>
            <w:tcW w:w="1075" w:type="dxa"/>
            <w:shd w:val="clear" w:color="auto" w:fill="D9D9D9" w:themeFill="background1" w:themeFillShade="D9"/>
          </w:tcPr>
          <w:p w14:paraId="6D0DDE30" w14:textId="77777777" w:rsidR="007B43C2" w:rsidRPr="001527C6" w:rsidRDefault="007B43C2" w:rsidP="001527C6">
            <w:pPr>
              <w:pStyle w:val="t-body"/>
              <w:rPr>
                <w:rStyle w:val="citalic"/>
              </w:rPr>
            </w:pPr>
            <w:r w:rsidRPr="001527C6">
              <w:rPr>
                <w:rStyle w:val="citalic"/>
              </w:rPr>
              <w:t>INFO</w:t>
            </w:r>
          </w:p>
        </w:tc>
        <w:tc>
          <w:tcPr>
            <w:tcW w:w="8730" w:type="dxa"/>
            <w:shd w:val="clear" w:color="auto" w:fill="D9D9D9" w:themeFill="background1" w:themeFillShade="D9"/>
          </w:tcPr>
          <w:p w14:paraId="6E6B0D41" w14:textId="759BDAA8" w:rsidR="007B43C2" w:rsidRPr="000E623F" w:rsidRDefault="003F70DA" w:rsidP="001527C6">
            <w:pPr>
              <w:pStyle w:val="t-body"/>
              <w:rPr>
                <w:rFonts w:cstheme="minorHAnsi"/>
                <w:lang w:val="en-GB"/>
              </w:rPr>
            </w:pPr>
            <w:r>
              <w:rPr>
                <w:lang w:val="en-GB"/>
              </w:rPr>
              <w:t>This SFR is not applicable in this protection profile.</w:t>
            </w:r>
          </w:p>
        </w:tc>
      </w:tr>
      <w:tr w:rsidR="007B43C2" w:rsidRPr="00BE4E20" w14:paraId="00F09058" w14:textId="77777777" w:rsidTr="004913D4">
        <w:tc>
          <w:tcPr>
            <w:tcW w:w="1075" w:type="dxa"/>
            <w:shd w:val="clear" w:color="auto" w:fill="D9D9D9" w:themeFill="background1" w:themeFillShade="D9"/>
          </w:tcPr>
          <w:p w14:paraId="3FA1A791" w14:textId="77777777" w:rsidR="007B43C2" w:rsidRPr="001527C6" w:rsidRDefault="007B43C2" w:rsidP="001527C6">
            <w:pPr>
              <w:pStyle w:val="t-body"/>
              <w:rPr>
                <w:rStyle w:val="citalic"/>
              </w:rPr>
            </w:pPr>
            <w:r w:rsidRPr="001527C6">
              <w:rPr>
                <w:rStyle w:val="citalic"/>
              </w:rPr>
              <w:t>REQ</w:t>
            </w:r>
          </w:p>
        </w:tc>
        <w:tc>
          <w:tcPr>
            <w:tcW w:w="8730" w:type="dxa"/>
            <w:shd w:val="clear" w:color="auto" w:fill="D9D9D9" w:themeFill="background1" w:themeFillShade="D9"/>
          </w:tcPr>
          <w:p w14:paraId="37A646A2" w14:textId="7598D426" w:rsidR="007B43C2" w:rsidRPr="003F70DA" w:rsidRDefault="003F70DA" w:rsidP="001527C6">
            <w:pPr>
              <w:pStyle w:val="t-body"/>
              <w:rPr>
                <w:lang w:val="en-GB"/>
              </w:rPr>
            </w:pPr>
            <w:r>
              <w:rPr>
                <w:lang w:val="en-GB"/>
              </w:rPr>
              <w:t xml:space="preserve">If this SFR is </w:t>
            </w:r>
            <w:r w:rsidR="003905E6">
              <w:rPr>
                <w:lang w:val="en-GB"/>
              </w:rPr>
              <w:t>to be claimed</w:t>
            </w:r>
            <w:r w:rsidR="0058345D">
              <w:rPr>
                <w:lang w:val="en-GB"/>
              </w:rPr>
              <w:t>,</w:t>
            </w:r>
            <w:r>
              <w:rPr>
                <w:lang w:val="en-GB"/>
              </w:rPr>
              <w:t xml:space="preserve"> </w:t>
            </w:r>
            <w:r w:rsidRPr="00527792">
              <w:rPr>
                <w:lang w:val="en-GB"/>
              </w:rPr>
              <w:t xml:space="preserve">then </w:t>
            </w:r>
            <w:r w:rsidR="00A60AF5">
              <w:rPr>
                <w:lang w:val="en-GB"/>
              </w:rPr>
              <w:t xml:space="preserve">the product </w:t>
            </w:r>
            <w:r w:rsidR="00400872">
              <w:rPr>
                <w:lang w:val="en-GB"/>
              </w:rPr>
              <w:t>shall</w:t>
            </w:r>
            <w:r w:rsidR="002320CF">
              <w:rPr>
                <w:lang w:val="en-GB"/>
              </w:rPr>
              <w:t xml:space="preserve"> be certified using</w:t>
            </w:r>
            <w:r w:rsidRPr="00527792">
              <w:rPr>
                <w:lang w:val="en-GB"/>
              </w:rPr>
              <w:t xml:space="preserve"> [</w:t>
            </w:r>
            <w:r w:rsidRPr="00527792">
              <w:t>SESIP-</w:t>
            </w:r>
            <w:r w:rsidR="00545F94">
              <w:t>PP-</w:t>
            </w:r>
            <w:r w:rsidRPr="00527792">
              <w:t>L2]</w:t>
            </w:r>
            <w:r w:rsidRPr="00877B0A">
              <w:t>.</w:t>
            </w:r>
          </w:p>
        </w:tc>
      </w:tr>
    </w:tbl>
    <w:p w14:paraId="3E05CED0" w14:textId="77777777" w:rsidR="00D56A95" w:rsidRDefault="00D56A95"/>
    <w:p w14:paraId="67BBB741" w14:textId="762B67A2" w:rsidR="00886E3F" w:rsidRPr="00270488" w:rsidRDefault="00886E3F" w:rsidP="00886E3F">
      <w:pPr>
        <w:pStyle w:val="Titre3"/>
      </w:pPr>
      <w:bookmarkStart w:id="141" w:name="_Toc39487969"/>
      <w:bookmarkStart w:id="142" w:name="_Ref39498919"/>
      <w:bookmarkStart w:id="143" w:name="_Ref57697994"/>
      <w:bookmarkStart w:id="144" w:name="_Toc143627117"/>
      <w:r w:rsidRPr="00270488">
        <w:t>Cryptographic Operation</w:t>
      </w:r>
      <w:bookmarkEnd w:id="141"/>
      <w:bookmarkEnd w:id="142"/>
      <w:bookmarkEnd w:id="143"/>
      <w:bookmarkEnd w:id="144"/>
    </w:p>
    <w:p w14:paraId="277230BA" w14:textId="6C0E5F9B" w:rsidR="00886E3F" w:rsidRDefault="00886E3F" w:rsidP="002331CE">
      <w:pPr>
        <w:keepNext/>
        <w:rPr>
          <w:lang w:val="en-GB"/>
        </w:rPr>
      </w:pPr>
      <w:r w:rsidRPr="000E623F">
        <w:rPr>
          <w:lang w:val="en-GB"/>
        </w:rPr>
        <w:t xml:space="preserve">The platform provides </w:t>
      </w:r>
      <w:r w:rsidRPr="000E623F">
        <w:rPr>
          <w:b/>
          <w:lang w:val="en-GB"/>
        </w:rPr>
        <w:t xml:space="preserve">Operations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3939FB" w:rsidRPr="003939FB">
        <w:rPr>
          <w:b/>
          <w:lang w:val="en-GB"/>
        </w:rPr>
        <w:t xml:space="preserve">Table </w:t>
      </w:r>
      <w:r w:rsidR="003939FB" w:rsidRPr="003939FB">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functionality with </w:t>
      </w:r>
      <w:r w:rsidRPr="000E623F">
        <w:rPr>
          <w:b/>
          <w:lang w:val="en-GB"/>
        </w:rPr>
        <w:t xml:space="preserve">algorithms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3939FB" w:rsidRPr="003939FB">
        <w:rPr>
          <w:b/>
          <w:lang w:val="en-GB"/>
        </w:rPr>
        <w:t xml:space="preserve">Table </w:t>
      </w:r>
      <w:r w:rsidR="003939FB" w:rsidRPr="003939FB">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as specified in </w:t>
      </w:r>
      <w:r w:rsidRPr="000E623F">
        <w:rPr>
          <w:b/>
          <w:lang w:val="en-GB"/>
        </w:rPr>
        <w:t xml:space="preserve">specifications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3939FB" w:rsidRPr="003939FB">
        <w:rPr>
          <w:b/>
          <w:lang w:val="en-GB"/>
        </w:rPr>
        <w:t xml:space="preserve">Table </w:t>
      </w:r>
      <w:r w:rsidR="003939FB" w:rsidRPr="003939FB">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0E623F">
        <w:rPr>
          <w:b/>
          <w:lang w:val="en-GB"/>
        </w:rPr>
        <w:t xml:space="preserve">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3939FB" w:rsidRPr="003939FB">
        <w:rPr>
          <w:b/>
          <w:lang w:val="en-GB"/>
        </w:rPr>
        <w:t xml:space="preserve">Table </w:t>
      </w:r>
      <w:r w:rsidR="003939FB" w:rsidRPr="003939FB">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and modes </w:t>
      </w:r>
      <w:r w:rsidRPr="000E623F">
        <w:rPr>
          <w:b/>
          <w:lang w:val="en-GB"/>
        </w:rPr>
        <w:t>described in</w:t>
      </w:r>
      <w:r w:rsidR="00B064B2" w:rsidRPr="000E623F">
        <w:rPr>
          <w:b/>
          <w:lang w:val="en-GB"/>
        </w:rPr>
        <w:t xml:space="preserve">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3939FB" w:rsidRPr="003939FB">
        <w:rPr>
          <w:b/>
          <w:lang w:val="en-GB"/>
        </w:rPr>
        <w:t xml:space="preserve">Table </w:t>
      </w:r>
      <w:r w:rsidR="003939FB" w:rsidRPr="003939FB">
        <w:rPr>
          <w:b/>
          <w:noProof/>
          <w:lang w:val="en-GB"/>
        </w:rPr>
        <w:t>5</w:t>
      </w:r>
      <w:r w:rsidR="00B064B2" w:rsidRPr="000E623F">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35"/>
        <w:gridCol w:w="1386"/>
        <w:gridCol w:w="1557"/>
        <w:gridCol w:w="2505"/>
      </w:tblGrid>
      <w:tr w:rsidR="000C6D31" w:rsidRPr="00270488" w14:paraId="10B20212" w14:textId="77777777" w:rsidTr="00A53475">
        <w:trPr>
          <w:cantSplit/>
          <w:trHeight w:val="503"/>
          <w:tblHeader/>
        </w:trPr>
        <w:tc>
          <w:tcPr>
            <w:tcW w:w="3235" w:type="dxa"/>
            <w:shd w:val="clear" w:color="auto" w:fill="auto"/>
            <w:vAlign w:val="center"/>
          </w:tcPr>
          <w:p w14:paraId="2D7C652D" w14:textId="128837C1" w:rsidR="000C6D31" w:rsidRPr="000E623F" w:rsidRDefault="000C6D31" w:rsidP="00BC5AC8">
            <w:pPr>
              <w:pStyle w:val="t-head"/>
              <w:rPr>
                <w:lang w:val="en-GB"/>
              </w:rPr>
            </w:pPr>
            <w:r w:rsidRPr="000E623F">
              <w:rPr>
                <w:lang w:val="en-GB"/>
              </w:rPr>
              <w:t>Algorithm</w:t>
            </w:r>
          </w:p>
        </w:tc>
        <w:tc>
          <w:tcPr>
            <w:tcW w:w="1235" w:type="dxa"/>
            <w:shd w:val="clear" w:color="auto" w:fill="auto"/>
            <w:vAlign w:val="center"/>
          </w:tcPr>
          <w:p w14:paraId="1842497D" w14:textId="77777777" w:rsidR="000C6D31" w:rsidRPr="000E623F" w:rsidRDefault="000C6D31" w:rsidP="00BC5AC8">
            <w:pPr>
              <w:pStyle w:val="t-head"/>
              <w:rPr>
                <w:lang w:val="en-GB"/>
              </w:rPr>
            </w:pPr>
            <w:r w:rsidRPr="000E623F">
              <w:rPr>
                <w:lang w:val="en-GB"/>
              </w:rPr>
              <w:t>Operations</w:t>
            </w:r>
          </w:p>
        </w:tc>
        <w:tc>
          <w:tcPr>
            <w:tcW w:w="1386" w:type="dxa"/>
            <w:shd w:val="clear" w:color="auto" w:fill="auto"/>
            <w:vAlign w:val="center"/>
          </w:tcPr>
          <w:p w14:paraId="15D21B20" w14:textId="77777777" w:rsidR="000C6D31" w:rsidRPr="000E623F" w:rsidRDefault="000C6D31" w:rsidP="00BC5AC8">
            <w:pPr>
              <w:pStyle w:val="t-head"/>
              <w:rPr>
                <w:lang w:val="en-GB"/>
              </w:rPr>
            </w:pPr>
            <w:r w:rsidRPr="000E623F">
              <w:rPr>
                <w:lang w:val="en-GB"/>
              </w:rPr>
              <w:t>Specification</w:t>
            </w:r>
          </w:p>
        </w:tc>
        <w:tc>
          <w:tcPr>
            <w:tcW w:w="1557" w:type="dxa"/>
            <w:shd w:val="clear" w:color="auto" w:fill="auto"/>
            <w:vAlign w:val="center"/>
          </w:tcPr>
          <w:p w14:paraId="38676A59" w14:textId="77777777" w:rsidR="000C6D31" w:rsidRPr="000E623F" w:rsidRDefault="000C6D31" w:rsidP="00BC5AC8">
            <w:pPr>
              <w:pStyle w:val="t-head"/>
              <w:rPr>
                <w:lang w:val="en-GB"/>
              </w:rPr>
            </w:pPr>
            <w:r w:rsidRPr="000E623F">
              <w:rPr>
                <w:lang w:val="en-GB"/>
              </w:rPr>
              <w:t>Key lengths</w:t>
            </w:r>
          </w:p>
        </w:tc>
        <w:tc>
          <w:tcPr>
            <w:tcW w:w="2505" w:type="dxa"/>
            <w:shd w:val="clear" w:color="auto" w:fill="auto"/>
            <w:vAlign w:val="center"/>
          </w:tcPr>
          <w:p w14:paraId="7267BC5C" w14:textId="77777777" w:rsidR="000C6D31" w:rsidRPr="000E623F" w:rsidRDefault="000C6D31" w:rsidP="00BC5AC8">
            <w:pPr>
              <w:pStyle w:val="t-head"/>
              <w:rPr>
                <w:lang w:val="en-GB"/>
              </w:rPr>
            </w:pPr>
            <w:r w:rsidRPr="000E623F">
              <w:rPr>
                <w:lang w:val="en-GB"/>
              </w:rPr>
              <w:t>Modes</w:t>
            </w:r>
          </w:p>
        </w:tc>
      </w:tr>
      <w:tr w:rsidR="004E6E9F" w:rsidRPr="00270488" w14:paraId="0C6686EA" w14:textId="77777777" w:rsidTr="00A53475">
        <w:tc>
          <w:tcPr>
            <w:tcW w:w="3235" w:type="dxa"/>
            <w:shd w:val="clear" w:color="auto" w:fill="auto"/>
            <w:vAlign w:val="center"/>
          </w:tcPr>
          <w:p w14:paraId="18062EB4" w14:textId="1B09F8B1" w:rsidR="004E6E9F" w:rsidRPr="006C58EB" w:rsidRDefault="00237762" w:rsidP="00BC5AC8">
            <w:pPr>
              <w:pStyle w:val="t-body"/>
              <w:rPr>
                <w:rStyle w:val="citalic"/>
              </w:rPr>
            </w:pPr>
            <w:r w:rsidRPr="006C58EB">
              <w:rPr>
                <w:rStyle w:val="citalic"/>
              </w:rPr>
              <w:t>&lt;TBD&gt;</w:t>
            </w:r>
          </w:p>
        </w:tc>
        <w:tc>
          <w:tcPr>
            <w:tcW w:w="1235" w:type="dxa"/>
            <w:vAlign w:val="center"/>
          </w:tcPr>
          <w:p w14:paraId="403A71C7"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3108636C"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9DAF24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4F8DC25F" w14:textId="77777777" w:rsidR="004E6E9F" w:rsidRPr="006C58EB" w:rsidRDefault="004E6E9F" w:rsidP="00BC5AC8">
            <w:pPr>
              <w:pStyle w:val="t-body"/>
              <w:rPr>
                <w:rStyle w:val="citalic"/>
              </w:rPr>
            </w:pPr>
            <w:r w:rsidRPr="006C58EB">
              <w:rPr>
                <w:rStyle w:val="citalic"/>
              </w:rPr>
              <w:t>&lt;TBD&gt;</w:t>
            </w:r>
          </w:p>
        </w:tc>
      </w:tr>
      <w:tr w:rsidR="004E6E9F" w:rsidRPr="00270488" w14:paraId="30C74EF6" w14:textId="77777777" w:rsidTr="00A53475">
        <w:tc>
          <w:tcPr>
            <w:tcW w:w="3235" w:type="dxa"/>
            <w:shd w:val="clear" w:color="auto" w:fill="auto"/>
            <w:vAlign w:val="center"/>
          </w:tcPr>
          <w:p w14:paraId="54526EA9" w14:textId="4DD057F4" w:rsidR="004E6E9F" w:rsidRPr="006C58EB" w:rsidRDefault="00237762" w:rsidP="00BC5AC8">
            <w:pPr>
              <w:pStyle w:val="t-body"/>
              <w:rPr>
                <w:rStyle w:val="citalic"/>
              </w:rPr>
            </w:pPr>
            <w:r w:rsidRPr="006C58EB">
              <w:rPr>
                <w:rStyle w:val="citalic"/>
              </w:rPr>
              <w:t>&lt;TBD&gt;</w:t>
            </w:r>
          </w:p>
        </w:tc>
        <w:tc>
          <w:tcPr>
            <w:tcW w:w="1235" w:type="dxa"/>
            <w:vAlign w:val="center"/>
          </w:tcPr>
          <w:p w14:paraId="796C3750"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693A5DD4"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7F2E81D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3638815B" w14:textId="77777777" w:rsidR="004E6E9F" w:rsidRPr="006C58EB" w:rsidRDefault="004E6E9F" w:rsidP="00BC5AC8">
            <w:pPr>
              <w:pStyle w:val="t-body"/>
              <w:rPr>
                <w:rStyle w:val="citalic"/>
              </w:rPr>
            </w:pPr>
            <w:r w:rsidRPr="006C58EB">
              <w:rPr>
                <w:rStyle w:val="citalic"/>
              </w:rPr>
              <w:t>&lt;TBD&gt;</w:t>
            </w:r>
          </w:p>
        </w:tc>
      </w:tr>
      <w:tr w:rsidR="004E6E9F" w:rsidRPr="00270488" w14:paraId="5FB088E7" w14:textId="77777777" w:rsidTr="00A53475">
        <w:tc>
          <w:tcPr>
            <w:tcW w:w="3235" w:type="dxa"/>
            <w:shd w:val="clear" w:color="auto" w:fill="auto"/>
            <w:vAlign w:val="center"/>
          </w:tcPr>
          <w:p w14:paraId="692CF11B" w14:textId="36D1764B" w:rsidR="004E6E9F" w:rsidRPr="006C58EB" w:rsidRDefault="00237762" w:rsidP="00BC5AC8">
            <w:pPr>
              <w:pStyle w:val="t-body"/>
              <w:rPr>
                <w:rStyle w:val="citalic"/>
              </w:rPr>
            </w:pPr>
            <w:r w:rsidRPr="006C58EB">
              <w:rPr>
                <w:rStyle w:val="citalic"/>
              </w:rPr>
              <w:t>&lt;TBD&gt;</w:t>
            </w:r>
          </w:p>
        </w:tc>
        <w:tc>
          <w:tcPr>
            <w:tcW w:w="1235" w:type="dxa"/>
            <w:vAlign w:val="center"/>
          </w:tcPr>
          <w:p w14:paraId="7C2A8C6B"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204569C0"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1F6AE56"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0F8AECF1" w14:textId="77777777" w:rsidR="004E6E9F" w:rsidRPr="006C58EB" w:rsidRDefault="004E6E9F" w:rsidP="00BC5AC8">
            <w:pPr>
              <w:pStyle w:val="t-body"/>
              <w:rPr>
                <w:rStyle w:val="citalic"/>
              </w:rPr>
            </w:pPr>
            <w:r w:rsidRPr="006C58EB">
              <w:rPr>
                <w:rStyle w:val="citalic"/>
              </w:rPr>
              <w:t>&lt;TBD&gt;</w:t>
            </w:r>
          </w:p>
        </w:tc>
      </w:tr>
    </w:tbl>
    <w:p w14:paraId="0DD3D5DD" w14:textId="04BFF836" w:rsidR="009C4B00" w:rsidRPr="007D01BA" w:rsidRDefault="009C4B00" w:rsidP="009C4B00">
      <w:pPr>
        <w:pStyle w:val="Lgende"/>
      </w:pPr>
      <w:bookmarkStart w:id="145" w:name="_Ref44418540"/>
      <w:bookmarkStart w:id="146" w:name="_Ref63079742"/>
      <w:r w:rsidRPr="007D01BA">
        <w:t xml:space="preserve">Table </w:t>
      </w:r>
      <w:r w:rsidR="008B51C1" w:rsidRPr="00A53475">
        <w:rPr>
          <w:sz w:val="22"/>
          <w:szCs w:val="22"/>
          <w:lang w:val="en-GB"/>
        </w:rPr>
        <w:fldChar w:fldCharType="begin"/>
      </w:r>
      <w:r w:rsidR="008B51C1" w:rsidRPr="00A53475">
        <w:rPr>
          <w:sz w:val="22"/>
          <w:szCs w:val="22"/>
          <w:lang w:val="en-GB"/>
        </w:rPr>
        <w:instrText xml:space="preserve"> SEQ Table \* ARABIC </w:instrText>
      </w:r>
      <w:r w:rsidR="008B51C1" w:rsidRPr="00A53475">
        <w:rPr>
          <w:sz w:val="22"/>
          <w:szCs w:val="22"/>
          <w:lang w:val="en-GB"/>
        </w:rPr>
        <w:fldChar w:fldCharType="separate"/>
      </w:r>
      <w:r w:rsidR="003939FB">
        <w:rPr>
          <w:noProof/>
          <w:sz w:val="22"/>
          <w:szCs w:val="22"/>
          <w:lang w:val="en-GB"/>
        </w:rPr>
        <w:t>5</w:t>
      </w:r>
      <w:r w:rsidR="008B51C1" w:rsidRPr="00A53475">
        <w:rPr>
          <w:sz w:val="22"/>
          <w:szCs w:val="22"/>
          <w:lang w:val="en-GB"/>
        </w:rPr>
        <w:fldChar w:fldCharType="end"/>
      </w:r>
      <w:bookmarkEnd w:id="145"/>
      <w:r w:rsidRPr="007D01BA">
        <w:t>: Cryptographic Operations</w:t>
      </w:r>
      <w:bookmarkEnd w:id="14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3F6C28" w:rsidRPr="00BE4E20" w14:paraId="67A3C345" w14:textId="77777777" w:rsidTr="00626E1B">
        <w:tc>
          <w:tcPr>
            <w:tcW w:w="1075" w:type="dxa"/>
            <w:shd w:val="clear" w:color="auto" w:fill="D9D9D9" w:themeFill="background1" w:themeFillShade="D9"/>
          </w:tcPr>
          <w:p w14:paraId="01904953" w14:textId="57E07537" w:rsidR="003F6C28" w:rsidRPr="00BC5AC8" w:rsidRDefault="003F6C28" w:rsidP="00BC5AC8">
            <w:pPr>
              <w:pStyle w:val="t-body"/>
              <w:rPr>
                <w:rStyle w:val="citalic"/>
              </w:rPr>
            </w:pPr>
            <w:r w:rsidRPr="00BC5AC8">
              <w:rPr>
                <w:rStyle w:val="citalic"/>
              </w:rPr>
              <w:t>REQ</w:t>
            </w:r>
          </w:p>
        </w:tc>
        <w:tc>
          <w:tcPr>
            <w:tcW w:w="8848" w:type="dxa"/>
            <w:shd w:val="clear" w:color="auto" w:fill="D9D9D9" w:themeFill="background1" w:themeFillShade="D9"/>
          </w:tcPr>
          <w:p w14:paraId="1759B5E5" w14:textId="13090E89" w:rsidR="005F5BB8" w:rsidRPr="00BA6117" w:rsidRDefault="003F6C28" w:rsidP="00BC5AC8">
            <w:pPr>
              <w:pStyle w:val="t-body"/>
            </w:pPr>
            <w:r w:rsidRPr="005F5BB8">
              <w:t xml:space="preserve">This SFR addresses the algorithms available to the NSPE. </w:t>
            </w:r>
            <w:r w:rsidR="005F5BB8" w:rsidRPr="005F5BB8">
              <w:t xml:space="preserve">As this SFR is mandatory, at least one cryptographic </w:t>
            </w:r>
            <w:r w:rsidRPr="005F5BB8">
              <w:t xml:space="preserve">algorithm </w:t>
            </w:r>
            <w:r w:rsidR="00011421">
              <w:t>shall</w:t>
            </w:r>
            <w:r w:rsidR="005F5BB8" w:rsidRPr="005F5BB8">
              <w:t xml:space="preserve"> be included </w:t>
            </w:r>
            <w:r w:rsidRPr="005F5BB8">
              <w:t>in the scope.</w:t>
            </w:r>
          </w:p>
        </w:tc>
      </w:tr>
      <w:tr w:rsidR="005F5BB8" w:rsidRPr="00BE4E20" w14:paraId="1E80C51C" w14:textId="77777777" w:rsidTr="00626E1B">
        <w:tc>
          <w:tcPr>
            <w:tcW w:w="1075" w:type="dxa"/>
            <w:shd w:val="clear" w:color="auto" w:fill="D9D9D9" w:themeFill="background1" w:themeFillShade="D9"/>
          </w:tcPr>
          <w:p w14:paraId="42FCD87F" w14:textId="22411698" w:rsidR="005F5BB8" w:rsidRPr="00BC5AC8" w:rsidRDefault="005F5BB8" w:rsidP="00BC5AC8">
            <w:pPr>
              <w:pStyle w:val="t-body"/>
              <w:rPr>
                <w:rStyle w:val="citalic"/>
              </w:rPr>
            </w:pPr>
            <w:r w:rsidRPr="00BC5AC8">
              <w:rPr>
                <w:rStyle w:val="citalic"/>
              </w:rPr>
              <w:t>REQ</w:t>
            </w:r>
          </w:p>
        </w:tc>
        <w:tc>
          <w:tcPr>
            <w:tcW w:w="8848" w:type="dxa"/>
            <w:shd w:val="clear" w:color="auto" w:fill="D9D9D9" w:themeFill="background1" w:themeFillShade="D9"/>
          </w:tcPr>
          <w:p w14:paraId="790A62E4" w14:textId="7B2E7896" w:rsidR="005F5BB8" w:rsidRPr="00BA6117" w:rsidRDefault="005F5BB8" w:rsidP="00BC5AC8">
            <w:pPr>
              <w:pStyle w:val="t-body"/>
            </w:pPr>
            <w:r>
              <w:t xml:space="preserve">The platform implements some internal functionality that performs cryptographic operations:  secure storage, </w:t>
            </w:r>
            <w:r w:rsidR="00CC7979">
              <w:t>attestation,</w:t>
            </w:r>
            <w:r>
              <w:t xml:space="preserve"> and boot decryption. The cryptography used by these </w:t>
            </w:r>
            <w:r w:rsidR="008553E5">
              <w:t xml:space="preserve">functions </w:t>
            </w:r>
            <w:r w:rsidR="00011421">
              <w:t>shall</w:t>
            </w:r>
            <w:r w:rsidR="00011421" w:rsidRPr="005F5BB8">
              <w:t xml:space="preserve"> </w:t>
            </w:r>
            <w:r>
              <w:t>be also described in this SFR.</w:t>
            </w:r>
          </w:p>
        </w:tc>
      </w:tr>
      <w:tr w:rsidR="005F5BB8" w:rsidRPr="00BE4E20" w14:paraId="32F3D89B" w14:textId="77777777" w:rsidTr="00626E1B">
        <w:tc>
          <w:tcPr>
            <w:tcW w:w="1075" w:type="dxa"/>
            <w:shd w:val="clear" w:color="auto" w:fill="D9D9D9" w:themeFill="background1" w:themeFillShade="D9"/>
          </w:tcPr>
          <w:p w14:paraId="177C4884" w14:textId="3DC9F1B5" w:rsidR="005F5BB8" w:rsidRPr="00BC5AC8" w:rsidRDefault="005F5BB8" w:rsidP="00BC5AC8">
            <w:pPr>
              <w:pStyle w:val="t-body"/>
              <w:rPr>
                <w:rStyle w:val="citalic"/>
              </w:rPr>
            </w:pPr>
            <w:r w:rsidRPr="00BC5AC8">
              <w:rPr>
                <w:rStyle w:val="citalic"/>
              </w:rPr>
              <w:t>REQ</w:t>
            </w:r>
          </w:p>
        </w:tc>
        <w:tc>
          <w:tcPr>
            <w:tcW w:w="8848" w:type="dxa"/>
            <w:shd w:val="clear" w:color="auto" w:fill="D9D9D9" w:themeFill="background1" w:themeFillShade="D9"/>
          </w:tcPr>
          <w:p w14:paraId="15F6AA66" w14:textId="21ED4438" w:rsidR="005F5BB8" w:rsidRPr="00BE4E20" w:rsidRDefault="00094218" w:rsidP="00BC5AC8">
            <w:pPr>
              <w:pStyle w:val="t-body"/>
            </w:pPr>
            <w:r w:rsidRPr="00094218">
              <w:t>PSA requires equivalence of at least 128-bit security</w:t>
            </w:r>
            <w:r w:rsidR="009D5241">
              <w:t xml:space="preserve"> level</w:t>
            </w:r>
            <w:r w:rsidR="005F5BB8" w:rsidRPr="00BA6117">
              <w:t>.</w:t>
            </w:r>
          </w:p>
        </w:tc>
      </w:tr>
      <w:tr w:rsidR="005823E1" w:rsidRPr="00BE4E20" w14:paraId="5DF9D2F2" w14:textId="77777777" w:rsidTr="00626E1B">
        <w:tc>
          <w:tcPr>
            <w:tcW w:w="1075" w:type="dxa"/>
            <w:shd w:val="clear" w:color="auto" w:fill="D9D9D9" w:themeFill="background1" w:themeFillShade="D9"/>
          </w:tcPr>
          <w:p w14:paraId="2EB4EA8F" w14:textId="61B6FD60" w:rsidR="005823E1" w:rsidRPr="00BC5AC8" w:rsidRDefault="005823E1" w:rsidP="00BC5AC8">
            <w:pPr>
              <w:pStyle w:val="t-body"/>
              <w:rPr>
                <w:rStyle w:val="citalic"/>
              </w:rPr>
            </w:pPr>
            <w:r w:rsidRPr="00BC5AC8">
              <w:rPr>
                <w:rStyle w:val="citalic"/>
              </w:rPr>
              <w:t>REQ</w:t>
            </w:r>
          </w:p>
        </w:tc>
        <w:tc>
          <w:tcPr>
            <w:tcW w:w="8848" w:type="dxa"/>
            <w:shd w:val="clear" w:color="auto" w:fill="D9D9D9" w:themeFill="background1" w:themeFillShade="D9"/>
          </w:tcPr>
          <w:p w14:paraId="6D973C86" w14:textId="486651FB" w:rsidR="005823E1" w:rsidRPr="00094218" w:rsidRDefault="005823E1" w:rsidP="00BC5AC8">
            <w:pPr>
              <w:pStyle w:val="t-body"/>
            </w:pPr>
            <w:r w:rsidRPr="00556CFF">
              <w:t xml:space="preserve">When a trusted subsystem is used for some or all of this function, the Chip Vendor </w:t>
            </w:r>
            <w:r w:rsidR="00011421">
              <w:t>shall</w:t>
            </w:r>
            <w:r w:rsidR="00011421" w:rsidRPr="005F5BB8">
              <w:t xml:space="preserve"> </w:t>
            </w:r>
            <w:r w:rsidRPr="00556CFF">
              <w:t>describe which set of cryptographic operations is performed by the trusted subsystem.</w:t>
            </w:r>
          </w:p>
        </w:tc>
      </w:tr>
    </w:tbl>
    <w:p w14:paraId="5F3B0A10" w14:textId="77777777" w:rsidR="009525D7" w:rsidRPr="00270488" w:rsidRDefault="009525D7" w:rsidP="009525D7">
      <w:pPr>
        <w:pStyle w:val="Titre3"/>
      </w:pPr>
      <w:bookmarkStart w:id="147" w:name="_Ref111448926"/>
      <w:bookmarkStart w:id="148" w:name="_Toc143627118"/>
      <w:bookmarkStart w:id="149" w:name="_Ref39154480"/>
      <w:bookmarkStart w:id="150" w:name="_Toc39487973"/>
      <w:r w:rsidRPr="00270488">
        <w:t>Cryptographic Random Number Generation</w:t>
      </w:r>
      <w:bookmarkEnd w:id="147"/>
      <w:bookmarkEnd w:id="148"/>
    </w:p>
    <w:p w14:paraId="76FDF43B" w14:textId="49E8F641" w:rsidR="009525D7" w:rsidRPr="006C58EB" w:rsidRDefault="009525D7" w:rsidP="009525D7">
      <w:r w:rsidRPr="000E623F">
        <w:rPr>
          <w:lang w:val="en-GB"/>
        </w:rPr>
        <w:t>The platform provides</w:t>
      </w:r>
      <w:r w:rsidR="00011421">
        <w:rPr>
          <w:lang w:val="en-GB"/>
        </w:rPr>
        <w:t xml:space="preserve"> </w:t>
      </w:r>
      <w:r w:rsidRPr="000E623F">
        <w:rPr>
          <w:lang w:val="en-GB"/>
        </w:rPr>
        <w:t xml:space="preserve">a way based on </w:t>
      </w:r>
      <w:r w:rsidRPr="006C58EB">
        <w:rPr>
          <w:rStyle w:val="citalic"/>
        </w:rPr>
        <w:t>&lt;list of entropy sources&gt;</w:t>
      </w:r>
      <w:r w:rsidRPr="000E623F">
        <w:rPr>
          <w:lang w:val="en-GB"/>
        </w:rPr>
        <w:t xml:space="preserve"> to generate random numbers </w:t>
      </w:r>
      <w:r w:rsidRPr="00E476BA">
        <w:rPr>
          <w:lang w:val="en-GB"/>
        </w:rPr>
        <w:t>to</w:t>
      </w:r>
      <w:r w:rsidRPr="000E623F">
        <w:rPr>
          <w:lang w:val="en-GB"/>
        </w:rPr>
        <w:t xml:space="preserve"> as specified in </w:t>
      </w:r>
      <w:r w:rsidRPr="006C58EB">
        <w:rPr>
          <w:rStyle w:val="citalic"/>
        </w:rPr>
        <w:t>&lt;specification&gt;</w:t>
      </w:r>
      <w:r w:rsidRPr="000E623F">
        <w:rPr>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557EB6" w14:paraId="001E9000" w14:textId="77777777" w:rsidTr="00626E1B">
        <w:tc>
          <w:tcPr>
            <w:tcW w:w="1075" w:type="dxa"/>
            <w:shd w:val="clear" w:color="auto" w:fill="D9D9D9" w:themeFill="background1" w:themeFillShade="D9"/>
          </w:tcPr>
          <w:p w14:paraId="5857952B" w14:textId="77777777" w:rsidR="00557EB6" w:rsidRPr="00BC5AC8" w:rsidRDefault="00557EB6" w:rsidP="00BC5AC8">
            <w:pPr>
              <w:pStyle w:val="t-body"/>
              <w:rPr>
                <w:rStyle w:val="citalic"/>
              </w:rPr>
            </w:pPr>
            <w:r w:rsidRPr="00BC5AC8">
              <w:rPr>
                <w:rStyle w:val="citalic"/>
              </w:rPr>
              <w:t>INFO</w:t>
            </w:r>
          </w:p>
        </w:tc>
        <w:tc>
          <w:tcPr>
            <w:tcW w:w="8848" w:type="dxa"/>
            <w:shd w:val="clear" w:color="auto" w:fill="D9D9D9" w:themeFill="background1" w:themeFillShade="D9"/>
          </w:tcPr>
          <w:p w14:paraId="330273BB" w14:textId="33202B28" w:rsidR="00557EB6" w:rsidRDefault="00557EB6" w:rsidP="00BC5AC8">
            <w:pPr>
              <w:pStyle w:val="t-body"/>
            </w:pPr>
            <w:r w:rsidRPr="005F5BB8">
              <w:t xml:space="preserve">This SFR addresses the </w:t>
            </w:r>
            <w:r>
              <w:t>RNG functionality</w:t>
            </w:r>
            <w:r w:rsidRPr="005F5BB8">
              <w:t xml:space="preserve"> available to the NSPE.</w:t>
            </w:r>
          </w:p>
        </w:tc>
      </w:tr>
      <w:tr w:rsidR="00626E1B" w14:paraId="7A733AF2" w14:textId="77777777" w:rsidTr="00626E1B">
        <w:tc>
          <w:tcPr>
            <w:tcW w:w="1075" w:type="dxa"/>
            <w:shd w:val="clear" w:color="auto" w:fill="D9D9D9" w:themeFill="background1" w:themeFillShade="D9"/>
          </w:tcPr>
          <w:p w14:paraId="0C3C70AC" w14:textId="134660EE" w:rsidR="00626E1B" w:rsidRPr="00BC5AC8" w:rsidRDefault="00626E1B" w:rsidP="00BC5AC8">
            <w:pPr>
              <w:pStyle w:val="t-body"/>
              <w:rPr>
                <w:rStyle w:val="citalic"/>
              </w:rPr>
            </w:pPr>
            <w:r w:rsidRPr="00BC5AC8">
              <w:rPr>
                <w:rStyle w:val="citalic"/>
              </w:rPr>
              <w:t>REQ</w:t>
            </w:r>
          </w:p>
        </w:tc>
        <w:tc>
          <w:tcPr>
            <w:tcW w:w="8848" w:type="dxa"/>
            <w:shd w:val="clear" w:color="auto" w:fill="D9D9D9" w:themeFill="background1" w:themeFillShade="D9"/>
          </w:tcPr>
          <w:p w14:paraId="05BB3880" w14:textId="614A8EED" w:rsidR="00626E1B" w:rsidRPr="005F5BB8" w:rsidRDefault="00626E1B" w:rsidP="00BC5AC8">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Pr="00556CFF">
              <w:t xml:space="preserve"> describe which </w:t>
            </w:r>
            <w:r>
              <w:t>part of the random number generation</w:t>
            </w:r>
            <w:r w:rsidRPr="00556CFF">
              <w:t xml:space="preserve"> is performed by the trusted subsystem.</w:t>
            </w:r>
          </w:p>
        </w:tc>
      </w:tr>
      <w:tr w:rsidR="00C5780D" w14:paraId="242C1774" w14:textId="77777777" w:rsidTr="00626E1B">
        <w:tc>
          <w:tcPr>
            <w:tcW w:w="1075" w:type="dxa"/>
            <w:shd w:val="clear" w:color="auto" w:fill="D9D9D9" w:themeFill="background1" w:themeFillShade="D9"/>
          </w:tcPr>
          <w:p w14:paraId="2F7011B8" w14:textId="23E1A14F" w:rsidR="00C5780D" w:rsidRPr="00BC5AC8" w:rsidRDefault="00C5780D" w:rsidP="00BC5AC8">
            <w:pPr>
              <w:pStyle w:val="t-body"/>
              <w:rPr>
                <w:rStyle w:val="citalic"/>
              </w:rPr>
            </w:pPr>
            <w:r w:rsidRPr="00BC5AC8">
              <w:rPr>
                <w:rStyle w:val="citalic"/>
              </w:rPr>
              <w:t>REQ</w:t>
            </w:r>
          </w:p>
        </w:tc>
        <w:tc>
          <w:tcPr>
            <w:tcW w:w="8848" w:type="dxa"/>
            <w:shd w:val="clear" w:color="auto" w:fill="D9D9D9" w:themeFill="background1" w:themeFillShade="D9"/>
          </w:tcPr>
          <w:p w14:paraId="79649EC6" w14:textId="58C8139E" w:rsidR="00C5780D" w:rsidRPr="00556CFF" w:rsidRDefault="00C5780D" w:rsidP="00BC5AC8">
            <w:pPr>
              <w:pStyle w:val="t-body"/>
            </w:pPr>
            <w:r>
              <w:t xml:space="preserve">If the platform contains multiple </w:t>
            </w:r>
            <w:r w:rsidR="0039583F">
              <w:t>r</w:t>
            </w:r>
            <w:r>
              <w:t xml:space="preserve">andom number generators, this SFR </w:t>
            </w:r>
            <w:r w:rsidR="00011421">
              <w:t>shall</w:t>
            </w:r>
            <w:r w:rsidR="00011421" w:rsidRPr="00556CFF">
              <w:t xml:space="preserve"> </w:t>
            </w:r>
            <w:r>
              <w:t>be iterated to describe each instance.</w:t>
            </w:r>
          </w:p>
        </w:tc>
      </w:tr>
    </w:tbl>
    <w:p w14:paraId="60D93BCB" w14:textId="77777777" w:rsidR="009525D7" w:rsidRPr="00270488" w:rsidRDefault="009525D7" w:rsidP="009525D7">
      <w:pPr>
        <w:pStyle w:val="Titre3"/>
      </w:pPr>
      <w:bookmarkStart w:id="151" w:name="_Ref54616073"/>
      <w:bookmarkStart w:id="152" w:name="_Ref57698006"/>
      <w:bookmarkStart w:id="153" w:name="_Toc143627119"/>
      <w:r w:rsidRPr="00270488">
        <w:t>Cryptographic Key Generation</w:t>
      </w:r>
      <w:bookmarkEnd w:id="151"/>
      <w:bookmarkEnd w:id="152"/>
      <w:bookmarkEnd w:id="153"/>
    </w:p>
    <w:p w14:paraId="08D7CC7E" w14:textId="3027937D" w:rsidR="009525D7" w:rsidRPr="000E623F" w:rsidRDefault="009525D7" w:rsidP="00BC5AC8">
      <w:pPr>
        <w:rPr>
          <w:lang w:val="en-GB"/>
        </w:rPr>
      </w:pPr>
      <w:r w:rsidRPr="000E623F">
        <w:rPr>
          <w:lang w:val="en-GB"/>
        </w:rPr>
        <w:t xml:space="preserve">The platform provides a way to generate cryptographic keys for use in </w:t>
      </w:r>
      <w:r w:rsidRPr="000E623F">
        <w:rPr>
          <w:b/>
          <w:lang w:val="en-GB"/>
        </w:rPr>
        <w:t xml:space="preserve">cryptographic operations in </w:t>
      </w:r>
      <w:r w:rsidR="0018119D">
        <w:rPr>
          <w:b/>
          <w:lang w:val="en-GB"/>
        </w:rPr>
        <w:fldChar w:fldCharType="begin"/>
      </w:r>
      <w:r w:rsidR="0018119D">
        <w:rPr>
          <w:b/>
          <w:lang w:val="en-GB"/>
        </w:rPr>
        <w:instrText xml:space="preserve"> REF _Ref54616165 \h </w:instrText>
      </w:r>
      <w:r w:rsidR="00BC5AC8">
        <w:rPr>
          <w:b/>
          <w:lang w:val="en-GB"/>
        </w:rPr>
        <w:instrText xml:space="preserve"> \* MERGEFORMAT </w:instrText>
      </w:r>
      <w:r w:rsidR="0018119D">
        <w:rPr>
          <w:b/>
          <w:lang w:val="en-GB"/>
        </w:rPr>
      </w:r>
      <w:r w:rsidR="0018119D">
        <w:rPr>
          <w:b/>
          <w:lang w:val="en-GB"/>
        </w:rPr>
        <w:fldChar w:fldCharType="separate"/>
      </w:r>
      <w:r w:rsidR="003939FB" w:rsidRPr="003939FB">
        <w:rPr>
          <w:lang w:val="en-GB"/>
        </w:rPr>
        <w:t xml:space="preserve">Table </w:t>
      </w:r>
      <w:r w:rsidR="003939FB">
        <w:rPr>
          <w:noProof/>
          <w:lang w:val="en-GB"/>
        </w:rPr>
        <w:t>6</w:t>
      </w:r>
      <w:r w:rsidR="0018119D">
        <w:rPr>
          <w:b/>
          <w:lang w:val="en-GB"/>
        </w:rPr>
        <w:fldChar w:fldCharType="end"/>
      </w:r>
      <w:r w:rsidR="0018119D">
        <w:rPr>
          <w:b/>
          <w:lang w:val="en-GB"/>
        </w:rPr>
        <w:t xml:space="preserve"> </w:t>
      </w:r>
      <w:r w:rsidRPr="000E623F">
        <w:rPr>
          <w:lang w:val="en-GB"/>
        </w:rPr>
        <w:t xml:space="preserve">as specified in </w:t>
      </w:r>
      <w:r w:rsidRPr="000E623F">
        <w:rPr>
          <w:b/>
          <w:lang w:val="en-GB"/>
        </w:rPr>
        <w:t xml:space="preserve">specifications in </w:t>
      </w:r>
      <w:r w:rsidR="0018119D">
        <w:rPr>
          <w:b/>
          <w:lang w:val="en-GB"/>
        </w:rPr>
        <w:fldChar w:fldCharType="begin"/>
      </w:r>
      <w:r w:rsidR="0018119D">
        <w:rPr>
          <w:b/>
          <w:lang w:val="en-GB"/>
        </w:rPr>
        <w:instrText xml:space="preserve"> REF _Ref54616165 \h </w:instrText>
      </w:r>
      <w:r w:rsidR="00BC5AC8">
        <w:rPr>
          <w:b/>
          <w:lang w:val="en-GB"/>
        </w:rPr>
        <w:instrText xml:space="preserve"> \* MERGEFORMAT </w:instrText>
      </w:r>
      <w:r w:rsidR="0018119D">
        <w:rPr>
          <w:b/>
          <w:lang w:val="en-GB"/>
        </w:rPr>
      </w:r>
      <w:r w:rsidR="0018119D">
        <w:rPr>
          <w:b/>
          <w:lang w:val="en-GB"/>
        </w:rPr>
        <w:fldChar w:fldCharType="separate"/>
      </w:r>
      <w:r w:rsidR="003939FB" w:rsidRPr="003939FB">
        <w:rPr>
          <w:lang w:val="en-GB"/>
        </w:rPr>
        <w:t xml:space="preserve">Table </w:t>
      </w:r>
      <w:r w:rsidR="003939FB">
        <w:rPr>
          <w:noProof/>
          <w:lang w:val="en-GB"/>
        </w:rPr>
        <w:t>6</w:t>
      </w:r>
      <w:r w:rsidR="0018119D">
        <w:rPr>
          <w:b/>
          <w:lang w:val="en-GB"/>
        </w:rPr>
        <w:fldChar w:fldCharType="end"/>
      </w:r>
      <w:r w:rsidR="0018119D">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0E623F">
        <w:rPr>
          <w:b/>
          <w:lang w:val="en-GB"/>
        </w:rPr>
        <w:t>in</w:t>
      </w:r>
      <w:r w:rsidR="0018119D">
        <w:rPr>
          <w:b/>
          <w:lang w:val="en-GB"/>
        </w:rPr>
        <w:t xml:space="preserve"> </w:t>
      </w:r>
      <w:r w:rsidR="0018119D">
        <w:rPr>
          <w:b/>
          <w:lang w:val="en-GB"/>
        </w:rPr>
        <w:fldChar w:fldCharType="begin"/>
      </w:r>
      <w:r w:rsidR="0018119D">
        <w:rPr>
          <w:b/>
          <w:lang w:val="en-GB"/>
        </w:rPr>
        <w:instrText xml:space="preserve"> REF _Ref54616165 \h </w:instrText>
      </w:r>
      <w:r w:rsidR="00BC5AC8">
        <w:rPr>
          <w:b/>
          <w:lang w:val="en-GB"/>
        </w:rPr>
        <w:instrText xml:space="preserve"> \* MERGEFORMAT </w:instrText>
      </w:r>
      <w:r w:rsidR="0018119D">
        <w:rPr>
          <w:b/>
          <w:lang w:val="en-GB"/>
        </w:rPr>
      </w:r>
      <w:r w:rsidR="0018119D">
        <w:rPr>
          <w:b/>
          <w:lang w:val="en-GB"/>
        </w:rPr>
        <w:fldChar w:fldCharType="separate"/>
      </w:r>
      <w:r w:rsidR="003939FB" w:rsidRPr="003939FB">
        <w:rPr>
          <w:lang w:val="en-GB"/>
        </w:rPr>
        <w:t xml:space="preserve">Table </w:t>
      </w:r>
      <w:r w:rsidR="003939FB">
        <w:rPr>
          <w:noProof/>
          <w:lang w:val="en-GB"/>
        </w:rPr>
        <w:t>6</w:t>
      </w:r>
      <w:r w:rsidR="0018119D">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70"/>
        <w:gridCol w:w="4230"/>
        <w:gridCol w:w="2183"/>
      </w:tblGrid>
      <w:tr w:rsidR="009525D7" w:rsidRPr="00270488" w14:paraId="010DAB08" w14:textId="77777777" w:rsidTr="00626E1B">
        <w:trPr>
          <w:cantSplit/>
          <w:trHeight w:val="503"/>
          <w:tblHeader/>
        </w:trPr>
        <w:tc>
          <w:tcPr>
            <w:tcW w:w="1435" w:type="dxa"/>
            <w:shd w:val="clear" w:color="auto" w:fill="auto"/>
            <w:vAlign w:val="center"/>
          </w:tcPr>
          <w:p w14:paraId="59CCA6E8" w14:textId="77777777" w:rsidR="009525D7" w:rsidRPr="000E623F" w:rsidRDefault="009525D7" w:rsidP="00D708E8">
            <w:pPr>
              <w:pStyle w:val="t-head"/>
              <w:rPr>
                <w:lang w:val="en-GB"/>
              </w:rPr>
            </w:pPr>
            <w:r w:rsidRPr="000E623F">
              <w:rPr>
                <w:lang w:val="en-GB"/>
              </w:rPr>
              <w:lastRenderedPageBreak/>
              <w:t>ID</w:t>
            </w:r>
          </w:p>
        </w:tc>
        <w:tc>
          <w:tcPr>
            <w:tcW w:w="2070" w:type="dxa"/>
            <w:shd w:val="clear" w:color="auto" w:fill="auto"/>
            <w:vAlign w:val="center"/>
          </w:tcPr>
          <w:p w14:paraId="1B2C07C5" w14:textId="77777777" w:rsidR="009525D7" w:rsidRPr="000E623F" w:rsidRDefault="009525D7" w:rsidP="00D708E8">
            <w:pPr>
              <w:pStyle w:val="t-head"/>
              <w:rPr>
                <w:lang w:val="en-GB"/>
              </w:rPr>
            </w:pPr>
            <w:r w:rsidRPr="000E623F">
              <w:rPr>
                <w:lang w:val="en-GB"/>
              </w:rPr>
              <w:t>Algorithm</w:t>
            </w:r>
          </w:p>
        </w:tc>
        <w:tc>
          <w:tcPr>
            <w:tcW w:w="4230" w:type="dxa"/>
            <w:shd w:val="clear" w:color="auto" w:fill="auto"/>
            <w:vAlign w:val="center"/>
          </w:tcPr>
          <w:p w14:paraId="0332E337" w14:textId="77777777" w:rsidR="009525D7" w:rsidRPr="000E623F" w:rsidRDefault="009525D7" w:rsidP="00D708E8">
            <w:pPr>
              <w:pStyle w:val="t-head"/>
              <w:rPr>
                <w:lang w:val="en-GB"/>
              </w:rPr>
            </w:pPr>
            <w:r w:rsidRPr="000E623F">
              <w:rPr>
                <w:lang w:val="en-GB"/>
              </w:rPr>
              <w:t>Specification</w:t>
            </w:r>
            <w:r>
              <w:rPr>
                <w:lang w:val="en-GB"/>
              </w:rPr>
              <w:softHyphen/>
            </w:r>
            <w:r>
              <w:rPr>
                <w:lang w:val="en-GB"/>
              </w:rPr>
              <w:softHyphen/>
            </w:r>
          </w:p>
        </w:tc>
        <w:tc>
          <w:tcPr>
            <w:tcW w:w="2183" w:type="dxa"/>
            <w:shd w:val="clear" w:color="auto" w:fill="auto"/>
            <w:vAlign w:val="center"/>
          </w:tcPr>
          <w:p w14:paraId="524375DE" w14:textId="77777777" w:rsidR="009525D7" w:rsidRPr="000E623F" w:rsidRDefault="009525D7" w:rsidP="00D708E8">
            <w:pPr>
              <w:pStyle w:val="t-head"/>
              <w:rPr>
                <w:lang w:val="en-GB"/>
              </w:rPr>
            </w:pPr>
            <w:r w:rsidRPr="000E623F">
              <w:rPr>
                <w:lang w:val="en-GB"/>
              </w:rPr>
              <w:t>Key lengths</w:t>
            </w:r>
          </w:p>
        </w:tc>
      </w:tr>
      <w:tr w:rsidR="009525D7" w:rsidRPr="00270488" w14:paraId="14C910B3" w14:textId="77777777" w:rsidTr="00626E1B">
        <w:trPr>
          <w:cantSplit/>
        </w:trPr>
        <w:tc>
          <w:tcPr>
            <w:tcW w:w="1435" w:type="dxa"/>
            <w:shd w:val="clear" w:color="auto" w:fill="auto"/>
          </w:tcPr>
          <w:p w14:paraId="0467132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1573A7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A6B4834"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50BD99FB" w14:textId="77777777" w:rsidR="009525D7" w:rsidRPr="00BB1E89" w:rsidRDefault="009525D7" w:rsidP="00BB1E89">
            <w:pPr>
              <w:pStyle w:val="t-body"/>
              <w:rPr>
                <w:rStyle w:val="citalic"/>
              </w:rPr>
            </w:pPr>
            <w:r w:rsidRPr="00BB1E89">
              <w:rPr>
                <w:rStyle w:val="citalic"/>
              </w:rPr>
              <w:t>&lt;TBD&gt;</w:t>
            </w:r>
          </w:p>
        </w:tc>
      </w:tr>
      <w:tr w:rsidR="009525D7" w:rsidRPr="00270488" w14:paraId="58DC62E1" w14:textId="77777777" w:rsidTr="00626E1B">
        <w:trPr>
          <w:cantSplit/>
        </w:trPr>
        <w:tc>
          <w:tcPr>
            <w:tcW w:w="1435" w:type="dxa"/>
            <w:shd w:val="clear" w:color="auto" w:fill="auto"/>
          </w:tcPr>
          <w:p w14:paraId="00925FC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A71D481"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4BF1FF9A"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1DE798C4" w14:textId="77777777" w:rsidR="009525D7" w:rsidRPr="00BB1E89" w:rsidRDefault="009525D7" w:rsidP="00BB1E89">
            <w:pPr>
              <w:pStyle w:val="t-body"/>
              <w:rPr>
                <w:rStyle w:val="citalic"/>
              </w:rPr>
            </w:pPr>
            <w:r w:rsidRPr="00BB1E89">
              <w:rPr>
                <w:rStyle w:val="citalic"/>
              </w:rPr>
              <w:t>&lt;TBD&gt;</w:t>
            </w:r>
          </w:p>
        </w:tc>
      </w:tr>
      <w:tr w:rsidR="009525D7" w:rsidRPr="00270488" w14:paraId="31722ABE" w14:textId="77777777" w:rsidTr="00626E1B">
        <w:trPr>
          <w:cantSplit/>
        </w:trPr>
        <w:tc>
          <w:tcPr>
            <w:tcW w:w="1435" w:type="dxa"/>
            <w:shd w:val="clear" w:color="auto" w:fill="auto"/>
          </w:tcPr>
          <w:p w14:paraId="19CA3D1D"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7E97402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B85D27F"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27E90504" w14:textId="77777777" w:rsidR="009525D7" w:rsidRPr="00BB1E89" w:rsidRDefault="009525D7" w:rsidP="00BB1E89">
            <w:pPr>
              <w:pStyle w:val="t-body"/>
              <w:rPr>
                <w:rStyle w:val="citalic"/>
              </w:rPr>
            </w:pPr>
            <w:r w:rsidRPr="00BB1E89">
              <w:rPr>
                <w:rStyle w:val="citalic"/>
              </w:rPr>
              <w:t>&lt;TBD&gt;</w:t>
            </w:r>
          </w:p>
        </w:tc>
      </w:tr>
    </w:tbl>
    <w:p w14:paraId="03DE8F06" w14:textId="6FD800DA" w:rsidR="009525D7" w:rsidRPr="007D01BA" w:rsidRDefault="009525D7" w:rsidP="009525D7">
      <w:pPr>
        <w:pStyle w:val="Lgende"/>
      </w:pPr>
      <w:bookmarkStart w:id="154" w:name="_Ref54616165"/>
      <w:bookmarkStart w:id="155" w:name="_Ref63079975"/>
      <w:r w:rsidRPr="007D01BA">
        <w:t xml:space="preserve">Table </w:t>
      </w:r>
      <w:r w:rsidR="008B51C1">
        <w:rPr>
          <w:sz w:val="22"/>
          <w:szCs w:val="22"/>
          <w:lang w:val="en-GB"/>
        </w:rPr>
        <w:fldChar w:fldCharType="begin"/>
      </w:r>
      <w:r w:rsidR="008B51C1">
        <w:rPr>
          <w:sz w:val="22"/>
          <w:szCs w:val="22"/>
          <w:lang w:val="en-GB"/>
        </w:rPr>
        <w:instrText xml:space="preserve"> SEQ Table \* ARABIC </w:instrText>
      </w:r>
      <w:r w:rsidR="008B51C1">
        <w:rPr>
          <w:sz w:val="22"/>
          <w:szCs w:val="22"/>
          <w:lang w:val="en-GB"/>
        </w:rPr>
        <w:fldChar w:fldCharType="separate"/>
      </w:r>
      <w:r w:rsidR="003939FB">
        <w:rPr>
          <w:noProof/>
          <w:sz w:val="22"/>
          <w:szCs w:val="22"/>
          <w:lang w:val="en-GB"/>
        </w:rPr>
        <w:t>6</w:t>
      </w:r>
      <w:r w:rsidR="008B51C1">
        <w:rPr>
          <w:sz w:val="22"/>
          <w:szCs w:val="22"/>
          <w:lang w:val="en-GB"/>
        </w:rPr>
        <w:fldChar w:fldCharType="end"/>
      </w:r>
      <w:bookmarkEnd w:id="154"/>
      <w:r w:rsidRPr="007D01BA">
        <w:t>: Cryptographic Key Generation</w:t>
      </w:r>
      <w:bookmarkEnd w:id="15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557EB6" w14:paraId="111D73FB" w14:textId="77777777" w:rsidTr="00790D34">
        <w:tc>
          <w:tcPr>
            <w:tcW w:w="1075" w:type="dxa"/>
            <w:shd w:val="clear" w:color="auto" w:fill="D9D9D9" w:themeFill="background1" w:themeFillShade="D9"/>
          </w:tcPr>
          <w:p w14:paraId="10F9501E" w14:textId="180DDD02" w:rsidR="00557EB6" w:rsidRPr="007B10B1" w:rsidRDefault="00557EB6" w:rsidP="007B10B1">
            <w:pPr>
              <w:pStyle w:val="t-body"/>
              <w:rPr>
                <w:rStyle w:val="citalic"/>
              </w:rPr>
            </w:pPr>
            <w:r w:rsidRPr="007B10B1">
              <w:rPr>
                <w:rStyle w:val="citalic"/>
              </w:rPr>
              <w:t>REQ</w:t>
            </w:r>
          </w:p>
        </w:tc>
        <w:tc>
          <w:tcPr>
            <w:tcW w:w="8730" w:type="dxa"/>
            <w:shd w:val="clear" w:color="auto" w:fill="D9D9D9" w:themeFill="background1" w:themeFillShade="D9"/>
          </w:tcPr>
          <w:p w14:paraId="47833F3A" w14:textId="2AE33C6C" w:rsidR="00557EB6" w:rsidRPr="00094218" w:rsidRDefault="00557EB6" w:rsidP="006C5EDB">
            <w:pPr>
              <w:pStyle w:val="t-body"/>
            </w:pPr>
            <w:r w:rsidRPr="005F5BB8">
              <w:t xml:space="preserve">This SFR addresses the </w:t>
            </w:r>
            <w:r>
              <w:t xml:space="preserve">key generation </w:t>
            </w:r>
            <w:r w:rsidRPr="005F5BB8">
              <w:t xml:space="preserve">algorithms available to the NSPE. As this SFR is mandatory, at least one </w:t>
            </w:r>
            <w:r>
              <w:t>key generation</w:t>
            </w:r>
            <w:r w:rsidRPr="005F5BB8">
              <w:t xml:space="preserve"> algorithm </w:t>
            </w:r>
            <w:r w:rsidR="00011421">
              <w:t>shall</w:t>
            </w:r>
            <w:r w:rsidRPr="005F5BB8">
              <w:t xml:space="preserve"> be included in the scope.</w:t>
            </w:r>
          </w:p>
        </w:tc>
      </w:tr>
      <w:tr w:rsidR="00557EB6" w14:paraId="5AB95C19" w14:textId="77777777" w:rsidTr="00790D34">
        <w:tc>
          <w:tcPr>
            <w:tcW w:w="1075" w:type="dxa"/>
            <w:shd w:val="clear" w:color="auto" w:fill="D9D9D9" w:themeFill="background1" w:themeFillShade="D9"/>
          </w:tcPr>
          <w:p w14:paraId="0C217E0C" w14:textId="77777777" w:rsidR="00557EB6" w:rsidRPr="007B10B1" w:rsidRDefault="00557EB6" w:rsidP="007B10B1">
            <w:pPr>
              <w:pStyle w:val="t-body"/>
              <w:rPr>
                <w:rStyle w:val="citalic"/>
              </w:rPr>
            </w:pPr>
            <w:r w:rsidRPr="007B10B1">
              <w:rPr>
                <w:rStyle w:val="citalic"/>
              </w:rPr>
              <w:t>REQ</w:t>
            </w:r>
          </w:p>
        </w:tc>
        <w:tc>
          <w:tcPr>
            <w:tcW w:w="8730" w:type="dxa"/>
            <w:shd w:val="clear" w:color="auto" w:fill="D9D9D9" w:themeFill="background1" w:themeFillShade="D9"/>
          </w:tcPr>
          <w:p w14:paraId="7BED53EB" w14:textId="32F635E4" w:rsidR="00557EB6" w:rsidRDefault="00557EB6" w:rsidP="006C5EDB">
            <w:pPr>
              <w:pStyle w:val="t-body"/>
            </w:pPr>
            <w:r w:rsidRPr="00094218">
              <w:t>PSA requires equivalence of at least 128-bit security</w:t>
            </w:r>
            <w:r w:rsidRPr="004E6E9F">
              <w:t>.</w:t>
            </w:r>
          </w:p>
        </w:tc>
      </w:tr>
      <w:tr w:rsidR="007F47F6" w14:paraId="22340FE5" w14:textId="77777777" w:rsidTr="00790D34">
        <w:tc>
          <w:tcPr>
            <w:tcW w:w="1075" w:type="dxa"/>
            <w:shd w:val="clear" w:color="auto" w:fill="D9D9D9" w:themeFill="background1" w:themeFillShade="D9"/>
          </w:tcPr>
          <w:p w14:paraId="5457F8E3" w14:textId="77AFC912" w:rsidR="007F47F6" w:rsidRPr="007B10B1" w:rsidRDefault="007F47F6" w:rsidP="007B10B1">
            <w:pPr>
              <w:pStyle w:val="t-body"/>
              <w:rPr>
                <w:rStyle w:val="citalic"/>
              </w:rPr>
            </w:pPr>
            <w:r w:rsidRPr="007B10B1">
              <w:rPr>
                <w:rStyle w:val="citalic"/>
              </w:rPr>
              <w:t>REQ</w:t>
            </w:r>
          </w:p>
        </w:tc>
        <w:tc>
          <w:tcPr>
            <w:tcW w:w="8730" w:type="dxa"/>
            <w:shd w:val="clear" w:color="auto" w:fill="D9D9D9" w:themeFill="background1" w:themeFillShade="D9"/>
          </w:tcPr>
          <w:p w14:paraId="4DF3EF67" w14:textId="7934D6F6" w:rsidR="007F47F6" w:rsidRPr="00094218" w:rsidRDefault="007F47F6" w:rsidP="006C5EDB">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00011421" w:rsidRPr="005F5BB8">
              <w:t xml:space="preserve"> </w:t>
            </w:r>
            <w:r w:rsidRPr="00556CFF">
              <w:t>describe which set of cryptographic operations is performed by the trusted subsystem.</w:t>
            </w:r>
          </w:p>
        </w:tc>
      </w:tr>
    </w:tbl>
    <w:p w14:paraId="09509C88" w14:textId="77777777" w:rsidR="00FF6BB5" w:rsidRPr="00270488" w:rsidRDefault="00FF6BB5" w:rsidP="00FF6BB5">
      <w:pPr>
        <w:pStyle w:val="Titre3"/>
      </w:pPr>
      <w:bookmarkStart w:id="156" w:name="_Ref54616055"/>
      <w:bookmarkStart w:id="157" w:name="_Toc143627120"/>
      <w:r w:rsidRPr="00270488">
        <w:t>Cryptographic KeyStore</w:t>
      </w:r>
      <w:bookmarkEnd w:id="156"/>
      <w:bookmarkEnd w:id="157"/>
    </w:p>
    <w:p w14:paraId="7491C1C7" w14:textId="744E8DB6" w:rsidR="00FF6BB5" w:rsidRDefault="00FF6BB5" w:rsidP="00FF6BB5">
      <w:pPr>
        <w:rPr>
          <w:lang w:val="en-GB"/>
        </w:rPr>
      </w:pPr>
      <w:r w:rsidRPr="005308E2">
        <w:rPr>
          <w:lang w:val="en-GB"/>
        </w:rPr>
        <w:t xml:space="preserve">The platform provides a way to store </w:t>
      </w:r>
      <w:r w:rsidRPr="006C58EB">
        <w:rPr>
          <w:rStyle w:val="citalic"/>
        </w:rPr>
        <w:t>&lt;list of assets, such as cryptographic keys and passwords&gt;</w:t>
      </w:r>
      <w:r w:rsidRPr="005308E2">
        <w:rPr>
          <w:lang w:val="en-GB"/>
        </w:rPr>
        <w:t xml:space="preserve"> such that not even the application can compromise the </w:t>
      </w:r>
      <w:r w:rsidRPr="006C58EB">
        <w:rPr>
          <w:rStyle w:val="citalic"/>
        </w:rPr>
        <w:t>&lt;</w:t>
      </w:r>
      <w:r w:rsidR="003B42F2">
        <w:rPr>
          <w:rStyle w:val="citalic"/>
        </w:rPr>
        <w:t xml:space="preserve">selection: </w:t>
      </w:r>
      <w:r w:rsidRPr="006C58EB">
        <w:rPr>
          <w:rStyle w:val="citalic"/>
        </w:rPr>
        <w:t>authenticity, integrity, confidentiality&gt;</w:t>
      </w:r>
      <w:r w:rsidRPr="005308E2">
        <w:rPr>
          <w:lang w:val="en-GB"/>
        </w:rPr>
        <w:t xml:space="preserve"> of this data. This data can be used for the cryptographic operations </w:t>
      </w:r>
      <w:r w:rsidRPr="006C58EB">
        <w:rPr>
          <w:rStyle w:val="citalic"/>
        </w:rPr>
        <w:t>&lt;list of operations&gt;</w:t>
      </w:r>
      <w:r w:rsidRPr="005308E2">
        <w:rPr>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rsidRPr="00BE4E20" w14:paraId="2548BF30" w14:textId="77777777" w:rsidTr="00116685">
        <w:tc>
          <w:tcPr>
            <w:tcW w:w="1075" w:type="dxa"/>
            <w:shd w:val="clear" w:color="auto" w:fill="D9D9D9" w:themeFill="background1" w:themeFillShade="D9"/>
          </w:tcPr>
          <w:p w14:paraId="7A436DD1" w14:textId="77777777" w:rsidR="00FF6BB5" w:rsidRPr="006C5EDB" w:rsidRDefault="00FF6BB5" w:rsidP="006C5EDB">
            <w:pPr>
              <w:pStyle w:val="t-body"/>
              <w:rPr>
                <w:rStyle w:val="citalic"/>
              </w:rPr>
            </w:pPr>
            <w:r w:rsidRPr="006C5EDB">
              <w:rPr>
                <w:rStyle w:val="citalic"/>
              </w:rPr>
              <w:t>REQ</w:t>
            </w:r>
          </w:p>
        </w:tc>
        <w:tc>
          <w:tcPr>
            <w:tcW w:w="8730" w:type="dxa"/>
            <w:shd w:val="clear" w:color="auto" w:fill="D9D9D9" w:themeFill="background1" w:themeFillShade="D9"/>
          </w:tcPr>
          <w:p w14:paraId="07D8DAA6" w14:textId="10F469AF" w:rsidR="00FF6BB5" w:rsidRPr="00BA6117" w:rsidRDefault="00FF6BB5" w:rsidP="006C5EDB">
            <w:pPr>
              <w:pStyle w:val="t-body"/>
            </w:pPr>
            <w:r w:rsidRPr="005F5BB8">
              <w:t>This SFR</w:t>
            </w:r>
            <w:r>
              <w:t xml:space="preserve"> addresses all the cryptographic key storage functionality available to the NSPE. </w:t>
            </w:r>
            <w:r w:rsidRPr="005F5BB8">
              <w:t xml:space="preserve">As this SFR is mandatory, at least one cryptographic algorithm </w:t>
            </w:r>
            <w:r w:rsidR="006F1147">
              <w:t>shall</w:t>
            </w:r>
            <w:r w:rsidR="006F1147" w:rsidRPr="005F5BB8">
              <w:t xml:space="preserve"> </w:t>
            </w:r>
            <w:r w:rsidRPr="005F5BB8">
              <w:t>be included in the scope.</w:t>
            </w:r>
          </w:p>
        </w:tc>
      </w:tr>
      <w:tr w:rsidR="00FF6BB5" w:rsidRPr="00BE4E20" w14:paraId="2CB9C6BD" w14:textId="77777777" w:rsidTr="00116685">
        <w:tc>
          <w:tcPr>
            <w:tcW w:w="1075" w:type="dxa"/>
            <w:shd w:val="clear" w:color="auto" w:fill="D9D9D9" w:themeFill="background1" w:themeFillShade="D9"/>
          </w:tcPr>
          <w:p w14:paraId="72DB66B5" w14:textId="77777777" w:rsidR="00FF6BB5" w:rsidRPr="006C5EDB" w:rsidRDefault="00FF6BB5" w:rsidP="006C5EDB">
            <w:pPr>
              <w:pStyle w:val="t-body"/>
              <w:rPr>
                <w:rStyle w:val="citalic"/>
              </w:rPr>
            </w:pPr>
            <w:r w:rsidRPr="006C5EDB">
              <w:rPr>
                <w:rStyle w:val="citalic"/>
              </w:rPr>
              <w:t>REQ</w:t>
            </w:r>
          </w:p>
        </w:tc>
        <w:tc>
          <w:tcPr>
            <w:tcW w:w="8730" w:type="dxa"/>
            <w:shd w:val="clear" w:color="auto" w:fill="D9D9D9" w:themeFill="background1" w:themeFillShade="D9"/>
          </w:tcPr>
          <w:p w14:paraId="66001886" w14:textId="7025AFBE" w:rsidR="00FF6BB5" w:rsidRPr="00BA6117" w:rsidRDefault="00FF6BB5" w:rsidP="006C5EDB">
            <w:pPr>
              <w:pStyle w:val="t-body"/>
            </w:pPr>
            <w:r>
              <w:t xml:space="preserve">The cryptographic keys used internally by the platform </w:t>
            </w:r>
            <w:r w:rsidR="006F1147">
              <w:t>shall</w:t>
            </w:r>
            <w:r w:rsidR="006F1147" w:rsidRPr="005F5BB8">
              <w:t xml:space="preserve"> </w:t>
            </w:r>
            <w:r>
              <w:t xml:space="preserve">be also described in this SFR, including </w:t>
            </w:r>
            <w:r w:rsidR="007900BF">
              <w:t xml:space="preserve">the HUK, ROTPK, IAK </w:t>
            </w:r>
            <w:r>
              <w:t>secure storage key</w:t>
            </w:r>
            <w:r w:rsidR="007900BF">
              <w:t xml:space="preserve"> and boot decryption key (if supported).</w:t>
            </w:r>
            <w:r>
              <w:t xml:space="preserve"> </w:t>
            </w:r>
          </w:p>
        </w:tc>
      </w:tr>
      <w:tr w:rsidR="00FF6BB5" w:rsidRPr="00BE4E20" w14:paraId="45B31B76" w14:textId="77777777" w:rsidTr="00116685">
        <w:tc>
          <w:tcPr>
            <w:tcW w:w="1075" w:type="dxa"/>
            <w:shd w:val="clear" w:color="auto" w:fill="D9D9D9" w:themeFill="background1" w:themeFillShade="D9"/>
          </w:tcPr>
          <w:p w14:paraId="6E0A1660" w14:textId="77777777" w:rsidR="00FF6BB5" w:rsidRPr="006C5EDB" w:rsidRDefault="00FF6BB5" w:rsidP="006C5EDB">
            <w:pPr>
              <w:pStyle w:val="t-body"/>
              <w:rPr>
                <w:rStyle w:val="citalic"/>
              </w:rPr>
            </w:pPr>
            <w:r w:rsidRPr="006C5EDB">
              <w:rPr>
                <w:rStyle w:val="citalic"/>
              </w:rPr>
              <w:t>REQ</w:t>
            </w:r>
          </w:p>
        </w:tc>
        <w:tc>
          <w:tcPr>
            <w:tcW w:w="8730" w:type="dxa"/>
            <w:shd w:val="clear" w:color="auto" w:fill="D9D9D9" w:themeFill="background1" w:themeFillShade="D9"/>
          </w:tcPr>
          <w:p w14:paraId="1409594A" w14:textId="77777777" w:rsidR="00FF6BB5" w:rsidRPr="00BE4E20" w:rsidRDefault="00FF6BB5" w:rsidP="006C5EDB">
            <w:pPr>
              <w:pStyle w:val="t-body"/>
            </w:pPr>
            <w:r w:rsidRPr="00094218">
              <w:t>PSA requires equivalence of at least 128-bit security</w:t>
            </w:r>
            <w:r w:rsidRPr="00BA6117">
              <w:t>.</w:t>
            </w:r>
          </w:p>
        </w:tc>
      </w:tr>
      <w:tr w:rsidR="00CA4C6D" w:rsidRPr="00BE4E20" w14:paraId="021661B5" w14:textId="77777777" w:rsidTr="00116685">
        <w:tc>
          <w:tcPr>
            <w:tcW w:w="1075" w:type="dxa"/>
            <w:shd w:val="clear" w:color="auto" w:fill="D9D9D9" w:themeFill="background1" w:themeFillShade="D9"/>
          </w:tcPr>
          <w:p w14:paraId="4AC9B9C8" w14:textId="5DCE07CA" w:rsidR="00CA4C6D" w:rsidRPr="006C5EDB" w:rsidRDefault="00CA4C6D" w:rsidP="006C5EDB">
            <w:pPr>
              <w:pStyle w:val="t-body"/>
              <w:rPr>
                <w:rStyle w:val="citalic"/>
              </w:rPr>
            </w:pPr>
            <w:r w:rsidRPr="006C5EDB">
              <w:rPr>
                <w:rStyle w:val="citalic"/>
              </w:rPr>
              <w:t>REQ</w:t>
            </w:r>
          </w:p>
        </w:tc>
        <w:tc>
          <w:tcPr>
            <w:tcW w:w="8730" w:type="dxa"/>
            <w:shd w:val="clear" w:color="auto" w:fill="D9D9D9" w:themeFill="background1" w:themeFillShade="D9"/>
          </w:tcPr>
          <w:p w14:paraId="37E9094B" w14:textId="63C14B31" w:rsidR="00CA4C6D" w:rsidRPr="00094218" w:rsidRDefault="00CA4C6D" w:rsidP="006C5EDB">
            <w:pPr>
              <w:pStyle w:val="t-body"/>
            </w:pPr>
            <w:r w:rsidRPr="00556CFF">
              <w:t>When a trusted subsystem is used for some</w:t>
            </w:r>
            <w:r>
              <w:t>,</w:t>
            </w:r>
            <w:r w:rsidRPr="00556CFF">
              <w:t xml:space="preserve"> or all</w:t>
            </w:r>
            <w:r>
              <w:t>,</w:t>
            </w:r>
            <w:r w:rsidRPr="00556CFF">
              <w:t xml:space="preserve"> of this function, the Chip Vendor </w:t>
            </w:r>
            <w:r w:rsidR="006F1147">
              <w:t>shall</w:t>
            </w:r>
            <w:r w:rsidR="006F1147" w:rsidRPr="005F5BB8">
              <w:t xml:space="preserve"> </w:t>
            </w:r>
            <w:r w:rsidRPr="00556CFF">
              <w:t xml:space="preserve">describe which </w:t>
            </w:r>
            <w:r w:rsidRPr="000818EB">
              <w:t>cryptographic keys</w:t>
            </w:r>
            <w:r>
              <w:t xml:space="preserve"> are stored on</w:t>
            </w:r>
            <w:r w:rsidRPr="00556CFF">
              <w:t xml:space="preserve"> the trusted subsystem.</w:t>
            </w:r>
          </w:p>
        </w:tc>
      </w:tr>
    </w:tbl>
    <w:p w14:paraId="5EA72281" w14:textId="79FC50B7" w:rsidR="00886E3F" w:rsidRDefault="00E705B9" w:rsidP="00886E3F">
      <w:pPr>
        <w:pStyle w:val="Titre2"/>
      </w:pPr>
      <w:bookmarkStart w:id="158" w:name="_Ref57962345"/>
      <w:bookmarkStart w:id="159" w:name="_Toc143627121"/>
      <w:r>
        <w:t>Additional</w:t>
      </w:r>
      <w:r w:rsidRPr="00270488">
        <w:t xml:space="preserve"> </w:t>
      </w:r>
      <w:r w:rsidR="00564FAF" w:rsidRPr="00270488">
        <w:t>Security Functional Requirements</w:t>
      </w:r>
      <w:bookmarkEnd w:id="158"/>
      <w:bookmarkEnd w:id="159"/>
    </w:p>
    <w:p w14:paraId="0DD9259C" w14:textId="5045C774" w:rsidR="002C27D3" w:rsidRPr="00D708E8" w:rsidRDefault="002C27D3" w:rsidP="002C27D3">
      <w:pPr>
        <w:rPr>
          <w:rStyle w:val="citalic"/>
        </w:rPr>
      </w:pPr>
      <w:r w:rsidRPr="00D708E8">
        <w:rPr>
          <w:rStyle w:val="citalic"/>
        </w:rPr>
        <w:t>&lt;Complete this section with the additional SFRs defined in [SESIP].&gt;</w:t>
      </w:r>
    </w:p>
    <w:p w14:paraId="5A208BCB" w14:textId="77777777" w:rsidR="00FA4014" w:rsidRPr="00E53229" w:rsidRDefault="00FA4014" w:rsidP="00FA4014">
      <w:pPr>
        <w:pStyle w:val="Titre3"/>
      </w:pPr>
      <w:bookmarkStart w:id="160" w:name="_Toc110928223"/>
      <w:bookmarkStart w:id="161" w:name="_Toc143627122"/>
      <w:bookmarkStart w:id="162" w:name="_Hlk113023714"/>
      <w:bookmarkStart w:id="163" w:name="_Toc110239870"/>
      <w:bookmarkStart w:id="164" w:name="_Hlk113023540"/>
      <w:r w:rsidRPr="00E53229">
        <w:t>Secure Comm</w:t>
      </w:r>
      <w:r w:rsidRPr="00AE277E">
        <w:t xml:space="preserve">unication </w:t>
      </w:r>
      <w:r w:rsidRPr="00E53229">
        <w:t>Support</w:t>
      </w:r>
      <w:bookmarkEnd w:id="160"/>
      <w:bookmarkEnd w:id="161"/>
    </w:p>
    <w:p w14:paraId="2D9FC0FD" w14:textId="49311F30" w:rsidR="00FA4014" w:rsidRPr="00F305FD" w:rsidRDefault="00FA4014" w:rsidP="004B152C">
      <w:pPr>
        <w:rPr>
          <w:lang w:val="en-GB" w:eastAsia="en-US" w:bidi="ar-SA"/>
        </w:rPr>
      </w:pPr>
      <w:r w:rsidRPr="00F305FD">
        <w:rPr>
          <w:lang w:val="en-GB" w:eastAsia="en-US" w:bidi="ar-SA"/>
        </w:rPr>
        <w:t>The platform provides</w:t>
      </w:r>
      <w:r w:rsidR="00F556ED">
        <w:rPr>
          <w:lang w:val="en-GB" w:eastAsia="en-US" w:bidi="ar-SA"/>
        </w:rPr>
        <w:t xml:space="preserve"> </w:t>
      </w:r>
      <w:r w:rsidRPr="00F305FD">
        <w:rPr>
          <w:lang w:val="en-GB" w:eastAsia="en-US" w:bidi="ar-SA"/>
        </w:rPr>
        <w:t>one or more secure communication channel(s).</w:t>
      </w:r>
    </w:p>
    <w:p w14:paraId="64BB865F" w14:textId="77777777" w:rsidR="00FA4014" w:rsidRPr="00F305FD" w:rsidRDefault="00FA4014" w:rsidP="004B152C">
      <w:pPr>
        <w:rPr>
          <w:lang w:val="en-GB" w:eastAsia="en-US" w:bidi="ar-SA"/>
        </w:rPr>
      </w:pPr>
      <w:r w:rsidRPr="00F305FD">
        <w:rPr>
          <w:lang w:val="en-GB" w:eastAsia="en-US" w:bidi="ar-SA"/>
        </w:rPr>
        <w:t xml:space="preserve">The secure communication channel authenticates </w:t>
      </w:r>
      <w:r w:rsidRPr="00D708E8">
        <w:rPr>
          <w:rStyle w:val="citalic"/>
        </w:rPr>
        <w:t>&lt;list of endpoints&gt;</w:t>
      </w:r>
      <w:r w:rsidRPr="00F305FD">
        <w:rPr>
          <w:lang w:val="en-GB" w:eastAsia="en-US" w:bidi="ar-SA"/>
        </w:rPr>
        <w:t xml:space="preserve"> and protects against </w:t>
      </w:r>
      <w:r w:rsidRPr="00D708E8">
        <w:rPr>
          <w:rStyle w:val="citalic"/>
        </w:rPr>
        <w:t>&lt;list of attacks including disclosure, modification, replay, erasure&gt;</w:t>
      </w:r>
      <w:r w:rsidRPr="00F305FD">
        <w:rPr>
          <w:lang w:val="en-GB" w:eastAsia="en-US" w:bidi="ar-SA"/>
        </w:rPr>
        <w:t xml:space="preserve"> of messages between the endpoints, using </w:t>
      </w:r>
      <w:r w:rsidRPr="00D708E8">
        <w:rPr>
          <w:rStyle w:val="citalic"/>
        </w:rPr>
        <w:t>&lt;list of protocols and measures&gt;</w:t>
      </w:r>
      <w:r w:rsidRPr="00F305FD">
        <w:rPr>
          <w:lang w:val="en-GB" w:eastAsia="en-US" w:bidi="ar-SA"/>
        </w:rPr>
        <w:t>.</w:t>
      </w:r>
    </w:p>
    <w:tbl>
      <w:tblPr>
        <w:tblStyle w:val="Grilledutableau"/>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A4014" w:rsidRPr="00E53229" w14:paraId="287B250E" w14:textId="77777777" w:rsidTr="004E5E65">
        <w:tc>
          <w:tcPr>
            <w:tcW w:w="1075" w:type="dxa"/>
            <w:shd w:val="clear" w:color="auto" w:fill="D9D9D9" w:themeFill="background1" w:themeFillShade="D9"/>
          </w:tcPr>
          <w:p w14:paraId="6C5F9B85" w14:textId="77777777" w:rsidR="00FA4014" w:rsidRPr="004B152C" w:rsidRDefault="00FA4014" w:rsidP="004B152C">
            <w:pPr>
              <w:pStyle w:val="t-body"/>
              <w:rPr>
                <w:rStyle w:val="citalic"/>
              </w:rPr>
            </w:pPr>
            <w:bookmarkStart w:id="165" w:name="_Hlk113023746"/>
            <w:r w:rsidRPr="004B152C">
              <w:rPr>
                <w:rStyle w:val="citalic"/>
              </w:rPr>
              <w:t>INFO</w:t>
            </w:r>
          </w:p>
        </w:tc>
        <w:tc>
          <w:tcPr>
            <w:tcW w:w="8730" w:type="dxa"/>
            <w:shd w:val="clear" w:color="auto" w:fill="D9D9D9" w:themeFill="background1" w:themeFillShade="D9"/>
          </w:tcPr>
          <w:p w14:paraId="2ADE2D43" w14:textId="58EBC176" w:rsidR="00FA4014" w:rsidRPr="00E53229" w:rsidRDefault="00FA4014" w:rsidP="004B152C">
            <w:pPr>
              <w:pStyle w:val="t-body"/>
              <w:rPr>
                <w:rFonts w:cstheme="minorHAnsi"/>
                <w:lang w:val="en-GB"/>
              </w:rPr>
            </w:pPr>
            <w:r>
              <w:rPr>
                <w:rFonts w:cstheme="minorHAnsi"/>
                <w:lang w:val="en-GB"/>
              </w:rPr>
              <w:t>If the platform provides multiple different secure channels, th</w:t>
            </w:r>
            <w:r w:rsidR="006F1147">
              <w:rPr>
                <w:rFonts w:cstheme="minorHAnsi"/>
                <w:lang w:val="en-GB"/>
              </w:rPr>
              <w:t>i</w:t>
            </w:r>
            <w:r>
              <w:rPr>
                <w:rFonts w:cstheme="minorHAnsi"/>
                <w:lang w:val="en-GB"/>
              </w:rPr>
              <w:t>s SFR should be iterated for each channel type.</w:t>
            </w:r>
          </w:p>
        </w:tc>
      </w:tr>
      <w:bookmarkEnd w:id="162"/>
      <w:bookmarkEnd w:id="165"/>
      <w:tr w:rsidR="004C1835" w:rsidRPr="00E53229" w14:paraId="0F542A94" w14:textId="77777777" w:rsidTr="004C1835">
        <w:tc>
          <w:tcPr>
            <w:tcW w:w="1075" w:type="dxa"/>
            <w:shd w:val="clear" w:color="auto" w:fill="D9D9D9" w:themeFill="background1" w:themeFillShade="D9"/>
          </w:tcPr>
          <w:p w14:paraId="42A644AE" w14:textId="5056CC89" w:rsidR="004C1835" w:rsidRPr="004B152C" w:rsidRDefault="004C1835" w:rsidP="004B152C">
            <w:pPr>
              <w:pStyle w:val="t-body"/>
              <w:rPr>
                <w:rStyle w:val="citalic"/>
              </w:rPr>
            </w:pPr>
            <w:r w:rsidRPr="004B152C">
              <w:rPr>
                <w:rStyle w:val="citalic"/>
              </w:rPr>
              <w:t>INFO</w:t>
            </w:r>
          </w:p>
        </w:tc>
        <w:tc>
          <w:tcPr>
            <w:tcW w:w="8730" w:type="dxa"/>
            <w:shd w:val="clear" w:color="auto" w:fill="D9D9D9" w:themeFill="background1" w:themeFillShade="D9"/>
          </w:tcPr>
          <w:p w14:paraId="7FA59BBA" w14:textId="2D5A5F3A" w:rsidR="004C1835" w:rsidRPr="0039583F" w:rsidRDefault="004C1835" w:rsidP="004B152C">
            <w:pPr>
              <w:pStyle w:val="t-body"/>
              <w:rPr>
                <w:rFonts w:cstheme="minorHAnsi"/>
                <w:szCs w:val="20"/>
                <w:lang w:val="en-GB"/>
              </w:rPr>
            </w:pPr>
            <w:r w:rsidRPr="0039583F">
              <w:rPr>
                <w:rFonts w:cstheme="minorHAnsi"/>
                <w:szCs w:val="20"/>
                <w:lang w:val="en-GB"/>
              </w:rPr>
              <w:t xml:space="preserve">This SFR is not applicable to any communication between a Trusted Subsystem and the Host Platform as these are internal to the </w:t>
            </w:r>
            <w:r w:rsidR="0039583F" w:rsidRPr="004E5E65">
              <w:rPr>
                <w:szCs w:val="20"/>
                <w:lang w:val="en-GB" w:eastAsia="en-US" w:bidi="ar-SA"/>
              </w:rPr>
              <w:t>p</w:t>
            </w:r>
            <w:r w:rsidR="00D717A9" w:rsidRPr="004E5E65">
              <w:rPr>
                <w:szCs w:val="20"/>
                <w:lang w:val="en-GB" w:eastAsia="en-US" w:bidi="ar-SA"/>
              </w:rPr>
              <w:t>latform</w:t>
            </w:r>
            <w:r w:rsidRPr="0039583F">
              <w:rPr>
                <w:rFonts w:cstheme="minorHAnsi"/>
                <w:szCs w:val="20"/>
                <w:lang w:val="en-GB"/>
              </w:rPr>
              <w:t>.</w:t>
            </w:r>
          </w:p>
        </w:tc>
      </w:tr>
    </w:tbl>
    <w:p w14:paraId="7AF48260" w14:textId="7FDC3107" w:rsidR="00DA5402" w:rsidRDefault="00DA5402" w:rsidP="00DA5402">
      <w:pPr>
        <w:pStyle w:val="Titre3"/>
      </w:pPr>
      <w:bookmarkStart w:id="166" w:name="_Toc143627123"/>
      <w:r w:rsidRPr="00064592">
        <w:lastRenderedPageBreak/>
        <w:t>Secure Communication Enforcement</w:t>
      </w:r>
      <w:bookmarkEnd w:id="163"/>
      <w:bookmarkEnd w:id="166"/>
    </w:p>
    <w:p w14:paraId="113A9B6F" w14:textId="63AD7F50" w:rsidR="00DA5402" w:rsidRPr="00064592" w:rsidRDefault="00DA5402" w:rsidP="004B152C">
      <w:pPr>
        <w:rPr>
          <w:lang w:eastAsia="en-US" w:bidi="ar-SA"/>
        </w:rPr>
      </w:pPr>
      <w:r w:rsidRPr="00064592">
        <w:rPr>
          <w:lang w:eastAsia="en-US" w:bidi="ar-SA"/>
        </w:rPr>
        <w:t>The platform ensures that communicat</w:t>
      </w:r>
      <w:r w:rsidR="006F1147">
        <w:rPr>
          <w:lang w:eastAsia="en-US" w:bidi="ar-SA"/>
        </w:rPr>
        <w:t>ion</w:t>
      </w:r>
      <w:r w:rsidRPr="00064592">
        <w:rPr>
          <w:lang w:eastAsia="en-US" w:bidi="ar-SA"/>
        </w:rPr>
        <w:t xml:space="preserve"> with</w:t>
      </w:r>
      <w:r>
        <w:rPr>
          <w:lang w:eastAsia="en-US" w:bidi="ar-SA"/>
        </w:rPr>
        <w:t xml:space="preserve"> </w:t>
      </w:r>
      <w:r w:rsidRPr="006F1147">
        <w:rPr>
          <w:rStyle w:val="citalic"/>
          <w:b/>
          <w:bCs/>
          <w:i w:val="0"/>
          <w:iCs/>
        </w:rPr>
        <w:t>trusted subsystems</w:t>
      </w:r>
      <w:r w:rsidRPr="00064592">
        <w:rPr>
          <w:lang w:eastAsia="en-US" w:bidi="ar-SA"/>
        </w:rPr>
        <w:t xml:space="preserve"> </w:t>
      </w:r>
      <w:r w:rsidR="006F1147">
        <w:rPr>
          <w:lang w:eastAsia="en-US" w:bidi="ar-SA"/>
        </w:rPr>
        <w:t xml:space="preserve">can only be done </w:t>
      </w:r>
      <w:r w:rsidRPr="00064592">
        <w:rPr>
          <w:lang w:eastAsia="en-US" w:bidi="ar-SA"/>
        </w:rPr>
        <w:t xml:space="preserve">over the secure communication channel(s) supported by the platform using </w:t>
      </w:r>
      <w:r w:rsidRPr="00D708E8">
        <w:rPr>
          <w:rStyle w:val="citalic"/>
        </w:rPr>
        <w:t>&lt;list of protocols and measures&gt;</w:t>
      </w:r>
      <w:r w:rsidRPr="00064592">
        <w:rPr>
          <w:lang w:eastAsia="en-US" w:bidi="ar-SA"/>
        </w:rPr>
        <w:t>.</w:t>
      </w:r>
    </w:p>
    <w:tbl>
      <w:tblPr>
        <w:tblStyle w:val="Grilledutableau"/>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A4014" w14:paraId="5D77B591" w14:textId="77777777" w:rsidTr="004E5E65">
        <w:tc>
          <w:tcPr>
            <w:tcW w:w="1075" w:type="dxa"/>
            <w:shd w:val="clear" w:color="auto" w:fill="D9D9D9" w:themeFill="background1" w:themeFillShade="D9"/>
          </w:tcPr>
          <w:p w14:paraId="3652D45C" w14:textId="77777777" w:rsidR="00FA4014" w:rsidRPr="004B152C" w:rsidRDefault="00FA4014" w:rsidP="004B152C">
            <w:pPr>
              <w:pStyle w:val="t-body"/>
              <w:rPr>
                <w:rStyle w:val="citalic"/>
              </w:rPr>
            </w:pPr>
            <w:r w:rsidRPr="004B152C">
              <w:rPr>
                <w:rStyle w:val="citalic"/>
              </w:rPr>
              <w:t>INFO</w:t>
            </w:r>
          </w:p>
        </w:tc>
        <w:tc>
          <w:tcPr>
            <w:tcW w:w="8730" w:type="dxa"/>
            <w:shd w:val="clear" w:color="auto" w:fill="D9D9D9" w:themeFill="background1" w:themeFillShade="D9"/>
          </w:tcPr>
          <w:p w14:paraId="22A98C4A" w14:textId="77777777" w:rsidR="00FA4014" w:rsidRDefault="00FA4014" w:rsidP="004B152C">
            <w:pPr>
              <w:pStyle w:val="t-body"/>
              <w:rPr>
                <w:rFonts w:cstheme="minorHAnsi"/>
                <w:lang w:val="en-GB"/>
              </w:rPr>
            </w:pPr>
            <w:r>
              <w:rPr>
                <w:rFonts w:cstheme="minorHAnsi"/>
                <w:lang w:val="en-GB"/>
              </w:rPr>
              <w:t>The ST must include an iteration of Secure Communication Support for each secure channel type referenced in this SFR.</w:t>
            </w:r>
          </w:p>
        </w:tc>
      </w:tr>
      <w:tr w:rsidR="009B15C8" w14:paraId="7BDE3400" w14:textId="77777777" w:rsidTr="009B15C8">
        <w:tc>
          <w:tcPr>
            <w:tcW w:w="1075" w:type="dxa"/>
            <w:shd w:val="clear" w:color="auto" w:fill="D9D9D9" w:themeFill="background1" w:themeFillShade="D9"/>
          </w:tcPr>
          <w:p w14:paraId="6DA779A1" w14:textId="0B7A8490" w:rsidR="009B15C8" w:rsidRPr="004B152C" w:rsidRDefault="009B15C8" w:rsidP="004B152C">
            <w:pPr>
              <w:pStyle w:val="t-body"/>
              <w:rPr>
                <w:rStyle w:val="citalic"/>
              </w:rPr>
            </w:pPr>
            <w:r w:rsidRPr="004B152C">
              <w:rPr>
                <w:rStyle w:val="citalic"/>
              </w:rPr>
              <w:t>INFO</w:t>
            </w:r>
          </w:p>
        </w:tc>
        <w:tc>
          <w:tcPr>
            <w:tcW w:w="8730" w:type="dxa"/>
            <w:shd w:val="clear" w:color="auto" w:fill="D9D9D9" w:themeFill="background1" w:themeFillShade="D9"/>
          </w:tcPr>
          <w:p w14:paraId="4CF20608" w14:textId="1E189493" w:rsidR="009B15C8" w:rsidRPr="0039583F" w:rsidRDefault="009B15C8" w:rsidP="004B152C">
            <w:pPr>
              <w:pStyle w:val="t-body"/>
              <w:rPr>
                <w:rFonts w:cstheme="minorHAnsi"/>
                <w:szCs w:val="20"/>
                <w:lang w:val="en-GB"/>
              </w:rPr>
            </w:pPr>
            <w:r w:rsidRPr="0039583F">
              <w:rPr>
                <w:rFonts w:cstheme="minorHAnsi"/>
                <w:szCs w:val="20"/>
                <w:lang w:val="en-GB"/>
              </w:rPr>
              <w:t xml:space="preserve">This SFR is not applicable to any communication between a Trusted Subsystem and the Host Platform as these are internal to the </w:t>
            </w:r>
            <w:r w:rsidR="0039583F" w:rsidRPr="004E5E65">
              <w:rPr>
                <w:szCs w:val="20"/>
                <w:lang w:val="en-GB" w:eastAsia="en-US" w:bidi="ar-SA"/>
              </w:rPr>
              <w:t>p</w:t>
            </w:r>
            <w:r w:rsidR="00D717A9" w:rsidRPr="004E5E65">
              <w:rPr>
                <w:szCs w:val="20"/>
                <w:lang w:val="en-GB" w:eastAsia="en-US" w:bidi="ar-SA"/>
              </w:rPr>
              <w:t>latform</w:t>
            </w:r>
            <w:r w:rsidRPr="0039583F">
              <w:rPr>
                <w:rFonts w:cstheme="minorHAnsi"/>
                <w:szCs w:val="20"/>
                <w:lang w:val="en-GB"/>
              </w:rPr>
              <w:t>.</w:t>
            </w:r>
          </w:p>
        </w:tc>
      </w:tr>
    </w:tbl>
    <w:p w14:paraId="769E8122" w14:textId="35D0CDB2" w:rsidR="00156E47" w:rsidRPr="00270488" w:rsidRDefault="00156E47" w:rsidP="00156E47">
      <w:pPr>
        <w:pStyle w:val="Titre2"/>
      </w:pPr>
      <w:bookmarkStart w:id="167" w:name="_Toc64277373"/>
      <w:bookmarkStart w:id="168" w:name="_Toc110239871"/>
      <w:bookmarkStart w:id="169" w:name="_Ref110329145"/>
      <w:bookmarkStart w:id="170" w:name="_Toc143627124"/>
      <w:bookmarkEnd w:id="164"/>
      <w:r w:rsidRPr="00270488">
        <w:t>Optional Security Functional Requirements</w:t>
      </w:r>
      <w:bookmarkEnd w:id="167"/>
      <w:bookmarkEnd w:id="168"/>
      <w:bookmarkEnd w:id="169"/>
      <w:bookmarkEnd w:id="170"/>
    </w:p>
    <w:p w14:paraId="4CE39CDC" w14:textId="49BAF699" w:rsidR="00886E3F" w:rsidRPr="00270488" w:rsidRDefault="00886E3F" w:rsidP="00886E3F">
      <w:pPr>
        <w:pStyle w:val="Titre3"/>
      </w:pPr>
      <w:bookmarkStart w:id="171" w:name="_Ref63081655"/>
      <w:bookmarkStart w:id="172" w:name="_Ref63081665"/>
      <w:bookmarkStart w:id="173" w:name="_Toc143627125"/>
      <w:r w:rsidRPr="00270488">
        <w:t>Audit Log Generation and Storage</w:t>
      </w:r>
      <w:bookmarkEnd w:id="149"/>
      <w:bookmarkEnd w:id="150"/>
      <w:bookmarkEnd w:id="171"/>
      <w:bookmarkEnd w:id="172"/>
      <w:bookmarkEnd w:id="173"/>
    </w:p>
    <w:p w14:paraId="53057046" w14:textId="2219EB2A" w:rsidR="00886E3F" w:rsidRDefault="00886E3F" w:rsidP="007900BF">
      <w:pPr>
        <w:rPr>
          <w:lang w:val="en-GB"/>
        </w:rPr>
      </w:pPr>
      <w:r w:rsidRPr="00887563">
        <w:rPr>
          <w:lang w:val="en-GB"/>
        </w:rPr>
        <w:t xml:space="preserve">The platform generates and maintains an audit log of </w:t>
      </w:r>
      <w:r w:rsidRPr="006C58EB">
        <w:rPr>
          <w:rStyle w:val="citalic"/>
        </w:rPr>
        <w:t>&lt;list of significant security events&gt;</w:t>
      </w:r>
      <w:r w:rsidRPr="00887563">
        <w:rPr>
          <w:lang w:val="en-GB"/>
        </w:rPr>
        <w:t xml:space="preserve"> and allows access and analysis of these logs following a specific </w:t>
      </w:r>
      <w:r w:rsidRPr="006C58EB">
        <w:rPr>
          <w:rStyle w:val="citalic"/>
        </w:rPr>
        <w:t>&lt;access control policy&gt;</w:t>
      </w:r>
      <w:r w:rsidRPr="00887563">
        <w:rPr>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E6E9F" w14:paraId="6A4CC4C6" w14:textId="77777777" w:rsidTr="00F02C90">
        <w:tc>
          <w:tcPr>
            <w:tcW w:w="1075" w:type="dxa"/>
            <w:shd w:val="clear" w:color="auto" w:fill="D9D9D9" w:themeFill="background1" w:themeFillShade="D9"/>
          </w:tcPr>
          <w:p w14:paraId="69DF73D0" w14:textId="7D0FED9C" w:rsidR="004E6E9F" w:rsidRPr="00C45FA0" w:rsidRDefault="004E6E9F" w:rsidP="00C45FA0">
            <w:pPr>
              <w:pStyle w:val="t-body"/>
              <w:rPr>
                <w:rStyle w:val="citalic"/>
              </w:rPr>
            </w:pPr>
            <w:r w:rsidRPr="00C45FA0">
              <w:rPr>
                <w:rStyle w:val="citalic"/>
              </w:rPr>
              <w:t>INFO</w:t>
            </w:r>
          </w:p>
        </w:tc>
        <w:tc>
          <w:tcPr>
            <w:tcW w:w="8730" w:type="dxa"/>
            <w:shd w:val="clear" w:color="auto" w:fill="D9D9D9" w:themeFill="background1" w:themeFillShade="D9"/>
          </w:tcPr>
          <w:p w14:paraId="3C6ADA7D" w14:textId="3CBFADB8" w:rsidR="004E6E9F" w:rsidRDefault="004E6E9F" w:rsidP="00C45FA0">
            <w:pPr>
              <w:pStyle w:val="t-body"/>
            </w:pPr>
            <w:r w:rsidRPr="004E6E9F">
              <w:t xml:space="preserve">The developer can choose whether to implement this functionality and claim the SFR or not </w:t>
            </w:r>
            <w:r w:rsidR="007D62E1">
              <w:t xml:space="preserve">to </w:t>
            </w:r>
            <w:r w:rsidRPr="004E6E9F">
              <w:t>implement it and not claim the SFR.</w:t>
            </w:r>
          </w:p>
        </w:tc>
      </w:tr>
    </w:tbl>
    <w:p w14:paraId="709A8554" w14:textId="1FF1FFFF" w:rsidR="0026593F" w:rsidRPr="00903DE5" w:rsidRDefault="00886E3F" w:rsidP="009F2D09">
      <w:pPr>
        <w:pStyle w:val="Titre3"/>
        <w:rPr>
          <w:strike/>
        </w:rPr>
      </w:pPr>
      <w:bookmarkStart w:id="174" w:name="_Toc39487977"/>
      <w:bookmarkStart w:id="175" w:name="_Ref63081074"/>
      <w:bookmarkStart w:id="176" w:name="_Toc143627126"/>
      <w:r w:rsidRPr="00903DE5">
        <w:rPr>
          <w:strike/>
        </w:rPr>
        <w:t>Software Attacker Resistance: Isolation of Application Parts</w:t>
      </w:r>
      <w:bookmarkEnd w:id="174"/>
      <w:r w:rsidR="00546D78" w:rsidRPr="00903DE5">
        <w:rPr>
          <w:strike/>
        </w:rPr>
        <w:t xml:space="preserve"> (</w:t>
      </w:r>
      <w:r w:rsidR="00D14263" w:rsidRPr="00903DE5">
        <w:rPr>
          <w:strike/>
        </w:rPr>
        <w:t>between each of the Application Root of Trust services</w:t>
      </w:r>
      <w:r w:rsidR="00546D78" w:rsidRPr="00903DE5">
        <w:rPr>
          <w:strike/>
        </w:rPr>
        <w:t>)</w:t>
      </w:r>
      <w:bookmarkEnd w:id="175"/>
      <w:bookmarkEnd w:id="176"/>
    </w:p>
    <w:p w14:paraId="5CC66436" w14:textId="1AB87ACF" w:rsidR="00903DE5" w:rsidRPr="00903DE5" w:rsidRDefault="00903DE5" w:rsidP="00903DE5">
      <w:pPr>
        <w:rPr>
          <w:strike/>
        </w:rPr>
      </w:pPr>
      <w:r w:rsidRPr="00903DE5">
        <w:rPr>
          <w:strike/>
        </w:rPr>
        <w:t xml:space="preserve">The platform provides isolation between parts of the application, such that an attacker able to run code as one of the </w:t>
      </w:r>
      <w:r w:rsidRPr="00903DE5">
        <w:rPr>
          <w:b/>
          <w:strike/>
        </w:rPr>
        <w:t xml:space="preserve">Application Root of Trust Secure Partitions </w:t>
      </w:r>
      <w:r w:rsidRPr="00903DE5">
        <w:rPr>
          <w:strike/>
        </w:rPr>
        <w:t xml:space="preserve">cannot compromise the </w:t>
      </w:r>
      <w:r w:rsidRPr="00903DE5">
        <w:rPr>
          <w:b/>
          <w:bCs/>
          <w:strike/>
        </w:rPr>
        <w:t>confidentiality and</w:t>
      </w:r>
      <w:r w:rsidRPr="00903DE5">
        <w:rPr>
          <w:strike/>
        </w:rPr>
        <w:t xml:space="preserve"> integrity of the other application parts.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C2E3C" w:rsidRPr="00BE4E20" w14:paraId="35CED192" w14:textId="77777777" w:rsidTr="004913D4">
        <w:tc>
          <w:tcPr>
            <w:tcW w:w="1075" w:type="dxa"/>
            <w:shd w:val="clear" w:color="auto" w:fill="D9D9D9" w:themeFill="background1" w:themeFillShade="D9"/>
          </w:tcPr>
          <w:p w14:paraId="7442BDBF" w14:textId="77777777" w:rsidR="004C2E3C" w:rsidRPr="00C45FA0" w:rsidRDefault="004C2E3C" w:rsidP="00C45FA0">
            <w:pPr>
              <w:pStyle w:val="t-body"/>
              <w:rPr>
                <w:rStyle w:val="citalic"/>
              </w:rPr>
            </w:pPr>
            <w:r w:rsidRPr="00C45FA0">
              <w:rPr>
                <w:rStyle w:val="citalic"/>
              </w:rPr>
              <w:t>INFO</w:t>
            </w:r>
          </w:p>
        </w:tc>
        <w:tc>
          <w:tcPr>
            <w:tcW w:w="8730" w:type="dxa"/>
            <w:shd w:val="clear" w:color="auto" w:fill="D9D9D9" w:themeFill="background1" w:themeFillShade="D9"/>
          </w:tcPr>
          <w:p w14:paraId="3F763B54" w14:textId="77777777" w:rsidR="004C2E3C" w:rsidRPr="000E623F" w:rsidRDefault="004C2E3C" w:rsidP="00C45FA0">
            <w:pPr>
              <w:pStyle w:val="t-body"/>
              <w:rPr>
                <w:rFonts w:cstheme="minorHAnsi"/>
                <w:lang w:val="en-GB"/>
              </w:rPr>
            </w:pPr>
            <w:r>
              <w:rPr>
                <w:lang w:val="en-GB"/>
              </w:rPr>
              <w:t>This SFR is not applicable in this protection profile.</w:t>
            </w:r>
          </w:p>
        </w:tc>
      </w:tr>
      <w:tr w:rsidR="004C2E3C" w:rsidRPr="00BE4E20" w14:paraId="7EDE0B11" w14:textId="77777777" w:rsidTr="004913D4">
        <w:tc>
          <w:tcPr>
            <w:tcW w:w="1075" w:type="dxa"/>
            <w:shd w:val="clear" w:color="auto" w:fill="D9D9D9" w:themeFill="background1" w:themeFillShade="D9"/>
          </w:tcPr>
          <w:p w14:paraId="5A4A8F86" w14:textId="77777777" w:rsidR="004C2E3C" w:rsidRPr="00C45FA0" w:rsidRDefault="004C2E3C" w:rsidP="00C45FA0">
            <w:pPr>
              <w:pStyle w:val="t-body"/>
              <w:rPr>
                <w:rStyle w:val="citalic"/>
              </w:rPr>
            </w:pPr>
            <w:r w:rsidRPr="00C45FA0">
              <w:rPr>
                <w:rStyle w:val="citalic"/>
              </w:rPr>
              <w:t>REQ</w:t>
            </w:r>
          </w:p>
        </w:tc>
        <w:tc>
          <w:tcPr>
            <w:tcW w:w="8730" w:type="dxa"/>
            <w:shd w:val="clear" w:color="auto" w:fill="D9D9D9" w:themeFill="background1" w:themeFillShade="D9"/>
          </w:tcPr>
          <w:p w14:paraId="7970FE70" w14:textId="4EB7819C" w:rsidR="004C2E3C" w:rsidRPr="003F70DA" w:rsidRDefault="003C7C01" w:rsidP="00C45FA0">
            <w:pPr>
              <w:pStyle w:val="t-body"/>
              <w:rPr>
                <w:lang w:val="en-GB"/>
              </w:rPr>
            </w:pPr>
            <w:r>
              <w:rPr>
                <w:lang w:val="en-GB"/>
              </w:rPr>
              <w:t xml:space="preserve">If this SFR is </w:t>
            </w:r>
            <w:r w:rsidR="003905E6">
              <w:rPr>
                <w:lang w:val="en-GB"/>
              </w:rPr>
              <w:t>to be claimed</w:t>
            </w:r>
            <w:r w:rsidR="00D23D47">
              <w:rPr>
                <w:lang w:val="en-GB"/>
              </w:rPr>
              <w:t>,</w:t>
            </w:r>
            <w:r>
              <w:rPr>
                <w:lang w:val="en-GB"/>
              </w:rPr>
              <w:t xml:space="preserve"> </w:t>
            </w:r>
            <w:r w:rsidRPr="00527792">
              <w:rPr>
                <w:lang w:val="en-GB"/>
              </w:rPr>
              <w:t xml:space="preserve">then </w:t>
            </w:r>
            <w:r>
              <w:rPr>
                <w:lang w:val="en-GB"/>
              </w:rPr>
              <w:t xml:space="preserve">the product </w:t>
            </w:r>
            <w:r w:rsidR="00400872">
              <w:rPr>
                <w:lang w:val="en-GB"/>
              </w:rPr>
              <w:t>shall</w:t>
            </w:r>
            <w:r>
              <w:rPr>
                <w:lang w:val="en-GB"/>
              </w:rPr>
              <w:t xml:space="preserve"> be certified using</w:t>
            </w:r>
            <w:r w:rsidRPr="00527792">
              <w:rPr>
                <w:lang w:val="en-GB"/>
              </w:rPr>
              <w:t xml:space="preserve"> [</w:t>
            </w:r>
            <w:r w:rsidRPr="00527792">
              <w:t>SESIP</w:t>
            </w:r>
            <w:r w:rsidR="00A47E0F">
              <w:t>-PP</w:t>
            </w:r>
            <w:r w:rsidRPr="00527792">
              <w:t>-L2]</w:t>
            </w:r>
            <w:r w:rsidR="004C2E3C" w:rsidRPr="00877B0A">
              <w:t>.</w:t>
            </w:r>
          </w:p>
        </w:tc>
      </w:tr>
    </w:tbl>
    <w:p w14:paraId="39055C05" w14:textId="77777777" w:rsidR="004178DD" w:rsidRPr="00270488" w:rsidRDefault="004178DD" w:rsidP="004178DD">
      <w:pPr>
        <w:pStyle w:val="Titre3"/>
      </w:pPr>
      <w:bookmarkStart w:id="177" w:name="_Toc80095413"/>
      <w:bookmarkStart w:id="178" w:name="_Ref49245609"/>
      <w:bookmarkStart w:id="179" w:name="_Toc143627127"/>
      <w:bookmarkEnd w:id="177"/>
      <w:r w:rsidRPr="00270488">
        <w:t>Secure Debugging</w:t>
      </w:r>
      <w:bookmarkEnd w:id="178"/>
      <w:bookmarkEnd w:id="179"/>
    </w:p>
    <w:p w14:paraId="1DA7F733" w14:textId="77777777" w:rsidR="004178DD" w:rsidRPr="00A8420D" w:rsidRDefault="004178DD" w:rsidP="00C45FA0">
      <w:pPr>
        <w:rPr>
          <w:lang w:val="en-GB"/>
        </w:rPr>
      </w:pPr>
      <w:r w:rsidRPr="00A8420D">
        <w:rPr>
          <w:lang w:val="en-GB"/>
        </w:rPr>
        <w:t xml:space="preserve">The platform only provides </w:t>
      </w:r>
      <w:r w:rsidRPr="00D708E8">
        <w:rPr>
          <w:rStyle w:val="citalic"/>
        </w:rPr>
        <w:t>&lt;list of endpoints&gt;</w:t>
      </w:r>
      <w:r w:rsidRPr="00A8420D">
        <w:rPr>
          <w:lang w:val="en-GB"/>
        </w:rPr>
        <w:t xml:space="preserve"> authenticated as specified in </w:t>
      </w:r>
      <w:r w:rsidRPr="00D708E8">
        <w:rPr>
          <w:rStyle w:val="citalic"/>
        </w:rPr>
        <w:t>&lt;specification&gt;</w:t>
      </w:r>
      <w:r w:rsidRPr="00A8420D">
        <w:rPr>
          <w:lang w:val="en-GB"/>
        </w:rPr>
        <w:t xml:space="preserve"> with debug functionality.</w:t>
      </w:r>
    </w:p>
    <w:p w14:paraId="4FC31FAA" w14:textId="02CDCAD2" w:rsidR="004178DD" w:rsidRDefault="004178DD" w:rsidP="00C45FA0">
      <w:pPr>
        <w:rPr>
          <w:lang w:val="en-GB"/>
        </w:rPr>
      </w:pPr>
      <w:r w:rsidRPr="00A8420D">
        <w:rPr>
          <w:lang w:val="en-GB"/>
        </w:rPr>
        <w:t xml:space="preserve">The platform ensures that all </w:t>
      </w:r>
      <w:r w:rsidR="003800DE">
        <w:rPr>
          <w:lang w:val="en-GB"/>
        </w:rPr>
        <w:t xml:space="preserve">user </w:t>
      </w:r>
      <w:r w:rsidRPr="00A8420D">
        <w:rPr>
          <w:lang w:val="en-GB"/>
        </w:rPr>
        <w:t xml:space="preserve">data stored, </w:t>
      </w:r>
      <w:proofErr w:type="gramStart"/>
      <w:r w:rsidRPr="00A8420D">
        <w:rPr>
          <w:lang w:val="en-GB"/>
        </w:rPr>
        <w:t>with the exception of</w:t>
      </w:r>
      <w:proofErr w:type="gramEnd"/>
      <w:r w:rsidRPr="00A8420D">
        <w:rPr>
          <w:lang w:val="en-GB"/>
        </w:rPr>
        <w:t xml:space="preserve"> </w:t>
      </w:r>
      <w:r w:rsidRPr="00D708E8">
        <w:rPr>
          <w:rStyle w:val="citalic"/>
        </w:rPr>
        <w:t>&lt;list of exceptions&gt;</w:t>
      </w:r>
      <w:r w:rsidRPr="00A8420D">
        <w:rPr>
          <w:lang w:val="en-GB"/>
        </w:rPr>
        <w:t>, is made unavailable.</w:t>
      </w:r>
      <w:r w:rsidR="007900BF" w:rsidRPr="007900BF">
        <w:rPr>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620F5" w14:paraId="540A3020" w14:textId="77777777" w:rsidTr="0056674F">
        <w:tc>
          <w:tcPr>
            <w:tcW w:w="1075" w:type="dxa"/>
            <w:shd w:val="clear" w:color="auto" w:fill="D9D9D9" w:themeFill="background1" w:themeFillShade="D9"/>
          </w:tcPr>
          <w:p w14:paraId="776786D6" w14:textId="6061D49B" w:rsidR="00E620F5" w:rsidRPr="00C45FA0" w:rsidRDefault="007900BF" w:rsidP="00C45FA0">
            <w:pPr>
              <w:pStyle w:val="t-body"/>
              <w:rPr>
                <w:rStyle w:val="citalic"/>
              </w:rPr>
            </w:pPr>
            <w:r w:rsidRPr="00C45FA0">
              <w:rPr>
                <w:rStyle w:val="citalic"/>
              </w:rPr>
              <w:t>REQ</w:t>
            </w:r>
          </w:p>
        </w:tc>
        <w:tc>
          <w:tcPr>
            <w:tcW w:w="8730" w:type="dxa"/>
            <w:shd w:val="clear" w:color="auto" w:fill="D9D9D9" w:themeFill="background1" w:themeFillShade="D9"/>
          </w:tcPr>
          <w:p w14:paraId="59ACC4E3" w14:textId="3539BB28" w:rsidR="00E620F5" w:rsidRDefault="006C5C86" w:rsidP="00C45FA0">
            <w:pPr>
              <w:pStyle w:val="t-body"/>
            </w:pPr>
            <w:r>
              <w:rPr>
                <w:rFonts w:cstheme="minorHAnsi"/>
                <w:lang w:val="en-GB"/>
              </w:rPr>
              <w:t>If the platform implements secure debugging, t</w:t>
            </w:r>
            <w:r w:rsidR="00E620F5" w:rsidRPr="00A8420D">
              <w:rPr>
                <w:rFonts w:cstheme="minorHAnsi"/>
                <w:lang w:val="en-GB"/>
              </w:rPr>
              <w:t xml:space="preserve">his SFR </w:t>
            </w:r>
            <w:r w:rsidR="003800DE">
              <w:rPr>
                <w:rFonts w:cstheme="minorHAnsi"/>
                <w:lang w:val="en-GB"/>
              </w:rPr>
              <w:t>shall</w:t>
            </w:r>
            <w:r>
              <w:rPr>
                <w:rFonts w:cstheme="minorHAnsi"/>
                <w:lang w:val="en-GB"/>
              </w:rPr>
              <w:t xml:space="preserve"> be included in the ST </w:t>
            </w:r>
            <w:r w:rsidR="00E620F5" w:rsidRPr="00A8420D">
              <w:rPr>
                <w:rFonts w:cstheme="minorHAnsi"/>
                <w:lang w:val="en-GB"/>
              </w:rPr>
              <w:t xml:space="preserve">as it addresses the authenticated access to the </w:t>
            </w:r>
            <w:r w:rsidR="00487135">
              <w:rPr>
                <w:rFonts w:cstheme="minorHAnsi"/>
                <w:lang w:val="en-GB"/>
              </w:rPr>
              <w:t>PSA-R</w:t>
            </w:r>
            <w:r w:rsidR="00AB1236" w:rsidRPr="00E476BA">
              <w:rPr>
                <w:rFonts w:cstheme="minorHAnsi"/>
                <w:lang w:val="en-GB"/>
              </w:rPr>
              <w:t>oT</w:t>
            </w:r>
            <w:r w:rsidR="00487135" w:rsidRPr="00A8420D">
              <w:rPr>
                <w:rFonts w:cstheme="minorHAnsi"/>
                <w:lang w:val="en-GB"/>
              </w:rPr>
              <w:t xml:space="preserve"> </w:t>
            </w:r>
            <w:r w:rsidR="00E620F5" w:rsidRPr="00A8420D">
              <w:rPr>
                <w:rFonts w:cstheme="minorHAnsi"/>
                <w:lang w:val="en-GB"/>
              </w:rPr>
              <w:t>debug functionality. However, in case that debug features are deactivated prior to the final product is delivered to the end-user, this SFR can be removed.</w:t>
            </w:r>
          </w:p>
        </w:tc>
      </w:tr>
    </w:tbl>
    <w:p w14:paraId="276ACCF2" w14:textId="77777777" w:rsidR="003939FB" w:rsidRDefault="003939FB"/>
    <w:p w14:paraId="56F71322" w14:textId="2BEA933C" w:rsidR="00557EB6" w:rsidRPr="00270488" w:rsidRDefault="00557EB6" w:rsidP="00557EB6">
      <w:pPr>
        <w:pStyle w:val="Titre3"/>
      </w:pPr>
      <w:bookmarkStart w:id="180" w:name="_Ref53840817"/>
      <w:bookmarkStart w:id="181" w:name="_Ref54615831"/>
      <w:bookmarkStart w:id="182" w:name="_Ref143251559"/>
      <w:bookmarkStart w:id="183" w:name="_Ref143251563"/>
      <w:bookmarkStart w:id="184" w:name="_Ref143251592"/>
      <w:bookmarkStart w:id="185" w:name="_Toc143627128"/>
      <w:bookmarkStart w:id="186" w:name="_Ref49495144"/>
      <w:r w:rsidRPr="00270488">
        <w:lastRenderedPageBreak/>
        <w:t>Secure Encrypted Storage</w:t>
      </w:r>
      <w:bookmarkEnd w:id="180"/>
      <w:bookmarkEnd w:id="181"/>
      <w:bookmarkEnd w:id="182"/>
      <w:bookmarkEnd w:id="183"/>
      <w:bookmarkEnd w:id="184"/>
      <w:bookmarkEnd w:id="185"/>
    </w:p>
    <w:p w14:paraId="5FA5DC7C" w14:textId="32813F44" w:rsidR="00557EB6" w:rsidRPr="006C58EB" w:rsidRDefault="00557EB6" w:rsidP="00180314">
      <w:pPr>
        <w:keepNext/>
      </w:pPr>
      <w:r w:rsidRPr="000E623F">
        <w:rPr>
          <w:lang w:val="en-GB"/>
        </w:rPr>
        <w:t xml:space="preserve">The platform ensures that all </w:t>
      </w:r>
      <w:r w:rsidR="003800DE">
        <w:rPr>
          <w:lang w:val="en-GB"/>
        </w:rPr>
        <w:t xml:space="preserve">user </w:t>
      </w:r>
      <w:r w:rsidRPr="000E623F">
        <w:rPr>
          <w:lang w:val="en-GB"/>
        </w:rPr>
        <w:t>data</w:t>
      </w:r>
      <w:r w:rsidR="002A64C0">
        <w:rPr>
          <w:lang w:val="en-GB"/>
        </w:rPr>
        <w:t xml:space="preserve"> stored</w:t>
      </w:r>
      <w:r w:rsidRPr="000E623F">
        <w:rPr>
          <w:lang w:val="en-GB"/>
        </w:rPr>
        <w:t xml:space="preserve">, except for </w:t>
      </w:r>
      <w:r w:rsidRPr="006C58EB">
        <w:rPr>
          <w:rStyle w:val="citalic"/>
        </w:rPr>
        <w:t>&lt;list of data stored in plaintext&gt;</w:t>
      </w:r>
      <w:r w:rsidRPr="000E623F">
        <w:rPr>
          <w:lang w:val="en-GB"/>
        </w:rPr>
        <w:t xml:space="preserve">, is encrypted as specified in </w:t>
      </w:r>
      <w:r w:rsidRPr="006C58EB">
        <w:rPr>
          <w:rStyle w:val="citalic"/>
        </w:rPr>
        <w:t>&lt;specification&gt;</w:t>
      </w:r>
      <w:r w:rsidRPr="000E623F">
        <w:rPr>
          <w:lang w:val="en-GB"/>
        </w:rPr>
        <w:t xml:space="preserve"> with a platform instance unique key of key length </w:t>
      </w:r>
      <w:r w:rsidRPr="006C58EB">
        <w:rPr>
          <w:rStyle w:val="citalic"/>
        </w:rPr>
        <w:t>&lt;key length&gt;</w:t>
      </w:r>
      <w:r w:rsidRPr="000E623F">
        <w:rPr>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14:paraId="7C70B12D" w14:textId="77777777" w:rsidTr="009478E5">
        <w:tc>
          <w:tcPr>
            <w:tcW w:w="1075" w:type="dxa"/>
            <w:shd w:val="clear" w:color="auto" w:fill="D9D9D9" w:themeFill="background1" w:themeFillShade="D9"/>
          </w:tcPr>
          <w:p w14:paraId="6005DF9D" w14:textId="41C050C2" w:rsidR="00FF6BB5" w:rsidRPr="00C45FA0" w:rsidRDefault="00FF6BB5" w:rsidP="00C45FA0">
            <w:pPr>
              <w:pStyle w:val="t-body"/>
              <w:rPr>
                <w:rStyle w:val="citalic"/>
              </w:rPr>
            </w:pPr>
            <w:r w:rsidRPr="00C45FA0">
              <w:rPr>
                <w:rStyle w:val="citalic"/>
              </w:rPr>
              <w:t>REQ</w:t>
            </w:r>
          </w:p>
        </w:tc>
        <w:tc>
          <w:tcPr>
            <w:tcW w:w="8730" w:type="dxa"/>
            <w:shd w:val="clear" w:color="auto" w:fill="D9D9D9" w:themeFill="background1" w:themeFillShade="D9"/>
          </w:tcPr>
          <w:p w14:paraId="2C1F66DC" w14:textId="77777777"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6F331B99" w14:textId="7F18DE4E" w:rsidR="008B1627" w:rsidRPr="00C45FA0" w:rsidRDefault="008B1627" w:rsidP="008B1627">
            <w:pPr>
              <w:pStyle w:val="tbullet"/>
              <w:numPr>
                <w:ilvl w:val="0"/>
                <w:numId w:val="16"/>
              </w:numPr>
            </w:pPr>
            <w:r>
              <w:fldChar w:fldCharType="begin"/>
            </w:r>
            <w:r>
              <w:instrText xml:space="preserve"> REF _Ref143251563 \h </w:instrText>
            </w:r>
            <w:r>
              <w:fldChar w:fldCharType="separate"/>
            </w:r>
            <w:r w:rsidR="003939FB" w:rsidRPr="00270488">
              <w:t>Secure Encrypted Storage</w:t>
            </w:r>
            <w:r>
              <w:fldChar w:fldCharType="end"/>
            </w:r>
          </w:p>
          <w:p w14:paraId="5C607B8D" w14:textId="2DA09A47" w:rsidR="00FF6BB5" w:rsidRPr="00931238" w:rsidRDefault="008B1627" w:rsidP="00C45FA0">
            <w:pPr>
              <w:pStyle w:val="tbullet"/>
              <w:numPr>
                <w:ilvl w:val="0"/>
                <w:numId w:val="16"/>
              </w:numPr>
            </w:pPr>
            <w:r>
              <w:fldChar w:fldCharType="begin"/>
            </w:r>
            <w:r>
              <w:instrText xml:space="preserve"> REF _Ref53840485 \h </w:instrText>
            </w:r>
            <w:r>
              <w:fldChar w:fldCharType="separate"/>
            </w:r>
            <w:r w:rsidR="003939FB" w:rsidRPr="00931238">
              <w:t xml:space="preserve">Secure </w:t>
            </w:r>
            <w:r w:rsidR="003939FB">
              <w:t xml:space="preserve">Confidential </w:t>
            </w:r>
            <w:r w:rsidR="003939FB" w:rsidRPr="00931238">
              <w:t>Storage</w:t>
            </w:r>
            <w:r>
              <w:fldChar w:fldCharType="end"/>
            </w:r>
          </w:p>
        </w:tc>
      </w:tr>
      <w:tr w:rsidR="00557EB6" w14:paraId="26998A8E" w14:textId="77777777" w:rsidTr="009478E5">
        <w:tc>
          <w:tcPr>
            <w:tcW w:w="1075" w:type="dxa"/>
            <w:shd w:val="clear" w:color="auto" w:fill="D9D9D9" w:themeFill="background1" w:themeFillShade="D9"/>
          </w:tcPr>
          <w:p w14:paraId="790878C7"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550E7489" w14:textId="663FD073" w:rsidR="00557EB6" w:rsidRDefault="007900BF" w:rsidP="00C45FA0">
            <w:pPr>
              <w:pStyle w:val="t-body"/>
            </w:pPr>
            <w:r>
              <w:t xml:space="preserve">Secure </w:t>
            </w:r>
            <w:r w:rsidR="006C58EB">
              <w:t xml:space="preserve">encrypted </w:t>
            </w:r>
            <w:r>
              <w:t>storage</w:t>
            </w:r>
            <w:r w:rsidRPr="004E6E9F">
              <w:t xml:space="preserve"> </w:t>
            </w:r>
            <w:r w:rsidR="00557EB6" w:rsidRPr="004E6E9F">
              <w:t>requires confidentiality and integrity.</w:t>
            </w:r>
          </w:p>
        </w:tc>
      </w:tr>
      <w:tr w:rsidR="00557EB6" w14:paraId="50CF651B" w14:textId="77777777" w:rsidTr="009478E5">
        <w:tc>
          <w:tcPr>
            <w:tcW w:w="1075" w:type="dxa"/>
            <w:shd w:val="clear" w:color="auto" w:fill="D9D9D9" w:themeFill="background1" w:themeFillShade="D9"/>
          </w:tcPr>
          <w:p w14:paraId="6B653ACE"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258DED25" w14:textId="0B7F6D6D" w:rsidR="00557EB6" w:rsidRPr="004E6E9F" w:rsidRDefault="00557EB6" w:rsidP="00C45FA0">
            <w:pPr>
              <w:pStyle w:val="t-body"/>
            </w:pPr>
            <w:r w:rsidRPr="006D0BC2">
              <w:rPr>
                <w:rFonts w:cstheme="minorHAnsi"/>
                <w:lang w:val="en-GB"/>
              </w:rPr>
              <w:t xml:space="preserve">Data stored </w:t>
            </w:r>
            <w:r w:rsidR="003800DE">
              <w:rPr>
                <w:rFonts w:cstheme="minorHAnsi"/>
                <w:lang w:val="en-GB"/>
              </w:rPr>
              <w:t>shall</w:t>
            </w:r>
            <w:r w:rsidRPr="006D0BC2">
              <w:rPr>
                <w:rFonts w:cstheme="minorHAnsi"/>
                <w:lang w:val="en-GB"/>
              </w:rPr>
              <w:t xml:space="preserve"> be </w:t>
            </w:r>
            <w:r>
              <w:rPr>
                <w:rFonts w:cstheme="minorHAnsi"/>
                <w:lang w:val="en-GB"/>
              </w:rPr>
              <w:t>bound to the unique instance of the platform.</w:t>
            </w:r>
          </w:p>
        </w:tc>
      </w:tr>
      <w:tr w:rsidR="00BC5FBF" w14:paraId="15C2BD6A" w14:textId="77777777" w:rsidTr="009478E5">
        <w:tc>
          <w:tcPr>
            <w:tcW w:w="1075" w:type="dxa"/>
            <w:shd w:val="clear" w:color="auto" w:fill="D9D9D9" w:themeFill="background1" w:themeFillShade="D9"/>
          </w:tcPr>
          <w:p w14:paraId="16BC764D" w14:textId="28E308B4" w:rsidR="00BC5FBF" w:rsidRPr="00C45FA0" w:rsidRDefault="00BC5FBF" w:rsidP="00BC5FBF">
            <w:pPr>
              <w:pStyle w:val="t-body"/>
              <w:rPr>
                <w:rStyle w:val="citalic"/>
              </w:rPr>
            </w:pPr>
            <w:r w:rsidRPr="00C45FA0">
              <w:rPr>
                <w:rStyle w:val="citalic"/>
              </w:rPr>
              <w:t>INFO</w:t>
            </w:r>
          </w:p>
        </w:tc>
        <w:tc>
          <w:tcPr>
            <w:tcW w:w="8730" w:type="dxa"/>
            <w:shd w:val="clear" w:color="auto" w:fill="D9D9D9" w:themeFill="background1" w:themeFillShade="D9"/>
          </w:tcPr>
          <w:p w14:paraId="57132D6E" w14:textId="2AA6A8FE" w:rsidR="00BC5FBF" w:rsidRPr="006D0BC2" w:rsidRDefault="00BC5FBF" w:rsidP="00BC5FBF">
            <w:pPr>
              <w:pStyle w:val="t-body"/>
              <w:rPr>
                <w:rFonts w:cstheme="minorHAnsi"/>
                <w:lang w:val="en-GB"/>
              </w:rPr>
            </w:pPr>
            <w:r>
              <w:t xml:space="preserve">This SFR can be claimed for the implementation of the Internal Trusted Storage API </w:t>
            </w:r>
            <w:r>
              <w:fldChar w:fldCharType="begin"/>
            </w:r>
            <w:r>
              <w:instrText xml:space="preserve"> REF psa_ss \h </w:instrText>
            </w:r>
            <w:r>
              <w:fldChar w:fldCharType="separate"/>
            </w:r>
            <w:r w:rsidR="003939FB" w:rsidRPr="00813D68">
              <w:t>[PSA-SS]</w:t>
            </w:r>
            <w:r>
              <w:fldChar w:fldCharType="end"/>
            </w:r>
            <w:r>
              <w:t xml:space="preserve"> when the confidentiality </w:t>
            </w:r>
            <w:r w:rsidR="00311D31">
              <w:t>and</w:t>
            </w:r>
            <w:r>
              <w:t xml:space="preserve"> integrity properties rely on </w:t>
            </w:r>
            <w:r w:rsidR="00766B45">
              <w:t xml:space="preserve">cryptographic </w:t>
            </w:r>
            <w:r>
              <w:t xml:space="preserve">means. </w:t>
            </w:r>
            <w:r w:rsidRPr="0045304D">
              <w:t xml:space="preserve"> </w:t>
            </w:r>
          </w:p>
        </w:tc>
      </w:tr>
      <w:tr w:rsidR="00BC5FBF" w14:paraId="0F6EB380" w14:textId="77777777" w:rsidTr="009478E5">
        <w:tc>
          <w:tcPr>
            <w:tcW w:w="1075" w:type="dxa"/>
            <w:shd w:val="clear" w:color="auto" w:fill="D9D9D9" w:themeFill="background1" w:themeFillShade="D9"/>
          </w:tcPr>
          <w:p w14:paraId="3F668D48" w14:textId="14FB37B8" w:rsidR="00BC5FBF" w:rsidRPr="00C45FA0" w:rsidRDefault="00BC5FBF" w:rsidP="00BC5FBF">
            <w:pPr>
              <w:pStyle w:val="t-body"/>
              <w:rPr>
                <w:rStyle w:val="citalic"/>
              </w:rPr>
            </w:pPr>
            <w:r w:rsidRPr="00C45FA0">
              <w:rPr>
                <w:rStyle w:val="citalic"/>
              </w:rPr>
              <w:t>REQ</w:t>
            </w:r>
          </w:p>
        </w:tc>
        <w:tc>
          <w:tcPr>
            <w:tcW w:w="8730" w:type="dxa"/>
            <w:shd w:val="clear" w:color="auto" w:fill="D9D9D9" w:themeFill="background1" w:themeFillShade="D9"/>
          </w:tcPr>
          <w:p w14:paraId="5C46E024" w14:textId="683D6FE3" w:rsidR="00BC5FBF" w:rsidRDefault="00BC5FBF" w:rsidP="00BC5FBF">
            <w:pPr>
              <w:pStyle w:val="t-body"/>
              <w:rPr>
                <w:rFonts w:cstheme="minorHAnsi"/>
                <w:lang w:val="en-GB"/>
              </w:rPr>
            </w:pPr>
            <w:r>
              <w:rPr>
                <w:rFonts w:cstheme="minorHAnsi"/>
                <w:lang w:val="en-GB"/>
              </w:rPr>
              <w:t>The scope is all data stored in any memory included in the scope of the evaluation.</w:t>
            </w:r>
          </w:p>
          <w:p w14:paraId="7771E63C" w14:textId="67617157" w:rsidR="00BC5FBF" w:rsidRDefault="00BC5FBF" w:rsidP="00BC5FBF">
            <w:pPr>
              <w:pStyle w:val="t-body"/>
              <w:rPr>
                <w:rFonts w:cstheme="minorHAnsi"/>
                <w:lang w:val="en-GB"/>
              </w:rPr>
            </w:pPr>
            <w:r w:rsidRPr="00961E3B">
              <w:rPr>
                <w:rFonts w:cstheme="minorHAnsi"/>
                <w:lang w:val="en-GB"/>
              </w:rPr>
              <w:t>When a trusted subsystem is used for some</w:t>
            </w:r>
            <w:r>
              <w:rPr>
                <w:rFonts w:cstheme="minorHAnsi"/>
                <w:lang w:val="en-GB"/>
              </w:rPr>
              <w:t>,</w:t>
            </w:r>
            <w:r w:rsidRPr="00961E3B">
              <w:rPr>
                <w:rFonts w:cstheme="minorHAnsi"/>
                <w:lang w:val="en-GB"/>
              </w:rPr>
              <w:t xml:space="preserve"> or all</w:t>
            </w:r>
            <w:r>
              <w:rPr>
                <w:rFonts w:cstheme="minorHAnsi"/>
                <w:lang w:val="en-GB"/>
              </w:rPr>
              <w:t>,</w:t>
            </w:r>
            <w:r w:rsidRPr="00961E3B">
              <w:rPr>
                <w:rFonts w:cstheme="minorHAnsi"/>
                <w:lang w:val="en-GB"/>
              </w:rPr>
              <w:t xml:space="preserve"> of this function, the Chip Vendor </w:t>
            </w:r>
            <w:r>
              <w:rPr>
                <w:rFonts w:cstheme="minorHAnsi"/>
                <w:lang w:val="en-GB"/>
              </w:rPr>
              <w:t>shall</w:t>
            </w:r>
            <w:r w:rsidRPr="00961E3B">
              <w:rPr>
                <w:rFonts w:cstheme="minorHAnsi"/>
                <w:lang w:val="en-GB"/>
              </w:rPr>
              <w:t xml:space="preserve"> describe which set of assets is managed by the trusted subsystem.</w:t>
            </w:r>
            <w:r>
              <w:rPr>
                <w:rFonts w:cstheme="minorHAnsi"/>
                <w:lang w:val="en-GB"/>
              </w:rPr>
              <w:t xml:space="preserve"> </w:t>
            </w:r>
          </w:p>
          <w:p w14:paraId="2611AEE1" w14:textId="3E49FCEF" w:rsidR="00BC5FBF" w:rsidRPr="006D0BC2" w:rsidRDefault="00BC5FBF" w:rsidP="00BC5FBF">
            <w:pPr>
              <w:pStyle w:val="t-body"/>
              <w:rPr>
                <w:rFonts w:cstheme="minorHAnsi"/>
                <w:lang w:val="en-GB"/>
              </w:rPr>
            </w:pPr>
            <w:r>
              <w:rPr>
                <w:rFonts w:cstheme="minorHAnsi"/>
                <w:lang w:val="en-GB"/>
              </w:rPr>
              <w:t>In case</w:t>
            </w:r>
            <w:r w:rsidR="004163AB">
              <w:rPr>
                <w:rFonts w:cstheme="minorHAnsi"/>
                <w:lang w:val="en-GB"/>
              </w:rPr>
              <w:t>s</w:t>
            </w:r>
            <w:r>
              <w:rPr>
                <w:rFonts w:cstheme="minorHAnsi"/>
                <w:lang w:val="en-GB"/>
              </w:rPr>
              <w:t xml:space="preserve"> </w:t>
            </w:r>
            <w:r w:rsidR="004163AB">
              <w:rPr>
                <w:rFonts w:cstheme="minorHAnsi"/>
                <w:lang w:val="en-GB"/>
              </w:rPr>
              <w:t xml:space="preserve">where </w:t>
            </w:r>
            <w:r>
              <w:rPr>
                <w:rFonts w:cstheme="minorHAnsi"/>
                <w:lang w:val="en-GB"/>
              </w:rPr>
              <w:t>data is also stored in a memory which is out of the scope of the evaluation, the “</w:t>
            </w:r>
            <w:r>
              <w:fldChar w:fldCharType="begin"/>
            </w:r>
            <w:r>
              <w:instrText xml:space="preserve"> REF _Ref143251612 \h </w:instrText>
            </w:r>
            <w:r>
              <w:fldChar w:fldCharType="separate"/>
            </w:r>
            <w:r w:rsidR="003939FB" w:rsidRPr="00F756E7">
              <w:t xml:space="preserve">Secure </w:t>
            </w:r>
            <w:r w:rsidR="003939FB">
              <w:t>Data Serialization</w:t>
            </w:r>
            <w:r>
              <w:fldChar w:fldCharType="end"/>
            </w:r>
            <w:r>
              <w:rPr>
                <w:rFonts w:cstheme="minorHAnsi"/>
                <w:lang w:val="en-GB"/>
              </w:rPr>
              <w:t xml:space="preserve">” </w:t>
            </w:r>
            <w:r w:rsidR="00BB333D">
              <w:rPr>
                <w:rFonts w:cstheme="minorHAnsi"/>
                <w:lang w:val="en-GB"/>
              </w:rPr>
              <w:t xml:space="preserve">SFR </w:t>
            </w:r>
            <w:r>
              <w:rPr>
                <w:rFonts w:cstheme="minorHAnsi"/>
                <w:lang w:val="en-GB"/>
              </w:rPr>
              <w:t>shall be also claimed.</w:t>
            </w:r>
            <w:r w:rsidDel="006738D0">
              <w:rPr>
                <w:rFonts w:cstheme="minorHAnsi"/>
                <w:lang w:val="en-GB"/>
              </w:rPr>
              <w:t xml:space="preserve"> </w:t>
            </w:r>
          </w:p>
        </w:tc>
      </w:tr>
    </w:tbl>
    <w:p w14:paraId="429CA8EE" w14:textId="28A9CCCA" w:rsidR="00557EB6" w:rsidRPr="00931238" w:rsidRDefault="00557EB6" w:rsidP="00931238">
      <w:pPr>
        <w:pStyle w:val="Titre3"/>
      </w:pPr>
      <w:bookmarkStart w:id="187" w:name="_Ref53840485"/>
      <w:bookmarkStart w:id="188" w:name="_Ref54615810"/>
      <w:bookmarkStart w:id="189" w:name="_Toc143627129"/>
      <w:r w:rsidRPr="00931238">
        <w:t xml:space="preserve">Secure </w:t>
      </w:r>
      <w:r w:rsidR="003800DE">
        <w:t xml:space="preserve">Confidential </w:t>
      </w:r>
      <w:r w:rsidRPr="00931238">
        <w:t>Storage</w:t>
      </w:r>
      <w:bookmarkEnd w:id="187"/>
      <w:bookmarkEnd w:id="188"/>
      <w:bookmarkEnd w:id="189"/>
    </w:p>
    <w:p w14:paraId="0F097C58" w14:textId="5BF313BE" w:rsidR="00557EB6" w:rsidRPr="00931238" w:rsidRDefault="00557EB6" w:rsidP="007900BF">
      <w:pPr>
        <w:rPr>
          <w:lang w:val="en-GB"/>
        </w:rPr>
      </w:pPr>
      <w:r w:rsidRPr="00931238">
        <w:rPr>
          <w:lang w:val="en-GB"/>
        </w:rPr>
        <w:t xml:space="preserve">The platform ensures that all data stored, except for </w:t>
      </w:r>
      <w:r w:rsidRPr="00D708E8">
        <w:rPr>
          <w:rStyle w:val="citalic"/>
        </w:rPr>
        <w:t>&lt;list of data stored&gt;</w:t>
      </w:r>
      <w:r w:rsidRPr="00931238">
        <w:rPr>
          <w:lang w:val="en-GB"/>
        </w:rPr>
        <w:t>, is protected to ensure</w:t>
      </w:r>
      <w:r w:rsidR="003800DE">
        <w:rPr>
          <w:lang w:val="en-GB"/>
        </w:rPr>
        <w:t xml:space="preserve"> its </w:t>
      </w:r>
      <w:r w:rsidR="003800DE" w:rsidRPr="003800DE">
        <w:rPr>
          <w:lang w:val="en-GB"/>
        </w:rPr>
        <w:t>confidentiality, integrity, authenticity, and binding to the platform instance</w:t>
      </w:r>
      <w:r w:rsidRPr="00931238">
        <w:rPr>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rsidRPr="0009579B" w14:paraId="058254D8" w14:textId="77777777" w:rsidTr="009478E5">
        <w:tc>
          <w:tcPr>
            <w:tcW w:w="1075" w:type="dxa"/>
            <w:shd w:val="clear" w:color="auto" w:fill="D9D9D9" w:themeFill="background1" w:themeFillShade="D9"/>
          </w:tcPr>
          <w:p w14:paraId="2AD0893E" w14:textId="2C6E6EE1" w:rsidR="00FF6BB5" w:rsidRPr="00DA5857" w:rsidRDefault="00FF6BB5" w:rsidP="00786B28">
            <w:pPr>
              <w:pStyle w:val="t-body"/>
              <w:rPr>
                <w:i/>
                <w:iCs/>
              </w:rPr>
            </w:pPr>
            <w:r w:rsidRPr="00DA5857">
              <w:rPr>
                <w:i/>
                <w:iCs/>
              </w:rPr>
              <w:t>REQ</w:t>
            </w:r>
          </w:p>
        </w:tc>
        <w:tc>
          <w:tcPr>
            <w:tcW w:w="8730" w:type="dxa"/>
            <w:shd w:val="clear" w:color="auto" w:fill="D9D9D9" w:themeFill="background1" w:themeFillShade="D9"/>
          </w:tcPr>
          <w:p w14:paraId="646649D7" w14:textId="77777777"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1A166511" w14:textId="03A38837" w:rsidR="008B1627" w:rsidRPr="00C45FA0" w:rsidRDefault="008B1627" w:rsidP="008B1627">
            <w:pPr>
              <w:pStyle w:val="tbullet"/>
              <w:numPr>
                <w:ilvl w:val="0"/>
                <w:numId w:val="16"/>
              </w:numPr>
            </w:pPr>
            <w:r>
              <w:fldChar w:fldCharType="begin"/>
            </w:r>
            <w:r>
              <w:instrText xml:space="preserve"> REF _Ref143251563 \h </w:instrText>
            </w:r>
            <w:r w:rsidR="00DA5857">
              <w:instrText xml:space="preserve"> \* MERGEFORMAT </w:instrText>
            </w:r>
            <w:r>
              <w:fldChar w:fldCharType="separate"/>
            </w:r>
            <w:r w:rsidR="003939FB" w:rsidRPr="00270488">
              <w:t>Secure Encrypted Storage</w:t>
            </w:r>
            <w:r>
              <w:fldChar w:fldCharType="end"/>
            </w:r>
          </w:p>
          <w:p w14:paraId="1D2DEA4D" w14:textId="33AD484C" w:rsidR="00FF6BB5" w:rsidRDefault="008B1627" w:rsidP="00786B28">
            <w:pPr>
              <w:pStyle w:val="tbullet"/>
              <w:numPr>
                <w:ilvl w:val="0"/>
                <w:numId w:val="16"/>
              </w:numPr>
            </w:pPr>
            <w:r>
              <w:fldChar w:fldCharType="begin"/>
            </w:r>
            <w:r>
              <w:instrText xml:space="preserve"> REF _Ref53840485 \h </w:instrText>
            </w:r>
            <w:r w:rsidR="00DA5857">
              <w:instrText xml:space="preserve"> \* MERGEFORMAT </w:instrText>
            </w:r>
            <w:r>
              <w:fldChar w:fldCharType="separate"/>
            </w:r>
            <w:r w:rsidR="003939FB" w:rsidRPr="00931238">
              <w:t xml:space="preserve">Secure </w:t>
            </w:r>
            <w:r w:rsidR="003939FB">
              <w:t xml:space="preserve">Confidential </w:t>
            </w:r>
            <w:r w:rsidR="003939FB" w:rsidRPr="00931238">
              <w:t>Storage</w:t>
            </w:r>
            <w:r>
              <w:fldChar w:fldCharType="end"/>
            </w:r>
          </w:p>
        </w:tc>
      </w:tr>
      <w:tr w:rsidR="00FF6BB5" w:rsidRPr="0009579B" w14:paraId="3190CE3C" w14:textId="77777777" w:rsidTr="009478E5">
        <w:tc>
          <w:tcPr>
            <w:tcW w:w="1075" w:type="dxa"/>
            <w:shd w:val="clear" w:color="auto" w:fill="D9D9D9" w:themeFill="background1" w:themeFillShade="D9"/>
          </w:tcPr>
          <w:p w14:paraId="6805862C" w14:textId="021EF23A"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49A09C16" w14:textId="19BB6CCB" w:rsidR="00FF6BB5" w:rsidRPr="0009579B" w:rsidRDefault="00BC5FBF" w:rsidP="00786B28">
            <w:pPr>
              <w:pStyle w:val="t-body"/>
            </w:pPr>
            <w:r w:rsidRPr="00813D68">
              <w:t xml:space="preserve">This SFR can be claimed for the implementation of the Internal Trusted Storage API </w:t>
            </w:r>
            <w:r>
              <w:fldChar w:fldCharType="begin"/>
            </w:r>
            <w:r>
              <w:instrText xml:space="preserve"> REF psa_ss \h </w:instrText>
            </w:r>
            <w:r w:rsidR="00DA5857">
              <w:instrText xml:space="preserve"> \* MERGEFORMAT </w:instrText>
            </w:r>
            <w:r>
              <w:fldChar w:fldCharType="separate"/>
            </w:r>
            <w:r w:rsidR="003939FB" w:rsidRPr="00813D68">
              <w:t>[PSA-SS]</w:t>
            </w:r>
            <w:r>
              <w:fldChar w:fldCharType="end"/>
            </w:r>
            <w:r w:rsidRPr="00813D68">
              <w:t xml:space="preserve"> when the confidentiality</w:t>
            </w:r>
            <w:r>
              <w:t>,</w:t>
            </w:r>
            <w:r w:rsidRPr="00813D68">
              <w:t xml:space="preserve"> integrity </w:t>
            </w:r>
            <w:r w:rsidR="00311D31">
              <w:t xml:space="preserve">and </w:t>
            </w:r>
            <w:r>
              <w:t xml:space="preserve">authenticity </w:t>
            </w:r>
            <w:r w:rsidRPr="00813D68">
              <w:t xml:space="preserve">properties rely on </w:t>
            </w:r>
            <w:r>
              <w:t>access control mechanisms</w:t>
            </w:r>
            <w:r w:rsidRPr="008D2533">
              <w:t xml:space="preserve">. </w:t>
            </w:r>
          </w:p>
        </w:tc>
      </w:tr>
      <w:tr w:rsidR="00FF6BB5" w:rsidRPr="0009579B" w14:paraId="2649ACD6" w14:textId="77777777" w:rsidTr="009478E5">
        <w:tc>
          <w:tcPr>
            <w:tcW w:w="1075" w:type="dxa"/>
            <w:shd w:val="clear" w:color="auto" w:fill="D9D9D9" w:themeFill="background1" w:themeFillShade="D9"/>
          </w:tcPr>
          <w:p w14:paraId="3079A030" w14:textId="7C6D2CAB"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0357980E" w14:textId="77777777" w:rsidR="00FF6BB5" w:rsidRDefault="00FF6BB5" w:rsidP="00786B28">
            <w:pPr>
              <w:pStyle w:val="t-body"/>
              <w:rPr>
                <w:rFonts w:cstheme="minorHAnsi"/>
                <w:lang w:val="en-GB"/>
              </w:rPr>
            </w:pPr>
            <w:r>
              <w:rPr>
                <w:rFonts w:cstheme="minorHAnsi"/>
                <w:lang w:val="en-GB"/>
              </w:rPr>
              <w:t xml:space="preserve">The scope is all data stored in any memory included in the scope of the evaluation. </w:t>
            </w:r>
          </w:p>
          <w:p w14:paraId="45032FB3" w14:textId="464971C6" w:rsidR="00FF6BB5" w:rsidRDefault="00FF6BB5" w:rsidP="00786B28">
            <w:pPr>
              <w:pStyle w:val="t-body"/>
            </w:pPr>
            <w:r>
              <w:rPr>
                <w:rFonts w:cstheme="minorHAnsi"/>
                <w:lang w:val="en-GB"/>
              </w:rPr>
              <w:t>In case</w:t>
            </w:r>
            <w:r w:rsidR="0085217F">
              <w:rPr>
                <w:rFonts w:cstheme="minorHAnsi"/>
                <w:lang w:val="en-GB"/>
              </w:rPr>
              <w:t>s where</w:t>
            </w:r>
            <w:r>
              <w:rPr>
                <w:rFonts w:cstheme="minorHAnsi"/>
                <w:lang w:val="en-GB"/>
              </w:rPr>
              <w:t xml:space="preserve"> data is</w:t>
            </w:r>
            <w:r w:rsidR="003800DE">
              <w:rPr>
                <w:rFonts w:cstheme="minorHAnsi"/>
                <w:lang w:val="en-GB"/>
              </w:rPr>
              <w:t xml:space="preserve"> also</w:t>
            </w:r>
            <w:r>
              <w:rPr>
                <w:rFonts w:cstheme="minorHAnsi"/>
                <w:lang w:val="en-GB"/>
              </w:rPr>
              <w:t xml:space="preserve"> stored in a memory which is out of the scope of the evaluation, the “</w:t>
            </w:r>
            <w:r w:rsidR="008B1627">
              <w:fldChar w:fldCharType="begin"/>
            </w:r>
            <w:r w:rsidR="008B1627">
              <w:instrText xml:space="preserve"> REF _Ref143251612 \h </w:instrText>
            </w:r>
            <w:r w:rsidR="00DA5857">
              <w:instrText xml:space="preserve"> \* MERGEFORMAT </w:instrText>
            </w:r>
            <w:r w:rsidR="008B1627">
              <w:fldChar w:fldCharType="separate"/>
            </w:r>
            <w:r w:rsidR="003939FB" w:rsidRPr="00F756E7">
              <w:t xml:space="preserve">Secure </w:t>
            </w:r>
            <w:r w:rsidR="003939FB">
              <w:t>Data Serialization</w:t>
            </w:r>
            <w:r w:rsidR="008B1627">
              <w:fldChar w:fldCharType="end"/>
            </w:r>
            <w:r>
              <w:rPr>
                <w:rFonts w:cstheme="minorHAnsi"/>
                <w:lang w:val="en-GB"/>
              </w:rPr>
              <w:t xml:space="preserve">” </w:t>
            </w:r>
            <w:r w:rsidR="0040713B">
              <w:rPr>
                <w:rFonts w:cstheme="minorHAnsi"/>
                <w:lang w:val="en-GB"/>
              </w:rPr>
              <w:t xml:space="preserve">SFR </w:t>
            </w:r>
            <w:r w:rsidR="00400872">
              <w:rPr>
                <w:rFonts w:cstheme="minorHAnsi"/>
                <w:lang w:val="en-GB"/>
              </w:rPr>
              <w:t>shall</w:t>
            </w:r>
            <w:r>
              <w:rPr>
                <w:rFonts w:cstheme="minorHAnsi"/>
                <w:lang w:val="en-GB"/>
              </w:rPr>
              <w:t xml:space="preserve"> be also claimed.</w:t>
            </w:r>
            <w:r w:rsidDel="006738D0">
              <w:rPr>
                <w:rFonts w:cstheme="minorHAnsi"/>
                <w:lang w:val="en-GB"/>
              </w:rPr>
              <w:t xml:space="preserve"> </w:t>
            </w:r>
          </w:p>
        </w:tc>
      </w:tr>
    </w:tbl>
    <w:p w14:paraId="2900584C" w14:textId="77777777" w:rsidR="00180314" w:rsidRDefault="00180314" w:rsidP="00180314">
      <w:pPr>
        <w:pStyle w:val="Spacer"/>
      </w:pPr>
      <w:bookmarkStart w:id="190" w:name="_Ref53840561"/>
      <w:bookmarkStart w:id="191" w:name="_Hlk80113237"/>
    </w:p>
    <w:p w14:paraId="04E49123" w14:textId="77777777" w:rsidR="003800DE" w:rsidRPr="004054FE" w:rsidRDefault="003800DE" w:rsidP="003800DE">
      <w:pPr>
        <w:pStyle w:val="Titre3"/>
        <w:rPr>
          <w:lang w:val="en-US"/>
        </w:rPr>
      </w:pPr>
      <w:bookmarkStart w:id="192" w:name="_Ref143093964"/>
      <w:bookmarkStart w:id="193" w:name="_Toc143247801"/>
      <w:bookmarkStart w:id="194" w:name="_Toc143627130"/>
      <w:r w:rsidRPr="0045304D">
        <w:rPr>
          <w:lang w:val="en-US"/>
        </w:rPr>
        <w:t xml:space="preserve">Secure </w:t>
      </w:r>
      <w:r>
        <w:rPr>
          <w:lang w:val="en-US"/>
        </w:rPr>
        <w:t xml:space="preserve">Trusted </w:t>
      </w:r>
      <w:r w:rsidRPr="0045304D">
        <w:rPr>
          <w:lang w:val="en-US"/>
        </w:rPr>
        <w:t>Storage</w:t>
      </w:r>
      <w:bookmarkEnd w:id="192"/>
      <w:bookmarkEnd w:id="193"/>
      <w:bookmarkEnd w:id="194"/>
    </w:p>
    <w:p w14:paraId="4FA0A20A" w14:textId="77777777" w:rsidR="003800DE" w:rsidRPr="0045304D" w:rsidRDefault="003800DE" w:rsidP="003800DE">
      <w:r w:rsidRPr="0045304D">
        <w:t xml:space="preserve">The platform ensures that all </w:t>
      </w:r>
      <w:r>
        <w:t xml:space="preserve">user </w:t>
      </w:r>
      <w:r w:rsidRPr="0045304D">
        <w:t xml:space="preserve">data, except for </w:t>
      </w:r>
      <w:r w:rsidRPr="005533CF">
        <w:rPr>
          <w:rStyle w:val="citalic"/>
        </w:rPr>
        <w:t>&lt;list of data stored in plaintext&gt;</w:t>
      </w:r>
      <w:r w:rsidRPr="0045304D">
        <w:t>, is protected to ensure</w:t>
      </w:r>
      <w:r w:rsidRPr="0020291C">
        <w:t xml:space="preserve"> its integrity, authenticity, and binding to the platform instance</w:t>
      </w:r>
      <w:r w:rsidRPr="0045304D">
        <w:t xml:space="preserve">. </w:t>
      </w:r>
    </w:p>
    <w:tbl>
      <w:tblPr>
        <w:tblStyle w:val="Grilledutableau"/>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BC5FBF" w:rsidRPr="0045304D" w14:paraId="6C72220F" w14:textId="77777777" w:rsidTr="00A03ED7">
        <w:tc>
          <w:tcPr>
            <w:tcW w:w="1134" w:type="dxa"/>
            <w:shd w:val="clear" w:color="auto" w:fill="D9D9D9" w:themeFill="background1" w:themeFillShade="D9"/>
          </w:tcPr>
          <w:p w14:paraId="53D5CB6D"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4BEA0943" w14:textId="57D8AD8D" w:rsidR="00BC5FBF" w:rsidRPr="008D2533" w:rsidRDefault="00BC5FBF" w:rsidP="00BC5FBF">
            <w:pPr>
              <w:pStyle w:val="t-body"/>
            </w:pPr>
            <w:r w:rsidRPr="00813D68">
              <w:t xml:space="preserve">This SFR can be claimed for the implementation of the Internal Trusted Storage API </w:t>
            </w:r>
            <w:r>
              <w:fldChar w:fldCharType="begin"/>
            </w:r>
            <w:r>
              <w:instrText xml:space="preserve"> REF psa_ss \h </w:instrText>
            </w:r>
            <w:r>
              <w:fldChar w:fldCharType="separate"/>
            </w:r>
            <w:r w:rsidR="003939FB" w:rsidRPr="00813D68">
              <w:t>[PSA-SS]</w:t>
            </w:r>
            <w:r>
              <w:fldChar w:fldCharType="end"/>
            </w:r>
            <w:r w:rsidRPr="00813D68">
              <w:t xml:space="preserve"> when the integrity </w:t>
            </w:r>
            <w:r w:rsidR="00311D31">
              <w:t xml:space="preserve">and </w:t>
            </w:r>
            <w:r>
              <w:t xml:space="preserve">authenticity </w:t>
            </w:r>
            <w:r w:rsidRPr="00813D68">
              <w:t xml:space="preserve">properties rely </w:t>
            </w:r>
            <w:r w:rsidR="00CB7963">
              <w:t>on cryptographic means</w:t>
            </w:r>
            <w:r w:rsidRPr="008D2533">
              <w:t xml:space="preserve">. </w:t>
            </w:r>
          </w:p>
        </w:tc>
      </w:tr>
      <w:tr w:rsidR="00BC5FBF" w:rsidRPr="0045304D" w14:paraId="1D72CD09" w14:textId="77777777" w:rsidTr="00A03ED7">
        <w:tc>
          <w:tcPr>
            <w:tcW w:w="1134" w:type="dxa"/>
            <w:shd w:val="clear" w:color="auto" w:fill="D9D9D9" w:themeFill="background1" w:themeFillShade="D9"/>
          </w:tcPr>
          <w:p w14:paraId="719187AB"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770E8C73" w14:textId="77777777" w:rsidR="00BC5FBF" w:rsidRPr="008D2533" w:rsidRDefault="00BC5FBF" w:rsidP="00BC5FBF">
            <w:pPr>
              <w:pStyle w:val="t-body"/>
              <w:rPr>
                <w:rFonts w:cstheme="minorHAnsi"/>
              </w:rPr>
            </w:pPr>
            <w:r w:rsidRPr="008D2533">
              <w:rPr>
                <w:rFonts w:cstheme="minorHAnsi"/>
              </w:rPr>
              <w:t xml:space="preserve">The scope is all data stored in any memory included in the scope of the evaluation. </w:t>
            </w:r>
          </w:p>
          <w:p w14:paraId="042F162F" w14:textId="5E291D81" w:rsidR="00BC5FBF" w:rsidRPr="008D2533" w:rsidRDefault="009D195D" w:rsidP="00BC5FBF">
            <w:pPr>
              <w:pStyle w:val="t-body"/>
            </w:pPr>
            <w:r>
              <w:rPr>
                <w:rFonts w:cstheme="minorHAnsi"/>
                <w:lang w:val="en-GB"/>
              </w:rPr>
              <w:t>In cases where data is also stored in a memory which is out of the scope of the evaluation, the “</w:t>
            </w:r>
            <w:r>
              <w:fldChar w:fldCharType="begin"/>
            </w:r>
            <w:r>
              <w:instrText xml:space="preserve"> REF _Ref143251612 \h </w:instrText>
            </w:r>
            <w:r>
              <w:fldChar w:fldCharType="separate"/>
            </w:r>
            <w:r w:rsidR="003939FB" w:rsidRPr="00F756E7">
              <w:t xml:space="preserve">Secure </w:t>
            </w:r>
            <w:r w:rsidR="003939FB">
              <w:t>Data Serialization</w:t>
            </w:r>
            <w:r>
              <w:fldChar w:fldCharType="end"/>
            </w:r>
            <w:r>
              <w:rPr>
                <w:rFonts w:cstheme="minorHAnsi"/>
                <w:lang w:val="en-GB"/>
              </w:rPr>
              <w:t>” SFR shall be also claimed.</w:t>
            </w:r>
            <w:r w:rsidDel="006738D0">
              <w:rPr>
                <w:rFonts w:cstheme="minorHAnsi"/>
                <w:lang w:val="en-GB"/>
              </w:rPr>
              <w:t xml:space="preserve"> </w:t>
            </w:r>
          </w:p>
        </w:tc>
      </w:tr>
    </w:tbl>
    <w:p w14:paraId="0A0CA5C7" w14:textId="77777777" w:rsidR="003800DE" w:rsidRDefault="003800DE" w:rsidP="00180314">
      <w:pPr>
        <w:pStyle w:val="Spacer"/>
      </w:pPr>
    </w:p>
    <w:p w14:paraId="2E220BEC" w14:textId="6BD8EBC7" w:rsidR="00B107B8" w:rsidRPr="00F756E7" w:rsidRDefault="00B107B8" w:rsidP="00F756E7">
      <w:pPr>
        <w:pStyle w:val="Titre3"/>
      </w:pPr>
      <w:bookmarkStart w:id="195" w:name="_Ref143251612"/>
      <w:bookmarkStart w:id="196" w:name="_Toc143627131"/>
      <w:r w:rsidRPr="00F756E7">
        <w:lastRenderedPageBreak/>
        <w:t xml:space="preserve">Secure </w:t>
      </w:r>
      <w:bookmarkEnd w:id="190"/>
      <w:r w:rsidR="003800DE">
        <w:t>Data Serialization</w:t>
      </w:r>
      <w:bookmarkEnd w:id="195"/>
      <w:bookmarkEnd w:id="196"/>
      <w:r w:rsidRPr="00F756E7">
        <w:t xml:space="preserve"> </w:t>
      </w:r>
      <w:bookmarkEnd w:id="186"/>
    </w:p>
    <w:bookmarkEnd w:id="191"/>
    <w:p w14:paraId="6B3036F2" w14:textId="3B77AD45" w:rsidR="00B107B8" w:rsidRDefault="00B107B8" w:rsidP="00180314">
      <w:pPr>
        <w:keepNext/>
        <w:rPr>
          <w:lang w:val="en-GB"/>
        </w:rPr>
      </w:pPr>
      <w:r w:rsidRPr="00F756E7">
        <w:rPr>
          <w:lang w:val="en-GB"/>
        </w:rPr>
        <w:t xml:space="preserve">The platform ensures that all data stored outside the direct control of the platform, except for </w:t>
      </w:r>
      <w:r w:rsidRPr="006C58EB">
        <w:rPr>
          <w:rStyle w:val="citalic"/>
        </w:rPr>
        <w:t>&lt;list of data stored outside the direct control of the platform&gt;</w:t>
      </w:r>
      <w:r w:rsidRPr="00F756E7">
        <w:rPr>
          <w:lang w:val="en-GB"/>
        </w:rPr>
        <w:t xml:space="preserve">, is protected such that the </w:t>
      </w:r>
      <w:r w:rsidRPr="004467DF">
        <w:rPr>
          <w:b/>
          <w:lang w:val="en-GB"/>
        </w:rPr>
        <w:t>authenticity, integrity, confidentiality</w:t>
      </w:r>
      <w:r w:rsidRPr="00F756E7">
        <w:rPr>
          <w:lang w:val="en-GB"/>
        </w:rPr>
        <w:t xml:space="preserve"> </w:t>
      </w:r>
      <w:r w:rsidR="00E2185A" w:rsidRPr="006C58EB">
        <w:rPr>
          <w:rStyle w:val="citalic"/>
        </w:rPr>
        <w:t>&lt;</w:t>
      </w:r>
      <w:r w:rsidR="006C58EB">
        <w:rPr>
          <w:rStyle w:val="citalic"/>
        </w:rPr>
        <w:t xml:space="preserve">and </w:t>
      </w:r>
      <w:r w:rsidRPr="006C58EB">
        <w:rPr>
          <w:rStyle w:val="citalic"/>
        </w:rPr>
        <w:t>binding to the platform instance, versioning&gt;</w:t>
      </w:r>
      <w:r w:rsidRPr="00F756E7">
        <w:rPr>
          <w:lang w:val="en-GB"/>
        </w:rPr>
        <w:t xml:space="preserve"> is ensured.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900BF" w14:paraId="04E7AE07" w14:textId="77777777" w:rsidTr="00790D34">
        <w:tc>
          <w:tcPr>
            <w:tcW w:w="1075" w:type="dxa"/>
            <w:shd w:val="clear" w:color="auto" w:fill="D9D9D9" w:themeFill="background1" w:themeFillShade="D9"/>
          </w:tcPr>
          <w:p w14:paraId="5FC9E450" w14:textId="05F563CB" w:rsidR="007900BF" w:rsidRPr="002D3E2B" w:rsidRDefault="00BC5FBF" w:rsidP="002D3E2B">
            <w:pPr>
              <w:pStyle w:val="t-body"/>
              <w:rPr>
                <w:rStyle w:val="citalic"/>
              </w:rPr>
            </w:pPr>
            <w:r>
              <w:rPr>
                <w:rStyle w:val="citalic"/>
              </w:rPr>
              <w:t>REQ</w:t>
            </w:r>
          </w:p>
        </w:tc>
        <w:tc>
          <w:tcPr>
            <w:tcW w:w="8730" w:type="dxa"/>
            <w:shd w:val="clear" w:color="auto" w:fill="D9D9D9" w:themeFill="background1" w:themeFillShade="D9"/>
          </w:tcPr>
          <w:p w14:paraId="5F48BF81" w14:textId="6CD492D2" w:rsidR="007900BF" w:rsidRDefault="00BC5FBF" w:rsidP="002D3E2B">
            <w:pPr>
              <w:pStyle w:val="t-body"/>
            </w:pPr>
            <w:r w:rsidRPr="0045304D">
              <w:t xml:space="preserve">This SFR </w:t>
            </w:r>
            <w:r>
              <w:t>shall</w:t>
            </w:r>
            <w:r w:rsidRPr="0045304D">
              <w:t xml:space="preserve"> be claimed if the platform data is stored </w:t>
            </w:r>
            <w:r w:rsidR="008F5A96" w:rsidRPr="0045304D">
              <w:t>in a</w:t>
            </w:r>
            <w:r w:rsidR="008F5A96">
              <w:t xml:space="preserve"> </w:t>
            </w:r>
            <w:r w:rsidR="008F5A96" w:rsidRPr="0045304D">
              <w:t>memory out of the scope of the evaluation</w:t>
            </w:r>
            <w:r w:rsidR="008F5A96">
              <w:t xml:space="preserve">, </w:t>
            </w:r>
            <w:r w:rsidR="008F5A96" w:rsidRPr="00B94337">
              <w:t>such as a removable or on-PCB Flash, or a cloud-storage service</w:t>
            </w:r>
            <w:r w:rsidRPr="008D2533">
              <w:t>.</w:t>
            </w:r>
          </w:p>
        </w:tc>
      </w:tr>
      <w:tr w:rsidR="00DA5857" w14:paraId="2BFD6A6C" w14:textId="77777777" w:rsidTr="00790D34">
        <w:tc>
          <w:tcPr>
            <w:tcW w:w="1075" w:type="dxa"/>
            <w:shd w:val="clear" w:color="auto" w:fill="D9D9D9" w:themeFill="background1" w:themeFillShade="D9"/>
          </w:tcPr>
          <w:p w14:paraId="70C5B97B" w14:textId="319E68F7" w:rsidR="00DA5857" w:rsidRDefault="00DA5857" w:rsidP="00DA5857">
            <w:pPr>
              <w:pStyle w:val="t-body"/>
              <w:rPr>
                <w:rStyle w:val="citalic"/>
              </w:rPr>
            </w:pPr>
            <w:r w:rsidRPr="00DA5857">
              <w:rPr>
                <w:i/>
                <w:iCs/>
              </w:rPr>
              <w:t>INFO</w:t>
            </w:r>
          </w:p>
        </w:tc>
        <w:tc>
          <w:tcPr>
            <w:tcW w:w="8730" w:type="dxa"/>
            <w:shd w:val="clear" w:color="auto" w:fill="D9D9D9" w:themeFill="background1" w:themeFillShade="D9"/>
          </w:tcPr>
          <w:p w14:paraId="6C69A575" w14:textId="53A3BA8D" w:rsidR="00DA5857" w:rsidRPr="0045304D" w:rsidRDefault="00DA5857" w:rsidP="00DA5857">
            <w:pPr>
              <w:pStyle w:val="t-body"/>
            </w:pPr>
            <w:r w:rsidRPr="00813D68">
              <w:t xml:space="preserve">This SFR can be claimed for the implementation of the </w:t>
            </w:r>
            <w:r>
              <w:t>Protected</w:t>
            </w:r>
            <w:r w:rsidRPr="00813D68">
              <w:t xml:space="preserve"> Storage API </w:t>
            </w:r>
            <w:r>
              <w:fldChar w:fldCharType="begin"/>
            </w:r>
            <w:r>
              <w:instrText xml:space="preserve"> REF psa_ss \h  \* MERGEFORMAT </w:instrText>
            </w:r>
            <w:r>
              <w:fldChar w:fldCharType="separate"/>
            </w:r>
            <w:r w:rsidRPr="00813D68">
              <w:t>[PSA-SS]</w:t>
            </w:r>
            <w:r>
              <w:fldChar w:fldCharType="end"/>
            </w:r>
            <w:r w:rsidRPr="008D2533">
              <w:t xml:space="preserve">. </w:t>
            </w:r>
          </w:p>
        </w:tc>
      </w:tr>
      <w:tr w:rsidR="00DA5857" w14:paraId="18D48B98" w14:textId="77777777" w:rsidTr="00790D34">
        <w:tc>
          <w:tcPr>
            <w:tcW w:w="1075" w:type="dxa"/>
            <w:shd w:val="clear" w:color="auto" w:fill="D9D9D9" w:themeFill="background1" w:themeFillShade="D9"/>
          </w:tcPr>
          <w:p w14:paraId="4CBA2E7A" w14:textId="21E131D0" w:rsidR="00DA5857" w:rsidRPr="002D3E2B" w:rsidRDefault="00DA5857" w:rsidP="00DA5857">
            <w:pPr>
              <w:pStyle w:val="t-body"/>
              <w:rPr>
                <w:rStyle w:val="citalic"/>
              </w:rPr>
            </w:pPr>
            <w:r w:rsidRPr="002D3E2B">
              <w:rPr>
                <w:rStyle w:val="citalic"/>
              </w:rPr>
              <w:t>INFO</w:t>
            </w:r>
          </w:p>
        </w:tc>
        <w:tc>
          <w:tcPr>
            <w:tcW w:w="8730" w:type="dxa"/>
            <w:shd w:val="clear" w:color="auto" w:fill="D9D9D9" w:themeFill="background1" w:themeFillShade="D9"/>
          </w:tcPr>
          <w:p w14:paraId="1D95D9E3" w14:textId="12A45F14" w:rsidR="00DA5857" w:rsidRPr="00F71DF7" w:rsidRDefault="00DA5857" w:rsidP="00DA5857">
            <w:pPr>
              <w:pStyle w:val="t-body"/>
              <w:rPr>
                <w:szCs w:val="20"/>
              </w:rPr>
            </w:pPr>
            <w:r>
              <w:t>P</w:t>
            </w:r>
            <w:r w:rsidRPr="0045304D">
              <w:t>rotection of</w:t>
            </w:r>
            <w:r>
              <w:t xml:space="preserve"> the</w:t>
            </w:r>
            <w:r w:rsidRPr="0045304D">
              <w:t xml:space="preserve"> </w:t>
            </w:r>
            <w:r>
              <w:t xml:space="preserve">cryptographic material used for secure serialized data will rely on one of the mandatory </w:t>
            </w:r>
            <w:r>
              <w:fldChar w:fldCharType="begin"/>
            </w:r>
            <w:r>
              <w:instrText xml:space="preserve"> REF _Ref143251563 \h </w:instrText>
            </w:r>
            <w:r>
              <w:fldChar w:fldCharType="separate"/>
            </w:r>
            <w:r w:rsidRPr="00270488">
              <w:t>Secure Encrypted Storage</w:t>
            </w:r>
            <w:r>
              <w:fldChar w:fldCharType="end"/>
            </w:r>
            <w:r>
              <w:t xml:space="preserve"> or </w:t>
            </w:r>
            <w:r>
              <w:fldChar w:fldCharType="begin"/>
            </w:r>
            <w:r>
              <w:instrText xml:space="preserve"> REF _Ref53840485 \h </w:instrText>
            </w:r>
            <w:r>
              <w:fldChar w:fldCharType="separate"/>
            </w:r>
            <w:r w:rsidRPr="00931238">
              <w:t xml:space="preserve">Secure </w:t>
            </w:r>
            <w:r>
              <w:t xml:space="preserve">Confidential </w:t>
            </w:r>
            <w:r w:rsidRPr="00931238">
              <w:t>Storage</w:t>
            </w:r>
            <w:r>
              <w:fldChar w:fldCharType="end"/>
            </w:r>
            <w:r w:rsidRPr="0045304D">
              <w:t xml:space="preserve"> </w:t>
            </w:r>
            <w:r>
              <w:t>SFR.</w:t>
            </w:r>
          </w:p>
        </w:tc>
      </w:tr>
    </w:tbl>
    <w:p w14:paraId="36446331" w14:textId="77777777" w:rsidR="00824A9B" w:rsidRDefault="00824A9B" w:rsidP="00824A9B">
      <w:pPr>
        <w:pStyle w:val="Titre3"/>
      </w:pPr>
      <w:bookmarkStart w:id="197" w:name="_Ref115276282"/>
      <w:bookmarkStart w:id="198" w:name="_Toc115357187"/>
      <w:bookmarkStart w:id="199" w:name="_Toc143627132"/>
      <w:bookmarkStart w:id="200" w:name="_Toc21943686"/>
      <w:bookmarkStart w:id="201" w:name="_Toc24475273"/>
      <w:bookmarkStart w:id="202" w:name="_Ref25073822"/>
      <w:bookmarkStart w:id="203" w:name="_Toc25073976"/>
      <w:bookmarkStart w:id="204" w:name="_Toc31966343"/>
      <w:bookmarkStart w:id="205" w:name="_Toc39487981"/>
      <w:bookmarkEnd w:id="113"/>
      <w:bookmarkEnd w:id="114"/>
      <w:r>
        <w:t>Limited Physical Attacker Resistance</w:t>
      </w:r>
      <w:bookmarkEnd w:id="197"/>
      <w:bookmarkEnd w:id="198"/>
      <w:bookmarkEnd w:id="199"/>
    </w:p>
    <w:p w14:paraId="789E2172" w14:textId="77777777" w:rsidR="00824A9B" w:rsidRDefault="00824A9B" w:rsidP="00824A9B">
      <w:r>
        <w:t xml:space="preserve">The platform detects or prevents attacks by an attacker with physical access before the attacker compromises Verification of Platform Identity, Secure Update of Platform, Secure Initialization and </w:t>
      </w:r>
      <w:r w:rsidRPr="00D708E8">
        <w:rPr>
          <w:rStyle w:val="citalic"/>
        </w:rPr>
        <w:t>&lt;list of Security Functional Requirements&gt;</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824A9B" w:rsidRPr="00985CD1" w14:paraId="33921357" w14:textId="77777777" w:rsidTr="00A41938">
        <w:tc>
          <w:tcPr>
            <w:tcW w:w="1075" w:type="dxa"/>
            <w:shd w:val="clear" w:color="auto" w:fill="D9D9D9" w:themeFill="background1" w:themeFillShade="D9"/>
          </w:tcPr>
          <w:p w14:paraId="6575F9AA" w14:textId="77777777" w:rsidR="00824A9B" w:rsidRPr="002D3E2B" w:rsidRDefault="00824A9B" w:rsidP="002D3E2B">
            <w:pPr>
              <w:pStyle w:val="t-body"/>
              <w:rPr>
                <w:rStyle w:val="citalic"/>
              </w:rPr>
            </w:pPr>
            <w:r w:rsidRPr="002D3E2B">
              <w:rPr>
                <w:rStyle w:val="citalic"/>
              </w:rPr>
              <w:t>INFO</w:t>
            </w:r>
          </w:p>
        </w:tc>
        <w:tc>
          <w:tcPr>
            <w:tcW w:w="8730" w:type="dxa"/>
            <w:shd w:val="clear" w:color="auto" w:fill="D9D9D9" w:themeFill="background1" w:themeFillShade="D9"/>
          </w:tcPr>
          <w:p w14:paraId="79F7D422" w14:textId="77777777" w:rsidR="00824A9B" w:rsidRPr="00985CD1" w:rsidRDefault="00824A9B" w:rsidP="002D3E2B">
            <w:pPr>
              <w:pStyle w:val="t-body"/>
              <w:rPr>
                <w:rFonts w:cstheme="minorHAnsi"/>
                <w:lang w:val="en-GB"/>
              </w:rPr>
            </w:pPr>
            <w:r w:rsidRPr="00985CD1">
              <w:rPr>
                <w:rFonts w:cstheme="minorHAnsi"/>
                <w:lang w:val="en-GB"/>
              </w:rPr>
              <w:t xml:space="preserve">A Trusted Subsystem used in the implementation of a PSA-RoT is an example of a PSA certifiable RoT Component. </w:t>
            </w:r>
          </w:p>
        </w:tc>
      </w:tr>
      <w:tr w:rsidR="00824A9B" w:rsidRPr="00985CD1" w:rsidDel="00EA6665" w14:paraId="19B63170" w14:textId="77777777" w:rsidTr="00A41938">
        <w:tc>
          <w:tcPr>
            <w:tcW w:w="1075" w:type="dxa"/>
            <w:shd w:val="clear" w:color="auto" w:fill="D9D9D9" w:themeFill="background1" w:themeFillShade="D9"/>
          </w:tcPr>
          <w:p w14:paraId="05FCB52B" w14:textId="77777777" w:rsidR="00824A9B" w:rsidRPr="002D3E2B" w:rsidRDefault="00824A9B" w:rsidP="002D3E2B">
            <w:pPr>
              <w:pStyle w:val="t-body"/>
              <w:rPr>
                <w:rStyle w:val="citalic"/>
              </w:rPr>
            </w:pPr>
            <w:r w:rsidRPr="002D3E2B">
              <w:rPr>
                <w:rStyle w:val="citalic"/>
              </w:rPr>
              <w:t>INFO</w:t>
            </w:r>
          </w:p>
        </w:tc>
        <w:tc>
          <w:tcPr>
            <w:tcW w:w="8730" w:type="dxa"/>
            <w:shd w:val="clear" w:color="auto" w:fill="D9D9D9" w:themeFill="background1" w:themeFillShade="D9"/>
          </w:tcPr>
          <w:p w14:paraId="4ABEEDD0" w14:textId="77777777" w:rsidR="00824A9B" w:rsidRPr="00985CD1" w:rsidDel="00EA6665" w:rsidRDefault="00824A9B" w:rsidP="002D3E2B">
            <w:pPr>
              <w:pStyle w:val="t-body"/>
              <w:rPr>
                <w:rFonts w:cstheme="minorHAnsi"/>
                <w:lang w:val="en-GB"/>
              </w:rPr>
            </w:pPr>
            <w:r w:rsidRPr="00985CD1">
              <w:rPr>
                <w:rFonts w:cstheme="minorHAnsi"/>
                <w:lang w:val="en-GB"/>
              </w:rPr>
              <w:t>A Trusted Subsystem may comprise both hardware and software elements.</w:t>
            </w:r>
          </w:p>
        </w:tc>
      </w:tr>
      <w:tr w:rsidR="00824A9B" w:rsidRPr="009C46CA" w14:paraId="4718DF30" w14:textId="77777777" w:rsidTr="00A41938">
        <w:tc>
          <w:tcPr>
            <w:tcW w:w="1075" w:type="dxa"/>
            <w:shd w:val="clear" w:color="auto" w:fill="D9D9D9" w:themeFill="background1" w:themeFillShade="D9"/>
          </w:tcPr>
          <w:p w14:paraId="7D93463D"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15FA86FA" w14:textId="78C47B5A" w:rsidR="00824A9B" w:rsidRPr="009C46CA" w:rsidRDefault="00824A9B" w:rsidP="002D3E2B">
            <w:pPr>
              <w:pStyle w:val="t-body"/>
              <w:rPr>
                <w:rFonts w:cstheme="minorHAnsi"/>
                <w:lang w:val="en-GB"/>
              </w:rPr>
            </w:pPr>
            <w:r w:rsidRPr="00E53229">
              <w:rPr>
                <w:rFonts w:cstheme="minorHAnsi"/>
                <w:lang w:val="en-GB"/>
              </w:rPr>
              <w:t xml:space="preserve">This SFR is mandatory </w:t>
            </w:r>
            <w:r>
              <w:rPr>
                <w:rFonts w:cstheme="minorHAnsi"/>
                <w:lang w:val="en-GB"/>
              </w:rPr>
              <w:t xml:space="preserve">for all certification to Level </w:t>
            </w:r>
            <w:r w:rsidR="00CA07EA">
              <w:rPr>
                <w:rFonts w:cstheme="minorHAnsi"/>
                <w:lang w:val="en-GB"/>
              </w:rPr>
              <w:t>2+SE</w:t>
            </w:r>
            <w:r>
              <w:rPr>
                <w:rFonts w:cstheme="minorHAnsi"/>
                <w:lang w:val="en-GB"/>
              </w:rPr>
              <w:t>.</w:t>
            </w:r>
          </w:p>
        </w:tc>
      </w:tr>
      <w:tr w:rsidR="00824A9B" w:rsidRPr="00985CD1" w:rsidDel="00EA6665" w14:paraId="28B5A7BE" w14:textId="77777777" w:rsidTr="00A41938">
        <w:tc>
          <w:tcPr>
            <w:tcW w:w="1075" w:type="dxa"/>
            <w:shd w:val="clear" w:color="auto" w:fill="D9D9D9" w:themeFill="background1" w:themeFillShade="D9"/>
          </w:tcPr>
          <w:p w14:paraId="20372163"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7E088A7C" w14:textId="27E52FE2" w:rsidR="00824A9B" w:rsidRPr="00985CD1" w:rsidDel="00EA6665" w:rsidRDefault="00824A9B" w:rsidP="002D3E2B">
            <w:pPr>
              <w:pStyle w:val="t-body"/>
              <w:rPr>
                <w:rFonts w:cstheme="minorHAnsi"/>
                <w:lang w:val="en-GB"/>
              </w:rPr>
            </w:pPr>
            <w:r w:rsidRPr="00985CD1">
              <w:rPr>
                <w:rFonts w:cstheme="minorHAnsi"/>
                <w:lang w:val="en-GB"/>
              </w:rPr>
              <w:t xml:space="preserve">The developer </w:t>
            </w:r>
            <w:r w:rsidR="00400872">
              <w:rPr>
                <w:rFonts w:cstheme="minorHAnsi"/>
                <w:lang w:val="en-GB"/>
              </w:rPr>
              <w:t>shall</w:t>
            </w:r>
            <w:r w:rsidRPr="00985CD1">
              <w:rPr>
                <w:rFonts w:cstheme="minorHAnsi"/>
                <w:lang w:val="en-GB"/>
              </w:rPr>
              <w:t xml:space="preserve"> describe the mechanism that is used to protect in confidentiality and integrity the communication between the </w:t>
            </w:r>
            <w:r>
              <w:rPr>
                <w:rFonts w:cstheme="minorHAnsi"/>
                <w:lang w:val="en-GB"/>
              </w:rPr>
              <w:t>Trusted Subsystem and the Host Platform.</w:t>
            </w:r>
          </w:p>
        </w:tc>
      </w:tr>
      <w:tr w:rsidR="00824A9B" w:rsidRPr="00E53229" w14:paraId="77EEF5E0" w14:textId="77777777" w:rsidTr="00A41938">
        <w:tc>
          <w:tcPr>
            <w:tcW w:w="1075" w:type="dxa"/>
            <w:shd w:val="clear" w:color="auto" w:fill="D9D9D9" w:themeFill="background1" w:themeFillShade="D9"/>
          </w:tcPr>
          <w:p w14:paraId="5BF0DEB1"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429C0EC2" w14:textId="6307A177" w:rsidR="00824A9B" w:rsidRPr="00E53229" w:rsidRDefault="00824A9B" w:rsidP="002D3E2B">
            <w:pPr>
              <w:pStyle w:val="t-body"/>
              <w:rPr>
                <w:rFonts w:cstheme="minorHAnsi"/>
                <w:lang w:val="en-GB"/>
              </w:rPr>
            </w:pPr>
            <w:r w:rsidRPr="00E53229">
              <w:rPr>
                <w:rFonts w:cstheme="minorHAnsi"/>
                <w:lang w:val="en-GB"/>
              </w:rPr>
              <w:t xml:space="preserve">Level </w:t>
            </w:r>
            <w:r w:rsidR="00CA07EA">
              <w:rPr>
                <w:rFonts w:cstheme="minorHAnsi"/>
                <w:lang w:val="en-GB"/>
              </w:rPr>
              <w:t>2+SE</w:t>
            </w:r>
            <w:r w:rsidRPr="00E53229">
              <w:rPr>
                <w:rFonts w:cstheme="minorHAnsi"/>
                <w:lang w:val="en-GB"/>
              </w:rPr>
              <w:t xml:space="preserve"> requires </w:t>
            </w:r>
            <w:r w:rsidRPr="00985CD1">
              <w:rPr>
                <w:rFonts w:cstheme="minorHAnsi"/>
                <w:lang w:val="en-GB"/>
              </w:rPr>
              <w:t>the</w:t>
            </w:r>
            <w:r w:rsidRPr="00E53229">
              <w:rPr>
                <w:rFonts w:cstheme="minorHAnsi"/>
                <w:lang w:val="en-GB"/>
              </w:rPr>
              <w:t xml:space="preserve"> link </w:t>
            </w:r>
            <w:r w:rsidRPr="00985CD1">
              <w:rPr>
                <w:rFonts w:cstheme="minorHAnsi"/>
                <w:lang w:val="en-GB"/>
              </w:rPr>
              <w:t xml:space="preserve">to be protected to </w:t>
            </w:r>
            <w:r w:rsidRPr="00E53229">
              <w:rPr>
                <w:rFonts w:cstheme="minorHAnsi"/>
                <w:lang w:val="en-GB"/>
              </w:rPr>
              <w:t xml:space="preserve">prevent attacks such as probing to reveal secrets. </w:t>
            </w:r>
            <w:r w:rsidRPr="00985CD1">
              <w:rPr>
                <w:rFonts w:cstheme="minorHAnsi"/>
                <w:lang w:val="en-GB"/>
              </w:rPr>
              <w:t xml:space="preserve">Typically, this means use of cryptography where the link is easily accessible, for example, on a PCB trace or a physical pin of a device. </w:t>
            </w:r>
            <w:r w:rsidRPr="00E53229">
              <w:rPr>
                <w:rFonts w:cstheme="minorHAnsi"/>
                <w:lang w:val="en-GB"/>
              </w:rPr>
              <w:t xml:space="preserve">An on-chip Trusted Subsystem </w:t>
            </w:r>
            <w:r w:rsidR="00400872">
              <w:rPr>
                <w:rFonts w:cstheme="minorHAnsi"/>
                <w:lang w:val="en-GB"/>
              </w:rPr>
              <w:t>shall</w:t>
            </w:r>
            <w:r w:rsidR="00400872" w:rsidRPr="00985CD1">
              <w:rPr>
                <w:rFonts w:cstheme="minorHAnsi"/>
                <w:lang w:val="en-GB"/>
              </w:rPr>
              <w:t xml:space="preserve"> </w:t>
            </w:r>
            <w:r>
              <w:rPr>
                <w:rFonts w:cstheme="minorHAnsi"/>
                <w:lang w:val="en-GB"/>
              </w:rPr>
              <w:t>be shown to be accessible only by the SPE, this may be achieved by use of cryptography or by physical means.</w:t>
            </w:r>
          </w:p>
        </w:tc>
      </w:tr>
      <w:tr w:rsidR="00824A9B" w:rsidRPr="00E53229" w14:paraId="78EE8D85" w14:textId="77777777" w:rsidTr="00A41938">
        <w:tc>
          <w:tcPr>
            <w:tcW w:w="1075" w:type="dxa"/>
            <w:shd w:val="clear" w:color="auto" w:fill="D9D9D9" w:themeFill="background1" w:themeFillShade="D9"/>
          </w:tcPr>
          <w:p w14:paraId="255B8491" w14:textId="77777777" w:rsidR="00824A9B" w:rsidRPr="002D3E2B" w:rsidRDefault="00824A9B" w:rsidP="002D3E2B">
            <w:pPr>
              <w:pStyle w:val="t-body"/>
              <w:rPr>
                <w:rStyle w:val="citalic"/>
              </w:rPr>
            </w:pPr>
            <w:r w:rsidRPr="002D3E2B">
              <w:rPr>
                <w:rStyle w:val="citalic"/>
              </w:rPr>
              <w:t>REQ</w:t>
            </w:r>
          </w:p>
        </w:tc>
        <w:tc>
          <w:tcPr>
            <w:tcW w:w="8730" w:type="dxa"/>
            <w:shd w:val="clear" w:color="auto" w:fill="D9D9D9" w:themeFill="background1" w:themeFillShade="D9"/>
          </w:tcPr>
          <w:p w14:paraId="42F9819F" w14:textId="061F8CDF" w:rsidR="00824A9B" w:rsidRPr="00E53229" w:rsidRDefault="00824A9B" w:rsidP="002D3E2B">
            <w:pPr>
              <w:pStyle w:val="t-body"/>
              <w:rPr>
                <w:rFonts w:cstheme="minorHAnsi"/>
                <w:lang w:val="en-GB"/>
              </w:rPr>
            </w:pPr>
            <w:r>
              <w:rPr>
                <w:rFonts w:cstheme="minorHAnsi"/>
                <w:lang w:val="en-GB"/>
              </w:rPr>
              <w:t xml:space="preserve">The list of SFRs protected </w:t>
            </w:r>
            <w:r w:rsidR="00400872">
              <w:rPr>
                <w:rFonts w:cstheme="minorHAnsi"/>
                <w:lang w:val="en-GB"/>
              </w:rPr>
              <w:t>shall</w:t>
            </w:r>
            <w:r w:rsidR="00400872" w:rsidRPr="00985CD1">
              <w:rPr>
                <w:rFonts w:cstheme="minorHAnsi"/>
                <w:lang w:val="en-GB"/>
              </w:rPr>
              <w:t xml:space="preserve"> </w:t>
            </w:r>
            <w:r>
              <w:rPr>
                <w:rFonts w:cstheme="minorHAnsi"/>
                <w:lang w:val="en-GB"/>
              </w:rPr>
              <w:t>include all functions performed on the Trusted Subsystem</w:t>
            </w:r>
          </w:p>
        </w:tc>
      </w:tr>
    </w:tbl>
    <w:p w14:paraId="64E2915D" w14:textId="2F49E9F4" w:rsidR="00886E3F" w:rsidRPr="00270488" w:rsidRDefault="00886E3F" w:rsidP="00886E3F">
      <w:pPr>
        <w:pStyle w:val="Titre1"/>
      </w:pPr>
      <w:bookmarkStart w:id="206" w:name="_Toc143627133"/>
      <w:r w:rsidRPr="00270488">
        <w:lastRenderedPageBreak/>
        <w:t>Mapping and Sufficiency Rationales</w:t>
      </w:r>
      <w:bookmarkEnd w:id="200"/>
      <w:bookmarkEnd w:id="201"/>
      <w:bookmarkEnd w:id="202"/>
      <w:bookmarkEnd w:id="203"/>
      <w:bookmarkEnd w:id="204"/>
      <w:bookmarkEnd w:id="205"/>
      <w:bookmarkEnd w:id="206"/>
    </w:p>
    <w:p w14:paraId="62EF89A7" w14:textId="77777777" w:rsidR="00886E3F" w:rsidRPr="00270488" w:rsidRDefault="00886E3F" w:rsidP="00886E3F">
      <w:pPr>
        <w:pStyle w:val="Titre2"/>
      </w:pPr>
      <w:bookmarkStart w:id="207" w:name="_Toc38981269"/>
      <w:bookmarkStart w:id="208" w:name="_Toc39487982"/>
      <w:bookmarkStart w:id="209" w:name="_Ref44418437"/>
      <w:bookmarkStart w:id="210" w:name="_Toc143627134"/>
      <w:r w:rsidRPr="00270488">
        <w:t>Assurance</w:t>
      </w:r>
      <w:bookmarkEnd w:id="207"/>
      <w:bookmarkEnd w:id="208"/>
      <w:bookmarkEnd w:id="209"/>
      <w:bookmarkEnd w:id="210"/>
    </w:p>
    <w:p w14:paraId="183C0A6F" w14:textId="5862908B" w:rsidR="005B3FF9" w:rsidRDefault="005B3FF9" w:rsidP="005B3FF9">
      <w:pPr>
        <w:rPr>
          <w:lang w:val="en-GB"/>
        </w:rPr>
      </w:pPr>
      <w:bookmarkStart w:id="211" w:name="_Toc39487983"/>
      <w:r w:rsidRPr="00E620F5">
        <w:rPr>
          <w:lang w:val="en-GB"/>
        </w:rPr>
        <w:t xml:space="preserve">The assurance activities defined in </w:t>
      </w:r>
      <w:r w:rsidR="00B04693">
        <w:rPr>
          <w:lang w:val="en-GB"/>
        </w:rPr>
        <w:fldChar w:fldCharType="begin"/>
      </w:r>
      <w:r w:rsidR="00B04693">
        <w:rPr>
          <w:lang w:val="en-GB"/>
        </w:rPr>
        <w:instrText xml:space="preserve"> REF psa_em_l2 \h  \* MERGEFORMAT </w:instrText>
      </w:r>
      <w:r w:rsidR="00B04693">
        <w:rPr>
          <w:lang w:val="en-GB"/>
        </w:rPr>
      </w:r>
      <w:r w:rsidR="00B04693">
        <w:rPr>
          <w:lang w:val="en-GB"/>
        </w:rPr>
        <w:fldChar w:fldCharType="separate"/>
      </w:r>
      <w:r w:rsidR="003939FB" w:rsidRPr="00270488">
        <w:rPr>
          <w:lang w:val="en-GB"/>
        </w:rPr>
        <w:t>[PSA-EM-L2]</w:t>
      </w:r>
      <w:r w:rsidR="00B04693">
        <w:rPr>
          <w:lang w:val="en-GB"/>
        </w:rPr>
        <w:fldChar w:fldCharType="end"/>
      </w:r>
      <w:r w:rsidRPr="00E620F5">
        <w:rPr>
          <w:lang w:val="en-GB"/>
        </w:rPr>
        <w:t xml:space="preserve"> </w:t>
      </w:r>
      <w:r w:rsidR="00F05319">
        <w:rPr>
          <w:lang w:val="en-GB"/>
        </w:rPr>
        <w:t>fulfil</w:t>
      </w:r>
      <w:r w:rsidR="007900BF">
        <w:rPr>
          <w:lang w:val="en-GB"/>
        </w:rPr>
        <w:t xml:space="preserve"> the SESIP2 activities</w:t>
      </w:r>
      <w:r w:rsidRPr="00E620F5">
        <w:rPr>
          <w:lang w:val="en-GB"/>
        </w:rPr>
        <w:t xml:space="preserve">. In particular, the required source code review, vulnerability analysis and </w:t>
      </w:r>
      <w:r w:rsidR="007900BF">
        <w:rPr>
          <w:lang w:val="en-GB"/>
        </w:rPr>
        <w:t>testing</w:t>
      </w:r>
      <w:r w:rsidR="007900BF" w:rsidRPr="00E620F5">
        <w:rPr>
          <w:lang w:val="en-GB"/>
        </w:rPr>
        <w:t xml:space="preserve"> </w:t>
      </w:r>
      <w:r w:rsidRPr="00E620F5">
        <w:rPr>
          <w:lang w:val="en-GB"/>
        </w:rPr>
        <w:t xml:space="preserve">to an equivalent of </w:t>
      </w:r>
      <w:r w:rsidR="00B04693">
        <w:rPr>
          <w:lang w:val="en-GB"/>
        </w:rPr>
        <w:t>2</w:t>
      </w:r>
      <w:r w:rsidRPr="00E620F5">
        <w:rPr>
          <w:lang w:val="en-GB"/>
        </w:rPr>
        <w:t xml:space="preserve">5 </w:t>
      </w:r>
      <w:r w:rsidR="00125CB3">
        <w:rPr>
          <w:lang w:val="en-GB"/>
        </w:rPr>
        <w:t>person-</w:t>
      </w:r>
      <w:r w:rsidRPr="00E620F5">
        <w:rPr>
          <w:lang w:val="en-GB"/>
        </w:rPr>
        <w:t xml:space="preserve">days of the </w:t>
      </w:r>
      <w:r w:rsidR="00B04693">
        <w:rPr>
          <w:lang w:val="en-GB"/>
        </w:rPr>
        <w:fldChar w:fldCharType="begin"/>
      </w:r>
      <w:r w:rsidR="00B04693">
        <w:rPr>
          <w:lang w:val="en-GB"/>
        </w:rPr>
        <w:instrText xml:space="preserve"> REF psa_em_l2 \h  \* MERGEFORMAT </w:instrText>
      </w:r>
      <w:r w:rsidR="00B04693">
        <w:rPr>
          <w:lang w:val="en-GB"/>
        </w:rPr>
      </w:r>
      <w:r w:rsidR="00B04693">
        <w:rPr>
          <w:lang w:val="en-GB"/>
        </w:rPr>
        <w:fldChar w:fldCharType="separate"/>
      </w:r>
      <w:r w:rsidR="003939FB" w:rsidRPr="00270488">
        <w:rPr>
          <w:lang w:val="en-GB"/>
        </w:rPr>
        <w:t>[PSA-EM-L2]</w:t>
      </w:r>
      <w:r w:rsidR="00B04693">
        <w:rPr>
          <w:lang w:val="en-GB"/>
        </w:rPr>
        <w:fldChar w:fldCharType="end"/>
      </w:r>
      <w:r w:rsidRPr="00E620F5">
        <w:rPr>
          <w:lang w:val="en-GB"/>
        </w:rPr>
        <w:t xml:space="preserve"> is applicable.</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4E6E9F" w:rsidRPr="00270488" w14:paraId="27B09B72" w14:textId="77777777" w:rsidTr="00654FF6">
        <w:trPr>
          <w:trHeight w:val="291"/>
        </w:trPr>
        <w:tc>
          <w:tcPr>
            <w:tcW w:w="1075" w:type="dxa"/>
            <w:shd w:val="clear" w:color="auto" w:fill="D9D9D9" w:themeFill="background1" w:themeFillShade="D9"/>
          </w:tcPr>
          <w:p w14:paraId="1E1EC38C" w14:textId="77777777" w:rsidR="004E6E9F" w:rsidRPr="00654FF6" w:rsidRDefault="004E6E9F" w:rsidP="00654FF6">
            <w:pPr>
              <w:pStyle w:val="t-body"/>
              <w:rPr>
                <w:rStyle w:val="citalic"/>
              </w:rPr>
            </w:pPr>
            <w:r w:rsidRPr="00654FF6">
              <w:rPr>
                <w:rStyle w:val="citalic"/>
              </w:rPr>
              <w:t>REQ</w:t>
            </w:r>
          </w:p>
        </w:tc>
        <w:tc>
          <w:tcPr>
            <w:tcW w:w="9022" w:type="dxa"/>
            <w:shd w:val="clear" w:color="auto" w:fill="D9D9D9" w:themeFill="background1" w:themeFillShade="D9"/>
          </w:tcPr>
          <w:p w14:paraId="049D757B" w14:textId="5339F5F8" w:rsidR="004E6E9F" w:rsidRPr="00654FF6" w:rsidRDefault="004E6E9F" w:rsidP="00654FF6">
            <w:pPr>
              <w:pStyle w:val="t-body"/>
            </w:pPr>
            <w:r w:rsidRPr="00654FF6">
              <w:t xml:space="preserve">This section </w:t>
            </w:r>
            <w:r w:rsidR="007273E1">
              <w:t>shall</w:t>
            </w:r>
            <w:r w:rsidRPr="00654FF6">
              <w:t xml:space="preserve"> be completed by the ST writer.</w:t>
            </w:r>
          </w:p>
        </w:tc>
      </w:tr>
    </w:tbl>
    <w:p w14:paraId="35BC5FF3" w14:textId="6E41A1DB" w:rsidR="005B3FF9" w:rsidRDefault="005B3FF9" w:rsidP="007B10B1">
      <w:pPr>
        <w:pStyle w:val="Spacer"/>
        <w:rPr>
          <w:lang w:val="en-GB"/>
        </w:rPr>
      </w:pPr>
    </w:p>
    <w:p w14:paraId="5D075357" w14:textId="77777777" w:rsidR="00BF3C5F" w:rsidRDefault="00BF3C5F" w:rsidP="007B10B1">
      <w:pPr>
        <w:pStyle w:val="Space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4820"/>
      </w:tblGrid>
      <w:tr w:rsidR="00D45EE6" w:rsidRPr="00270488" w14:paraId="0F19FD46" w14:textId="77777777" w:rsidTr="006137F3">
        <w:trPr>
          <w:trHeight w:val="503"/>
          <w:tblHeader/>
        </w:trPr>
        <w:tc>
          <w:tcPr>
            <w:tcW w:w="2263" w:type="dxa"/>
            <w:shd w:val="clear" w:color="auto" w:fill="auto"/>
            <w:vAlign w:val="center"/>
          </w:tcPr>
          <w:p w14:paraId="731D291C" w14:textId="77777777" w:rsidR="00D45EE6" w:rsidRPr="00E620F5" w:rsidRDefault="00D45EE6" w:rsidP="003939FB">
            <w:pPr>
              <w:pStyle w:val="t-head"/>
              <w:keepNext w:val="0"/>
              <w:rPr>
                <w:lang w:val="en-GB"/>
              </w:rPr>
            </w:pPr>
            <w:r w:rsidRPr="00E620F5">
              <w:rPr>
                <w:lang w:val="en-GB"/>
              </w:rPr>
              <w:t>Assurance Class</w:t>
            </w:r>
          </w:p>
        </w:tc>
        <w:tc>
          <w:tcPr>
            <w:tcW w:w="2977" w:type="dxa"/>
            <w:shd w:val="clear" w:color="auto" w:fill="auto"/>
            <w:vAlign w:val="center"/>
          </w:tcPr>
          <w:p w14:paraId="40BF0AF0" w14:textId="77777777" w:rsidR="00D45EE6" w:rsidRPr="00E620F5" w:rsidRDefault="00D45EE6" w:rsidP="003939FB">
            <w:pPr>
              <w:pStyle w:val="t-head"/>
              <w:keepNext w:val="0"/>
              <w:rPr>
                <w:lang w:val="en-GB"/>
              </w:rPr>
            </w:pPr>
            <w:r w:rsidRPr="00E620F5">
              <w:rPr>
                <w:lang w:val="en-GB"/>
              </w:rPr>
              <w:t>Assurance Family</w:t>
            </w:r>
          </w:p>
        </w:tc>
        <w:tc>
          <w:tcPr>
            <w:tcW w:w="4820" w:type="dxa"/>
            <w:shd w:val="clear" w:color="auto" w:fill="auto"/>
            <w:vAlign w:val="center"/>
          </w:tcPr>
          <w:p w14:paraId="7C136516" w14:textId="77777777" w:rsidR="00D45EE6" w:rsidRPr="00E620F5" w:rsidRDefault="00D45EE6" w:rsidP="003939FB">
            <w:pPr>
              <w:pStyle w:val="t-head"/>
              <w:keepNext w:val="0"/>
              <w:rPr>
                <w:lang w:val="en-GB"/>
              </w:rPr>
            </w:pPr>
            <w:r w:rsidRPr="00E620F5">
              <w:rPr>
                <w:lang w:val="en-GB"/>
              </w:rPr>
              <w:t>Covered by</w:t>
            </w:r>
          </w:p>
        </w:tc>
      </w:tr>
      <w:tr w:rsidR="00D45EE6" w:rsidRPr="00270488" w14:paraId="5F51B9A0" w14:textId="77777777" w:rsidTr="006137F3">
        <w:tc>
          <w:tcPr>
            <w:tcW w:w="2263" w:type="dxa"/>
            <w:vMerge w:val="restart"/>
            <w:shd w:val="clear" w:color="auto" w:fill="auto"/>
          </w:tcPr>
          <w:p w14:paraId="731618B4" w14:textId="77777777" w:rsidR="00D45EE6" w:rsidRPr="00E620F5" w:rsidRDefault="00D45EE6" w:rsidP="003939FB">
            <w:pPr>
              <w:pStyle w:val="t-body"/>
              <w:keepNext w:val="0"/>
              <w:rPr>
                <w:lang w:val="en-GB"/>
              </w:rPr>
            </w:pPr>
            <w:r w:rsidRPr="00E620F5">
              <w:rPr>
                <w:lang w:val="en-GB"/>
              </w:rPr>
              <w:t>ASE: Security Target evaluation</w:t>
            </w:r>
          </w:p>
        </w:tc>
        <w:tc>
          <w:tcPr>
            <w:tcW w:w="2977" w:type="dxa"/>
            <w:shd w:val="clear" w:color="auto" w:fill="auto"/>
          </w:tcPr>
          <w:p w14:paraId="31BEAD06" w14:textId="77777777" w:rsidR="00D45EE6" w:rsidRPr="00E620F5" w:rsidRDefault="00D45EE6" w:rsidP="003939FB">
            <w:pPr>
              <w:pStyle w:val="t-body"/>
              <w:keepNext w:val="0"/>
              <w:rPr>
                <w:lang w:val="en-GB"/>
              </w:rPr>
            </w:pPr>
            <w:r w:rsidRPr="00E620F5">
              <w:rPr>
                <w:lang w:val="en-GB"/>
              </w:rPr>
              <w:t>ASE_INT.1 ST Introduction</w:t>
            </w:r>
          </w:p>
        </w:tc>
        <w:tc>
          <w:tcPr>
            <w:tcW w:w="4820" w:type="dxa"/>
            <w:shd w:val="clear" w:color="auto" w:fill="auto"/>
          </w:tcPr>
          <w:p w14:paraId="7B008DED" w14:textId="77777777" w:rsidR="00D45EE6" w:rsidRPr="00A1084B" w:rsidRDefault="00D45EE6" w:rsidP="003939FB">
            <w:pPr>
              <w:pStyle w:val="t-body"/>
              <w:keepNext w:val="0"/>
              <w:rPr>
                <w:rStyle w:val="citalic"/>
              </w:rPr>
            </w:pPr>
            <w:r w:rsidRPr="00A1084B">
              <w:rPr>
                <w:rStyle w:val="citalic"/>
              </w:rPr>
              <w:t>&lt;Section “Introduction” and title page of the Security Target&gt;</w:t>
            </w:r>
          </w:p>
        </w:tc>
      </w:tr>
      <w:tr w:rsidR="00152416" w:rsidRPr="00270488" w14:paraId="6C128FF3" w14:textId="77777777" w:rsidTr="006137F3">
        <w:tc>
          <w:tcPr>
            <w:tcW w:w="2263" w:type="dxa"/>
            <w:vMerge/>
            <w:shd w:val="clear" w:color="auto" w:fill="auto"/>
          </w:tcPr>
          <w:p w14:paraId="5D4B2B21" w14:textId="77777777" w:rsidR="00152416" w:rsidRPr="00E620F5" w:rsidRDefault="00152416" w:rsidP="003939FB">
            <w:pPr>
              <w:pStyle w:val="t-body"/>
              <w:keepNext w:val="0"/>
              <w:rPr>
                <w:lang w:val="en-GB"/>
              </w:rPr>
            </w:pPr>
          </w:p>
        </w:tc>
        <w:tc>
          <w:tcPr>
            <w:tcW w:w="7797" w:type="dxa"/>
            <w:gridSpan w:val="2"/>
            <w:shd w:val="clear" w:color="auto" w:fill="auto"/>
          </w:tcPr>
          <w:p w14:paraId="27C2826E" w14:textId="078F7E08" w:rsidR="00152416" w:rsidRPr="009001C8" w:rsidRDefault="00152416" w:rsidP="003939FB">
            <w:pPr>
              <w:pStyle w:val="t-body"/>
              <w:keepNext w:val="0"/>
              <w:rPr>
                <w:rStyle w:val="citalic"/>
                <w:b/>
                <w:bCs/>
                <w:i w:val="0"/>
                <w:iCs/>
                <w:u w:val="single"/>
              </w:rPr>
            </w:pPr>
            <w:r w:rsidRPr="00537FCF">
              <w:rPr>
                <w:rStyle w:val="Rationale"/>
              </w:rPr>
              <w:t>Rationale:</w:t>
            </w:r>
          </w:p>
        </w:tc>
      </w:tr>
      <w:tr w:rsidR="00152416" w:rsidRPr="00270488" w14:paraId="78B8DECC" w14:textId="77777777" w:rsidTr="006137F3">
        <w:tc>
          <w:tcPr>
            <w:tcW w:w="2263" w:type="dxa"/>
            <w:vMerge/>
            <w:shd w:val="clear" w:color="auto" w:fill="auto"/>
          </w:tcPr>
          <w:p w14:paraId="1F293CE3" w14:textId="77777777" w:rsidR="00152416" w:rsidRPr="006738D0" w:rsidRDefault="00152416" w:rsidP="003939FB">
            <w:pPr>
              <w:pStyle w:val="t-body"/>
              <w:keepNext w:val="0"/>
              <w:rPr>
                <w:lang w:val="en-GB"/>
              </w:rPr>
            </w:pPr>
          </w:p>
        </w:tc>
        <w:tc>
          <w:tcPr>
            <w:tcW w:w="2977" w:type="dxa"/>
            <w:shd w:val="clear" w:color="auto" w:fill="auto"/>
          </w:tcPr>
          <w:p w14:paraId="0C11A19E" w14:textId="77777777" w:rsidR="00152416" w:rsidRPr="006738D0" w:rsidRDefault="00152416" w:rsidP="003939FB">
            <w:pPr>
              <w:pStyle w:val="t-body"/>
              <w:keepNext w:val="0"/>
              <w:rPr>
                <w:lang w:val="en-GB"/>
              </w:rPr>
            </w:pPr>
            <w:r w:rsidRPr="006738D0">
              <w:rPr>
                <w:lang w:val="en-GB"/>
              </w:rPr>
              <w:t>ASE_OBJ.1 Security requirements for the operational environment</w:t>
            </w:r>
          </w:p>
        </w:tc>
        <w:tc>
          <w:tcPr>
            <w:tcW w:w="4820" w:type="dxa"/>
            <w:shd w:val="clear" w:color="auto" w:fill="auto"/>
          </w:tcPr>
          <w:p w14:paraId="1B71D303" w14:textId="77777777" w:rsidR="00152416" w:rsidRPr="00A1084B" w:rsidRDefault="00152416" w:rsidP="003939FB">
            <w:pPr>
              <w:pStyle w:val="t-body"/>
              <w:keepNext w:val="0"/>
              <w:rPr>
                <w:rStyle w:val="citalic"/>
              </w:rPr>
            </w:pPr>
            <w:r w:rsidRPr="00A1084B">
              <w:rPr>
                <w:rStyle w:val="citalic"/>
              </w:rPr>
              <w:t>&lt;Section “Security Objectives for the Operational Environment” of the Security Target&gt;</w:t>
            </w:r>
          </w:p>
        </w:tc>
      </w:tr>
      <w:tr w:rsidR="00152416" w:rsidRPr="00270488" w14:paraId="43759612" w14:textId="77777777" w:rsidTr="006137F3">
        <w:tc>
          <w:tcPr>
            <w:tcW w:w="2263" w:type="dxa"/>
            <w:vMerge/>
            <w:shd w:val="clear" w:color="auto" w:fill="auto"/>
          </w:tcPr>
          <w:p w14:paraId="6748279A" w14:textId="77777777" w:rsidR="00152416" w:rsidRPr="006738D0" w:rsidRDefault="00152416" w:rsidP="003939FB">
            <w:pPr>
              <w:pStyle w:val="t-body"/>
              <w:keepNext w:val="0"/>
              <w:rPr>
                <w:lang w:val="en-GB"/>
              </w:rPr>
            </w:pPr>
          </w:p>
        </w:tc>
        <w:tc>
          <w:tcPr>
            <w:tcW w:w="7797" w:type="dxa"/>
            <w:gridSpan w:val="2"/>
            <w:shd w:val="clear" w:color="auto" w:fill="auto"/>
          </w:tcPr>
          <w:p w14:paraId="56242393" w14:textId="77777777" w:rsidR="00152416" w:rsidRPr="00FE1449" w:rsidRDefault="00152416" w:rsidP="003939FB">
            <w:pPr>
              <w:pStyle w:val="t-body"/>
              <w:keepNext w:val="0"/>
              <w:rPr>
                <w:rStyle w:val="Rationale"/>
              </w:rPr>
            </w:pPr>
            <w:r w:rsidRPr="00FE1449">
              <w:rPr>
                <w:rStyle w:val="Rationale"/>
              </w:rPr>
              <w:t>Rationale:</w:t>
            </w:r>
          </w:p>
        </w:tc>
      </w:tr>
      <w:tr w:rsidR="00152416" w:rsidRPr="00270488" w14:paraId="3A1E25B1" w14:textId="77777777" w:rsidTr="006137F3">
        <w:tc>
          <w:tcPr>
            <w:tcW w:w="2263" w:type="dxa"/>
            <w:vMerge/>
            <w:shd w:val="clear" w:color="auto" w:fill="auto"/>
          </w:tcPr>
          <w:p w14:paraId="110AF7F3" w14:textId="77777777" w:rsidR="00152416" w:rsidRPr="006738D0" w:rsidRDefault="00152416" w:rsidP="003939FB">
            <w:pPr>
              <w:pStyle w:val="t-body"/>
              <w:keepNext w:val="0"/>
              <w:rPr>
                <w:lang w:val="en-GB"/>
              </w:rPr>
            </w:pPr>
          </w:p>
        </w:tc>
        <w:tc>
          <w:tcPr>
            <w:tcW w:w="2977" w:type="dxa"/>
            <w:shd w:val="clear" w:color="auto" w:fill="auto"/>
          </w:tcPr>
          <w:p w14:paraId="6CD6DCB9" w14:textId="77777777" w:rsidR="00152416" w:rsidRPr="006738D0" w:rsidRDefault="00152416" w:rsidP="003939FB">
            <w:pPr>
              <w:pStyle w:val="t-body"/>
              <w:keepNext w:val="0"/>
              <w:rPr>
                <w:lang w:val="en-GB"/>
              </w:rPr>
            </w:pPr>
            <w:r w:rsidRPr="006738D0">
              <w:rPr>
                <w:lang w:val="en-GB"/>
              </w:rPr>
              <w:t>ASE_REQ.3 Listed Security requirements</w:t>
            </w:r>
          </w:p>
        </w:tc>
        <w:tc>
          <w:tcPr>
            <w:tcW w:w="4820" w:type="dxa"/>
            <w:shd w:val="clear" w:color="auto" w:fill="auto"/>
          </w:tcPr>
          <w:p w14:paraId="09DE8EEF"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C1685ED" w14:textId="77777777" w:rsidTr="006137F3">
        <w:tc>
          <w:tcPr>
            <w:tcW w:w="2263" w:type="dxa"/>
            <w:vMerge/>
            <w:shd w:val="clear" w:color="auto" w:fill="auto"/>
          </w:tcPr>
          <w:p w14:paraId="3198B9FD" w14:textId="77777777" w:rsidR="00FE1449" w:rsidRPr="006738D0" w:rsidRDefault="00FE1449" w:rsidP="003939FB">
            <w:pPr>
              <w:pStyle w:val="t-body"/>
              <w:keepNext w:val="0"/>
              <w:rPr>
                <w:lang w:val="en-GB"/>
              </w:rPr>
            </w:pPr>
          </w:p>
        </w:tc>
        <w:tc>
          <w:tcPr>
            <w:tcW w:w="7797" w:type="dxa"/>
            <w:gridSpan w:val="2"/>
            <w:shd w:val="clear" w:color="auto" w:fill="auto"/>
          </w:tcPr>
          <w:p w14:paraId="4B23EBB6" w14:textId="3103BF21" w:rsidR="00FE1449" w:rsidRPr="00A1084B" w:rsidRDefault="00FE1449" w:rsidP="003939FB">
            <w:pPr>
              <w:pStyle w:val="t-body"/>
              <w:keepNext w:val="0"/>
              <w:rPr>
                <w:rStyle w:val="citalic"/>
              </w:rPr>
            </w:pPr>
            <w:r w:rsidRPr="00FE1449">
              <w:rPr>
                <w:rStyle w:val="Rationale"/>
              </w:rPr>
              <w:t>Rationale:</w:t>
            </w:r>
          </w:p>
        </w:tc>
      </w:tr>
      <w:tr w:rsidR="00152416" w:rsidRPr="00270488" w14:paraId="7554C508" w14:textId="77777777" w:rsidTr="006137F3">
        <w:tc>
          <w:tcPr>
            <w:tcW w:w="2263" w:type="dxa"/>
            <w:vMerge/>
            <w:shd w:val="clear" w:color="auto" w:fill="auto"/>
          </w:tcPr>
          <w:p w14:paraId="471CA2A6" w14:textId="77777777" w:rsidR="00152416" w:rsidRPr="006738D0" w:rsidRDefault="00152416" w:rsidP="003939FB">
            <w:pPr>
              <w:pStyle w:val="t-body"/>
              <w:keepNext w:val="0"/>
              <w:rPr>
                <w:lang w:val="en-GB"/>
              </w:rPr>
            </w:pPr>
          </w:p>
        </w:tc>
        <w:tc>
          <w:tcPr>
            <w:tcW w:w="2977" w:type="dxa"/>
            <w:shd w:val="clear" w:color="auto" w:fill="auto"/>
          </w:tcPr>
          <w:p w14:paraId="30989412" w14:textId="77777777" w:rsidR="00152416" w:rsidRPr="006738D0" w:rsidRDefault="00152416" w:rsidP="003939FB">
            <w:pPr>
              <w:pStyle w:val="t-body"/>
              <w:keepNext w:val="0"/>
              <w:rPr>
                <w:lang w:val="en-GB"/>
              </w:rPr>
            </w:pPr>
            <w:r w:rsidRPr="006738D0">
              <w:rPr>
                <w:lang w:val="en-GB"/>
              </w:rPr>
              <w:t>ASE_TSS.1 TOE Summary Specification</w:t>
            </w:r>
          </w:p>
        </w:tc>
        <w:tc>
          <w:tcPr>
            <w:tcW w:w="4820" w:type="dxa"/>
            <w:shd w:val="clear" w:color="auto" w:fill="auto"/>
          </w:tcPr>
          <w:p w14:paraId="6875413E"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52AE439" w14:textId="77777777" w:rsidTr="006137F3">
        <w:tc>
          <w:tcPr>
            <w:tcW w:w="2263" w:type="dxa"/>
            <w:vMerge/>
            <w:shd w:val="clear" w:color="auto" w:fill="auto"/>
          </w:tcPr>
          <w:p w14:paraId="5017B81F" w14:textId="77777777" w:rsidR="00FE1449" w:rsidRPr="006738D0" w:rsidRDefault="00FE1449" w:rsidP="003939FB">
            <w:pPr>
              <w:pStyle w:val="t-body"/>
              <w:keepNext w:val="0"/>
              <w:rPr>
                <w:lang w:val="en-GB"/>
              </w:rPr>
            </w:pPr>
          </w:p>
        </w:tc>
        <w:tc>
          <w:tcPr>
            <w:tcW w:w="7797" w:type="dxa"/>
            <w:gridSpan w:val="2"/>
            <w:shd w:val="clear" w:color="auto" w:fill="auto"/>
          </w:tcPr>
          <w:p w14:paraId="38FF4C9D" w14:textId="6DD4B718" w:rsidR="00FE1449" w:rsidRPr="00A1084B" w:rsidRDefault="00FE1449" w:rsidP="003939FB">
            <w:pPr>
              <w:pStyle w:val="t-body"/>
              <w:keepNext w:val="0"/>
              <w:rPr>
                <w:rStyle w:val="citalic"/>
              </w:rPr>
            </w:pPr>
            <w:r w:rsidRPr="00FE1449">
              <w:rPr>
                <w:rStyle w:val="Rationale"/>
              </w:rPr>
              <w:t>Rationale:</w:t>
            </w:r>
          </w:p>
        </w:tc>
      </w:tr>
      <w:tr w:rsidR="00152416" w:rsidRPr="00270488" w14:paraId="5B76192C" w14:textId="77777777" w:rsidTr="006137F3">
        <w:tc>
          <w:tcPr>
            <w:tcW w:w="2263" w:type="dxa"/>
            <w:vMerge w:val="restart"/>
            <w:shd w:val="clear" w:color="auto" w:fill="auto"/>
          </w:tcPr>
          <w:p w14:paraId="49823998" w14:textId="77777777" w:rsidR="00152416" w:rsidRPr="00E620F5" w:rsidRDefault="00152416" w:rsidP="003939FB">
            <w:pPr>
              <w:pStyle w:val="t-body"/>
              <w:keepNext w:val="0"/>
              <w:rPr>
                <w:lang w:val="en-GB"/>
              </w:rPr>
            </w:pPr>
            <w:r w:rsidRPr="00E620F5">
              <w:rPr>
                <w:lang w:val="en-GB"/>
              </w:rPr>
              <w:t>ADV: Development</w:t>
            </w:r>
          </w:p>
        </w:tc>
        <w:tc>
          <w:tcPr>
            <w:tcW w:w="2977" w:type="dxa"/>
            <w:shd w:val="clear" w:color="auto" w:fill="auto"/>
          </w:tcPr>
          <w:p w14:paraId="23E862B9" w14:textId="77777777" w:rsidR="00152416" w:rsidRPr="00E620F5" w:rsidRDefault="00152416" w:rsidP="003939FB">
            <w:pPr>
              <w:pStyle w:val="t-body"/>
              <w:keepNext w:val="0"/>
              <w:rPr>
                <w:lang w:val="en-GB"/>
              </w:rPr>
            </w:pPr>
            <w:r w:rsidRPr="00E620F5">
              <w:rPr>
                <w:lang w:val="en-GB"/>
              </w:rPr>
              <w:t>ADV_FSP.4 Complete functional specification</w:t>
            </w:r>
          </w:p>
        </w:tc>
        <w:tc>
          <w:tcPr>
            <w:tcW w:w="4820" w:type="dxa"/>
            <w:shd w:val="clear" w:color="auto" w:fill="auto"/>
          </w:tcPr>
          <w:p w14:paraId="25201944"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535AD014" w14:textId="77777777" w:rsidTr="006137F3">
        <w:tc>
          <w:tcPr>
            <w:tcW w:w="2263" w:type="dxa"/>
            <w:vMerge/>
            <w:shd w:val="clear" w:color="auto" w:fill="auto"/>
          </w:tcPr>
          <w:p w14:paraId="5CB09429" w14:textId="77777777" w:rsidR="00FE1449" w:rsidRPr="00E620F5" w:rsidRDefault="00FE1449" w:rsidP="003939FB">
            <w:pPr>
              <w:pStyle w:val="t-body"/>
              <w:keepNext w:val="0"/>
              <w:rPr>
                <w:lang w:val="en-GB"/>
              </w:rPr>
            </w:pPr>
          </w:p>
        </w:tc>
        <w:tc>
          <w:tcPr>
            <w:tcW w:w="7797" w:type="dxa"/>
            <w:gridSpan w:val="2"/>
            <w:shd w:val="clear" w:color="auto" w:fill="auto"/>
          </w:tcPr>
          <w:p w14:paraId="7D30C74D" w14:textId="23EE30FA" w:rsidR="00FE1449" w:rsidRPr="00A1084B" w:rsidRDefault="00FE1449" w:rsidP="003939FB">
            <w:pPr>
              <w:pStyle w:val="t-body"/>
              <w:keepNext w:val="0"/>
              <w:rPr>
                <w:rStyle w:val="citalic"/>
              </w:rPr>
            </w:pPr>
            <w:r w:rsidRPr="00FE1449">
              <w:rPr>
                <w:rStyle w:val="Rationale"/>
              </w:rPr>
              <w:t>Rationale:</w:t>
            </w:r>
          </w:p>
        </w:tc>
      </w:tr>
      <w:tr w:rsidR="00152416" w:rsidRPr="00270488" w14:paraId="6DF48E9F" w14:textId="77777777" w:rsidTr="006137F3">
        <w:tc>
          <w:tcPr>
            <w:tcW w:w="2263" w:type="dxa"/>
            <w:vMerge w:val="restart"/>
            <w:shd w:val="clear" w:color="auto" w:fill="auto"/>
          </w:tcPr>
          <w:p w14:paraId="5DED79E3" w14:textId="77777777" w:rsidR="00152416" w:rsidRPr="00E620F5" w:rsidRDefault="00152416" w:rsidP="003939FB">
            <w:pPr>
              <w:pStyle w:val="t-body"/>
              <w:keepNext w:val="0"/>
              <w:rPr>
                <w:lang w:val="en-GB"/>
              </w:rPr>
            </w:pPr>
            <w:r w:rsidRPr="00E620F5">
              <w:rPr>
                <w:lang w:val="en-GB"/>
              </w:rPr>
              <w:t>AGD: Guidance documents</w:t>
            </w:r>
          </w:p>
        </w:tc>
        <w:tc>
          <w:tcPr>
            <w:tcW w:w="2977" w:type="dxa"/>
            <w:shd w:val="clear" w:color="auto" w:fill="auto"/>
          </w:tcPr>
          <w:p w14:paraId="7A69E582" w14:textId="77777777" w:rsidR="00152416" w:rsidRPr="00E620F5" w:rsidRDefault="00152416" w:rsidP="003939FB">
            <w:pPr>
              <w:pStyle w:val="t-body"/>
              <w:keepNext w:val="0"/>
              <w:rPr>
                <w:lang w:val="en-GB"/>
              </w:rPr>
            </w:pPr>
            <w:r w:rsidRPr="00E620F5">
              <w:rPr>
                <w:lang w:val="en-GB"/>
              </w:rPr>
              <w:t>AGD_OPE.1 Operational user guidance</w:t>
            </w:r>
          </w:p>
        </w:tc>
        <w:tc>
          <w:tcPr>
            <w:tcW w:w="4820" w:type="dxa"/>
            <w:shd w:val="clear" w:color="auto" w:fill="auto"/>
          </w:tcPr>
          <w:p w14:paraId="4B96A995"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11E3AEB0" w14:textId="77777777" w:rsidTr="006137F3">
        <w:tc>
          <w:tcPr>
            <w:tcW w:w="2263" w:type="dxa"/>
            <w:vMerge/>
            <w:shd w:val="clear" w:color="auto" w:fill="auto"/>
          </w:tcPr>
          <w:p w14:paraId="5A104D44" w14:textId="77777777" w:rsidR="00FE1449" w:rsidRPr="00E620F5" w:rsidRDefault="00FE1449" w:rsidP="003939FB">
            <w:pPr>
              <w:pStyle w:val="t-body"/>
              <w:keepNext w:val="0"/>
              <w:rPr>
                <w:lang w:val="en-GB"/>
              </w:rPr>
            </w:pPr>
          </w:p>
        </w:tc>
        <w:tc>
          <w:tcPr>
            <w:tcW w:w="7797" w:type="dxa"/>
            <w:gridSpan w:val="2"/>
            <w:shd w:val="clear" w:color="auto" w:fill="auto"/>
          </w:tcPr>
          <w:p w14:paraId="3E710BEF" w14:textId="158EFCFB" w:rsidR="00FE1449" w:rsidRPr="00A1084B" w:rsidRDefault="00FE1449" w:rsidP="003939FB">
            <w:pPr>
              <w:pStyle w:val="t-body"/>
              <w:keepNext w:val="0"/>
              <w:rPr>
                <w:rStyle w:val="citalic"/>
              </w:rPr>
            </w:pPr>
            <w:r w:rsidRPr="00FE1449">
              <w:rPr>
                <w:rStyle w:val="Rationale"/>
              </w:rPr>
              <w:t>Rationale:</w:t>
            </w:r>
          </w:p>
        </w:tc>
      </w:tr>
      <w:tr w:rsidR="00152416" w:rsidRPr="00270488" w14:paraId="0ACD9637" w14:textId="77777777" w:rsidTr="006137F3">
        <w:tc>
          <w:tcPr>
            <w:tcW w:w="2263" w:type="dxa"/>
            <w:vMerge/>
            <w:shd w:val="clear" w:color="auto" w:fill="auto"/>
          </w:tcPr>
          <w:p w14:paraId="66B147C3" w14:textId="77777777" w:rsidR="00152416" w:rsidRPr="006738D0" w:rsidRDefault="00152416" w:rsidP="003939FB">
            <w:pPr>
              <w:pStyle w:val="t-body"/>
              <w:keepNext w:val="0"/>
              <w:rPr>
                <w:lang w:val="en-GB"/>
              </w:rPr>
            </w:pPr>
          </w:p>
        </w:tc>
        <w:tc>
          <w:tcPr>
            <w:tcW w:w="2977" w:type="dxa"/>
            <w:shd w:val="clear" w:color="auto" w:fill="auto"/>
          </w:tcPr>
          <w:p w14:paraId="3A1AFC07" w14:textId="77777777" w:rsidR="00152416" w:rsidRPr="006738D0" w:rsidRDefault="00152416" w:rsidP="003939FB">
            <w:pPr>
              <w:pStyle w:val="t-body"/>
              <w:keepNext w:val="0"/>
              <w:rPr>
                <w:lang w:val="en-GB"/>
              </w:rPr>
            </w:pPr>
            <w:r w:rsidRPr="006738D0">
              <w:rPr>
                <w:lang w:val="en-GB"/>
              </w:rPr>
              <w:t>AGD_PRE.1 Preparative procedures</w:t>
            </w:r>
          </w:p>
        </w:tc>
        <w:tc>
          <w:tcPr>
            <w:tcW w:w="4820" w:type="dxa"/>
            <w:shd w:val="clear" w:color="auto" w:fill="auto"/>
          </w:tcPr>
          <w:p w14:paraId="38435982"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4712D033" w14:textId="77777777" w:rsidTr="006137F3">
        <w:tc>
          <w:tcPr>
            <w:tcW w:w="2263" w:type="dxa"/>
            <w:vMerge/>
            <w:shd w:val="clear" w:color="auto" w:fill="auto"/>
          </w:tcPr>
          <w:p w14:paraId="0C08621F" w14:textId="77777777" w:rsidR="00FE1449" w:rsidRPr="006738D0" w:rsidRDefault="00FE1449" w:rsidP="003939FB">
            <w:pPr>
              <w:pStyle w:val="t-body"/>
              <w:keepNext w:val="0"/>
              <w:rPr>
                <w:lang w:val="en-GB"/>
              </w:rPr>
            </w:pPr>
          </w:p>
        </w:tc>
        <w:tc>
          <w:tcPr>
            <w:tcW w:w="7797" w:type="dxa"/>
            <w:gridSpan w:val="2"/>
            <w:shd w:val="clear" w:color="auto" w:fill="auto"/>
          </w:tcPr>
          <w:p w14:paraId="38A90432" w14:textId="4AF137D0" w:rsidR="00FE1449" w:rsidRPr="00A1084B" w:rsidRDefault="00FE1449" w:rsidP="003939FB">
            <w:pPr>
              <w:pStyle w:val="t-body"/>
              <w:keepNext w:val="0"/>
              <w:rPr>
                <w:rStyle w:val="citalic"/>
              </w:rPr>
            </w:pPr>
            <w:r w:rsidRPr="00FE1449">
              <w:rPr>
                <w:rStyle w:val="Rationale"/>
              </w:rPr>
              <w:t>Rationale:</w:t>
            </w:r>
          </w:p>
        </w:tc>
      </w:tr>
      <w:tr w:rsidR="00152416" w:rsidRPr="00270488" w14:paraId="42905F2E" w14:textId="77777777" w:rsidTr="006137F3">
        <w:tc>
          <w:tcPr>
            <w:tcW w:w="2263" w:type="dxa"/>
            <w:vMerge w:val="restart"/>
            <w:shd w:val="clear" w:color="auto" w:fill="auto"/>
          </w:tcPr>
          <w:p w14:paraId="37CA0CCB" w14:textId="77777777" w:rsidR="00152416" w:rsidRPr="00E620F5" w:rsidRDefault="00152416" w:rsidP="003939FB">
            <w:pPr>
              <w:pStyle w:val="t-body"/>
              <w:keepNext w:val="0"/>
              <w:rPr>
                <w:lang w:val="en-GB"/>
              </w:rPr>
            </w:pPr>
            <w:r w:rsidRPr="00E620F5">
              <w:rPr>
                <w:lang w:val="en-GB"/>
              </w:rPr>
              <w:t>ALC: Life-cycle support</w:t>
            </w:r>
          </w:p>
        </w:tc>
        <w:tc>
          <w:tcPr>
            <w:tcW w:w="2977" w:type="dxa"/>
            <w:shd w:val="clear" w:color="auto" w:fill="auto"/>
          </w:tcPr>
          <w:p w14:paraId="5D59A089" w14:textId="77777777" w:rsidR="00152416" w:rsidRPr="00E620F5" w:rsidRDefault="00152416" w:rsidP="003939FB">
            <w:pPr>
              <w:pStyle w:val="t-body"/>
              <w:keepNext w:val="0"/>
              <w:rPr>
                <w:lang w:val="en-GB"/>
              </w:rPr>
            </w:pPr>
            <w:r w:rsidRPr="006738D0">
              <w:rPr>
                <w:lang w:val="en-GB"/>
              </w:rPr>
              <w:t>ALC_FLR.2 Flaw reporting procedures</w:t>
            </w:r>
          </w:p>
        </w:tc>
        <w:tc>
          <w:tcPr>
            <w:tcW w:w="4820" w:type="dxa"/>
            <w:shd w:val="clear" w:color="auto" w:fill="auto"/>
          </w:tcPr>
          <w:p w14:paraId="52708AF9" w14:textId="77777777" w:rsidR="00152416" w:rsidRPr="00A1084B" w:rsidRDefault="00152416" w:rsidP="003939FB">
            <w:pPr>
              <w:pStyle w:val="t-body"/>
              <w:keepNext w:val="0"/>
              <w:rPr>
                <w:rStyle w:val="citalic"/>
              </w:rPr>
            </w:pPr>
            <w:r w:rsidRPr="00A1084B">
              <w:rPr>
                <w:rStyle w:val="citalic"/>
              </w:rPr>
              <w:t>&lt;ALC_FLR section in the Security Target and description of which developer evidence is used to meet this requirement&gt;</w:t>
            </w:r>
          </w:p>
        </w:tc>
      </w:tr>
      <w:tr w:rsidR="00FE1449" w:rsidRPr="00270488" w14:paraId="105D0C2F" w14:textId="77777777" w:rsidTr="006137F3">
        <w:tc>
          <w:tcPr>
            <w:tcW w:w="2263" w:type="dxa"/>
            <w:vMerge/>
            <w:shd w:val="clear" w:color="auto" w:fill="auto"/>
          </w:tcPr>
          <w:p w14:paraId="37A030B1" w14:textId="77777777" w:rsidR="00FE1449" w:rsidRPr="00E620F5" w:rsidRDefault="00FE1449" w:rsidP="003939FB">
            <w:pPr>
              <w:pStyle w:val="t-body"/>
              <w:keepNext w:val="0"/>
              <w:rPr>
                <w:lang w:val="en-GB"/>
              </w:rPr>
            </w:pPr>
          </w:p>
        </w:tc>
        <w:tc>
          <w:tcPr>
            <w:tcW w:w="7797" w:type="dxa"/>
            <w:gridSpan w:val="2"/>
            <w:shd w:val="clear" w:color="auto" w:fill="auto"/>
          </w:tcPr>
          <w:p w14:paraId="1778CCFF" w14:textId="1DFFA5F4" w:rsidR="00FE1449" w:rsidRPr="00A1084B" w:rsidRDefault="00FE1449" w:rsidP="003939FB">
            <w:pPr>
              <w:pStyle w:val="t-body"/>
              <w:keepNext w:val="0"/>
              <w:rPr>
                <w:rStyle w:val="citalic"/>
              </w:rPr>
            </w:pPr>
            <w:r w:rsidRPr="00FE1449">
              <w:rPr>
                <w:rStyle w:val="Rationale"/>
              </w:rPr>
              <w:t>Rationale:</w:t>
            </w:r>
          </w:p>
        </w:tc>
      </w:tr>
      <w:tr w:rsidR="00152416" w:rsidRPr="00270488" w14:paraId="0CC01C44" w14:textId="77777777" w:rsidTr="006137F3">
        <w:tc>
          <w:tcPr>
            <w:tcW w:w="2263" w:type="dxa"/>
            <w:vMerge w:val="restart"/>
            <w:shd w:val="clear" w:color="auto" w:fill="auto"/>
          </w:tcPr>
          <w:p w14:paraId="5CA92DBB" w14:textId="77777777" w:rsidR="00152416" w:rsidRPr="00E620F5" w:rsidRDefault="00152416" w:rsidP="003939FB">
            <w:pPr>
              <w:pStyle w:val="t-body"/>
              <w:keepNext w:val="0"/>
              <w:rPr>
                <w:lang w:val="en-GB"/>
              </w:rPr>
            </w:pPr>
            <w:r w:rsidRPr="00E620F5">
              <w:rPr>
                <w:lang w:val="en-GB"/>
              </w:rPr>
              <w:t>ATE: Tests</w:t>
            </w:r>
          </w:p>
        </w:tc>
        <w:tc>
          <w:tcPr>
            <w:tcW w:w="2977" w:type="dxa"/>
            <w:shd w:val="clear" w:color="auto" w:fill="auto"/>
          </w:tcPr>
          <w:p w14:paraId="614C43C9" w14:textId="77777777" w:rsidR="00152416" w:rsidRPr="00E620F5" w:rsidRDefault="00152416" w:rsidP="003939FB">
            <w:pPr>
              <w:pStyle w:val="t-body"/>
              <w:keepNext w:val="0"/>
              <w:rPr>
                <w:lang w:val="en-GB"/>
              </w:rPr>
            </w:pPr>
            <w:r w:rsidRPr="00E620F5">
              <w:rPr>
                <w:lang w:val="en-GB"/>
              </w:rPr>
              <w:t>ATE_IND.1 Independent testing: conformance</w:t>
            </w:r>
          </w:p>
        </w:tc>
        <w:tc>
          <w:tcPr>
            <w:tcW w:w="4820" w:type="dxa"/>
            <w:shd w:val="clear" w:color="auto" w:fill="auto"/>
          </w:tcPr>
          <w:p w14:paraId="45D16297"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59EA578E" w14:textId="77777777" w:rsidTr="006137F3">
        <w:tc>
          <w:tcPr>
            <w:tcW w:w="2263" w:type="dxa"/>
            <w:vMerge/>
            <w:shd w:val="clear" w:color="auto" w:fill="auto"/>
          </w:tcPr>
          <w:p w14:paraId="41091546" w14:textId="77777777" w:rsidR="00FE1449" w:rsidRPr="00E620F5" w:rsidRDefault="00FE1449" w:rsidP="003939FB">
            <w:pPr>
              <w:pStyle w:val="t-body"/>
              <w:keepNext w:val="0"/>
              <w:rPr>
                <w:lang w:val="en-GB"/>
              </w:rPr>
            </w:pPr>
          </w:p>
        </w:tc>
        <w:tc>
          <w:tcPr>
            <w:tcW w:w="7797" w:type="dxa"/>
            <w:gridSpan w:val="2"/>
            <w:shd w:val="clear" w:color="auto" w:fill="auto"/>
          </w:tcPr>
          <w:p w14:paraId="1481FD97" w14:textId="315C7EC2" w:rsidR="00FE1449" w:rsidRPr="00A1084B" w:rsidRDefault="00FE1449" w:rsidP="003939FB">
            <w:pPr>
              <w:pStyle w:val="t-body"/>
              <w:keepNext w:val="0"/>
              <w:rPr>
                <w:rStyle w:val="citalic"/>
              </w:rPr>
            </w:pPr>
            <w:r w:rsidRPr="00FE1449">
              <w:rPr>
                <w:rStyle w:val="Rationale"/>
              </w:rPr>
              <w:t>Rationale:</w:t>
            </w:r>
          </w:p>
        </w:tc>
      </w:tr>
      <w:tr w:rsidR="00152416" w:rsidRPr="00270488" w14:paraId="2444073E" w14:textId="77777777" w:rsidTr="006137F3">
        <w:tc>
          <w:tcPr>
            <w:tcW w:w="2263" w:type="dxa"/>
            <w:vMerge w:val="restart"/>
            <w:shd w:val="clear" w:color="auto" w:fill="auto"/>
          </w:tcPr>
          <w:p w14:paraId="0E2DCA4A" w14:textId="77777777" w:rsidR="00152416" w:rsidRPr="00E620F5" w:rsidRDefault="00152416" w:rsidP="003939FB">
            <w:pPr>
              <w:pStyle w:val="t-body"/>
              <w:keepNext w:val="0"/>
              <w:rPr>
                <w:lang w:val="en-GB"/>
              </w:rPr>
            </w:pPr>
            <w:r w:rsidRPr="00E620F5">
              <w:rPr>
                <w:lang w:val="en-GB"/>
              </w:rPr>
              <w:lastRenderedPageBreak/>
              <w:t>AVA: Vulnerability Assessment</w:t>
            </w:r>
          </w:p>
        </w:tc>
        <w:tc>
          <w:tcPr>
            <w:tcW w:w="2977" w:type="dxa"/>
            <w:shd w:val="clear" w:color="auto" w:fill="auto"/>
          </w:tcPr>
          <w:p w14:paraId="0DB63B59" w14:textId="77777777" w:rsidR="00152416" w:rsidRPr="00E620F5" w:rsidRDefault="00152416" w:rsidP="003939FB">
            <w:pPr>
              <w:pStyle w:val="t-body"/>
              <w:keepNext w:val="0"/>
              <w:rPr>
                <w:lang w:val="en-GB"/>
              </w:rPr>
            </w:pPr>
            <w:r w:rsidRPr="00E620F5">
              <w:rPr>
                <w:lang w:val="en-GB"/>
              </w:rPr>
              <w:t>AVA_VAN.</w:t>
            </w:r>
            <w:r>
              <w:rPr>
                <w:lang w:val="en-GB"/>
              </w:rPr>
              <w:t>2</w:t>
            </w:r>
            <w:r w:rsidRPr="00E620F5">
              <w:rPr>
                <w:lang w:val="en-GB"/>
              </w:rPr>
              <w:t xml:space="preserve"> </w:t>
            </w:r>
            <w:r>
              <w:rPr>
                <w:lang w:val="en-GB"/>
              </w:rPr>
              <w:t>V</w:t>
            </w:r>
            <w:r w:rsidRPr="00E620F5">
              <w:rPr>
                <w:lang w:val="en-GB"/>
              </w:rPr>
              <w:t>ulnerability analysis</w:t>
            </w:r>
          </w:p>
        </w:tc>
        <w:tc>
          <w:tcPr>
            <w:tcW w:w="4820" w:type="dxa"/>
            <w:shd w:val="clear" w:color="auto" w:fill="auto"/>
          </w:tcPr>
          <w:p w14:paraId="230F7D3B" w14:textId="77777777" w:rsidR="00152416" w:rsidRPr="00E620F5" w:rsidRDefault="00152416" w:rsidP="003939FB">
            <w:pPr>
              <w:pStyle w:val="t-body"/>
              <w:keepNext w:val="0"/>
              <w:rPr>
                <w:lang w:val="en-GB"/>
              </w:rPr>
            </w:pPr>
            <w:r w:rsidRPr="00E620F5">
              <w:rPr>
                <w:lang w:val="en-GB"/>
              </w:rPr>
              <w:t>Vulnerability and testing carried out by the laboratory</w:t>
            </w:r>
          </w:p>
        </w:tc>
      </w:tr>
      <w:tr w:rsidR="00FE1449" w:rsidRPr="00270488" w14:paraId="6A02DB76" w14:textId="77777777" w:rsidTr="006137F3">
        <w:tc>
          <w:tcPr>
            <w:tcW w:w="2263" w:type="dxa"/>
            <w:vMerge/>
            <w:shd w:val="clear" w:color="auto" w:fill="auto"/>
          </w:tcPr>
          <w:p w14:paraId="60D6A1F3" w14:textId="77777777" w:rsidR="00FE1449" w:rsidRPr="00E620F5" w:rsidRDefault="00FE1449" w:rsidP="003939FB">
            <w:pPr>
              <w:pStyle w:val="t-body"/>
              <w:keepNext w:val="0"/>
              <w:rPr>
                <w:lang w:val="en-GB"/>
              </w:rPr>
            </w:pPr>
          </w:p>
        </w:tc>
        <w:tc>
          <w:tcPr>
            <w:tcW w:w="7797" w:type="dxa"/>
            <w:gridSpan w:val="2"/>
            <w:shd w:val="clear" w:color="auto" w:fill="auto"/>
          </w:tcPr>
          <w:p w14:paraId="250FCB9C" w14:textId="52FC7402" w:rsidR="00FE1449" w:rsidRPr="00E620F5" w:rsidRDefault="00FE1449" w:rsidP="003939FB">
            <w:pPr>
              <w:pStyle w:val="t-body"/>
              <w:keepNext w:val="0"/>
              <w:rPr>
                <w:lang w:val="en-GB"/>
              </w:rPr>
            </w:pPr>
            <w:r w:rsidRPr="00FE1449">
              <w:rPr>
                <w:rStyle w:val="Rationale"/>
              </w:rPr>
              <w:t>Rationale:</w:t>
            </w:r>
          </w:p>
        </w:tc>
      </w:tr>
    </w:tbl>
    <w:p w14:paraId="2DF8D45A" w14:textId="33DADA6A" w:rsidR="005B3FF9" w:rsidRPr="007D01BA" w:rsidRDefault="005B3FF9" w:rsidP="007D01BA">
      <w:pPr>
        <w:pStyle w:val="Lgende"/>
      </w:pPr>
      <w:r w:rsidRPr="007D01BA">
        <w:t xml:space="preserve">Table </w:t>
      </w:r>
      <w:r w:rsidR="008B51C1" w:rsidRPr="007D01BA">
        <w:fldChar w:fldCharType="begin"/>
      </w:r>
      <w:r w:rsidR="008B51C1" w:rsidRPr="007D01BA">
        <w:instrText xml:space="preserve"> SEQ Table \* ARABIC </w:instrText>
      </w:r>
      <w:r w:rsidR="008B51C1" w:rsidRPr="007D01BA">
        <w:fldChar w:fldCharType="separate"/>
      </w:r>
      <w:r w:rsidR="003939FB">
        <w:rPr>
          <w:noProof/>
        </w:rPr>
        <w:t>7</w:t>
      </w:r>
      <w:r w:rsidR="008B51C1" w:rsidRPr="007D01BA">
        <w:fldChar w:fldCharType="end"/>
      </w:r>
      <w:r w:rsidRPr="007D01BA">
        <w:t>: Assurance Mapping and Sufficiency Rationales</w:t>
      </w:r>
    </w:p>
    <w:p w14:paraId="3E4721AD" w14:textId="6501C641" w:rsidR="00886E3F" w:rsidRDefault="00886E3F" w:rsidP="00886E3F">
      <w:pPr>
        <w:pStyle w:val="Titre2"/>
      </w:pPr>
      <w:bookmarkStart w:id="212" w:name="_Toc143627135"/>
      <w:r w:rsidRPr="00270488">
        <w:t>Functionality</w:t>
      </w:r>
      <w:bookmarkEnd w:id="211"/>
      <w:bookmarkEnd w:id="212"/>
      <w:r w:rsidRPr="00270488">
        <w:t xml:space="preserve"> </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B04369" w:rsidRPr="00F97424" w14:paraId="4332B3A7" w14:textId="77777777" w:rsidTr="007D302F">
        <w:trPr>
          <w:trHeight w:val="291"/>
        </w:trPr>
        <w:tc>
          <w:tcPr>
            <w:tcW w:w="1075" w:type="dxa"/>
            <w:shd w:val="clear" w:color="auto" w:fill="D9D9D9" w:themeFill="background1" w:themeFillShade="D9"/>
          </w:tcPr>
          <w:p w14:paraId="4C2D86E0" w14:textId="01F1D261" w:rsidR="00B04369" w:rsidRPr="006D0BC2" w:rsidRDefault="00F97424" w:rsidP="007D302F">
            <w:pPr>
              <w:pStyle w:val="t-body"/>
              <w:rPr>
                <w:b/>
                <w:lang w:val="en-GB"/>
              </w:rPr>
            </w:pPr>
            <w:r>
              <w:rPr>
                <w:lang w:val="en-GB"/>
              </w:rPr>
              <w:t>REQ</w:t>
            </w:r>
          </w:p>
        </w:tc>
        <w:tc>
          <w:tcPr>
            <w:tcW w:w="9022" w:type="dxa"/>
            <w:shd w:val="clear" w:color="auto" w:fill="D9D9D9" w:themeFill="background1" w:themeFillShade="D9"/>
          </w:tcPr>
          <w:p w14:paraId="1DC4B9BA" w14:textId="57B6B7DE" w:rsidR="00B04369" w:rsidRDefault="00B04369" w:rsidP="007D302F">
            <w:pPr>
              <w:pStyle w:val="t-body"/>
              <w:rPr>
                <w:lang w:val="en-GB"/>
              </w:rPr>
            </w:pPr>
            <w:r w:rsidRPr="004E6E9F">
              <w:rPr>
                <w:lang w:val="en-GB"/>
              </w:rPr>
              <w:t>Th</w:t>
            </w:r>
            <w:r>
              <w:rPr>
                <w:lang w:val="en-GB"/>
              </w:rPr>
              <w:t xml:space="preserve">e aim of this </w:t>
            </w:r>
            <w:r w:rsidR="00DE1EEF">
              <w:rPr>
                <w:lang w:val="en-GB"/>
              </w:rPr>
              <w:t>table</w:t>
            </w:r>
            <w:r>
              <w:rPr>
                <w:lang w:val="en-GB"/>
              </w:rPr>
              <w:t xml:space="preserve"> is to detail the mapping </w:t>
            </w:r>
            <w:r w:rsidRPr="0081302C">
              <w:rPr>
                <w:lang w:val="en-GB"/>
              </w:rPr>
              <w:t xml:space="preserve">between </w:t>
            </w:r>
            <w:r w:rsidR="00B04693" w:rsidRPr="00A1084B">
              <w:rPr>
                <w:lang w:val="en-GB"/>
              </w:rPr>
              <w:fldChar w:fldCharType="begin"/>
            </w:r>
            <w:r w:rsidR="00B04693" w:rsidRPr="00A1084B">
              <w:rPr>
                <w:lang w:val="en-GB"/>
              </w:rPr>
              <w:instrText xml:space="preserve"> REF psa_pp_l2 \h  \* MERGEFORMAT </w:instrText>
            </w:r>
            <w:r w:rsidR="00B04693" w:rsidRPr="00A1084B">
              <w:rPr>
                <w:lang w:val="en-GB"/>
              </w:rPr>
            </w:r>
            <w:r w:rsidR="00B04693" w:rsidRPr="00A1084B">
              <w:rPr>
                <w:lang w:val="en-GB"/>
              </w:rPr>
              <w:fldChar w:fldCharType="separate"/>
            </w:r>
            <w:r w:rsidR="003939FB" w:rsidRPr="00F02C90">
              <w:rPr>
                <w:lang w:val="en-GB"/>
              </w:rPr>
              <w:t>[PSA-PP-L2]</w:t>
            </w:r>
            <w:r w:rsidR="00B04693" w:rsidRPr="00A1084B">
              <w:rPr>
                <w:lang w:val="en-GB"/>
              </w:rPr>
              <w:fldChar w:fldCharType="end"/>
            </w:r>
            <w:r w:rsidRPr="0081302C">
              <w:rPr>
                <w:lang w:val="en-GB"/>
              </w:rPr>
              <w:t xml:space="preserve"> and th</w:t>
            </w:r>
            <w:r>
              <w:rPr>
                <w:lang w:val="en-GB"/>
              </w:rPr>
              <w:t>e SESIP requirements defined in the current document</w:t>
            </w:r>
            <w:r w:rsidR="00DE1EEF">
              <w:rPr>
                <w:lang w:val="en-GB"/>
              </w:rPr>
              <w:t xml:space="preserve"> based on the platform implementation.</w:t>
            </w:r>
          </w:p>
          <w:p w14:paraId="76FDA47C" w14:textId="1F705FD5" w:rsidR="00DE1EEF" w:rsidRDefault="00DE1EEF" w:rsidP="007D302F">
            <w:pPr>
              <w:pStyle w:val="t-body"/>
              <w:rPr>
                <w:lang w:val="en-GB"/>
              </w:rPr>
            </w:pPr>
            <w:r>
              <w:rPr>
                <w:lang w:val="en-GB"/>
              </w:rPr>
              <w:t>Please, consider the following points to fill the table:</w:t>
            </w:r>
          </w:p>
          <w:p w14:paraId="411A012F" w14:textId="2143D24E" w:rsidR="00F97424" w:rsidRPr="00B42A3C" w:rsidRDefault="00F97424" w:rsidP="00B42A3C">
            <w:pPr>
              <w:pStyle w:val="tbullet"/>
              <w:numPr>
                <w:ilvl w:val="0"/>
                <w:numId w:val="16"/>
              </w:numPr>
              <w:rPr>
                <w:color w:val="auto"/>
              </w:rPr>
            </w:pPr>
            <w:r w:rsidRPr="008B64B4">
              <w:t xml:space="preserve">Additional SFRs (Section </w:t>
            </w:r>
            <w:r w:rsidR="007579B9" w:rsidRPr="008B64B4">
              <w:fldChar w:fldCharType="begin"/>
            </w:r>
            <w:r w:rsidR="007579B9" w:rsidRPr="008B64B4">
              <w:instrText xml:space="preserve"> REF _Ref57962345 \r </w:instrText>
            </w:r>
            <w:r w:rsidR="007D302F" w:rsidRPr="008B64B4">
              <w:instrText xml:space="preserve"> \* MERGEFORMAT </w:instrText>
            </w:r>
            <w:r w:rsidR="007579B9" w:rsidRPr="008B64B4">
              <w:fldChar w:fldCharType="separate"/>
            </w:r>
            <w:r w:rsidR="003939FB">
              <w:t>4.3</w:t>
            </w:r>
            <w:r w:rsidR="007579B9" w:rsidRPr="008B64B4">
              <w:fldChar w:fldCharType="end"/>
            </w:r>
            <w:r w:rsidRPr="008B64B4">
              <w:t xml:space="preserve">) are not included in this table. </w:t>
            </w:r>
            <w:r w:rsidR="00C82542" w:rsidRPr="008B64B4">
              <w:t>If the Platform claims additional SFRs, add them to the table along with an explanation.</w:t>
            </w:r>
            <w:r w:rsidRPr="008B64B4">
              <w:t xml:space="preserve"> </w:t>
            </w:r>
          </w:p>
          <w:p w14:paraId="56919A1C" w14:textId="75171BC7" w:rsidR="007579B9" w:rsidRPr="00B42A3C" w:rsidRDefault="007579B9" w:rsidP="00B42A3C">
            <w:pPr>
              <w:pStyle w:val="tbullet"/>
              <w:numPr>
                <w:ilvl w:val="0"/>
                <w:numId w:val="16"/>
              </w:numPr>
              <w:rPr>
                <w:color w:val="auto"/>
              </w:rPr>
            </w:pPr>
            <w:r w:rsidRPr="008B64B4">
              <w:t xml:space="preserve">Optional SFRs (Section </w:t>
            </w:r>
            <w:fldSimple w:instr=" REF _Ref110329145 \r  \* MERGEFORMAT ">
              <w:r w:rsidR="003939FB">
                <w:t>4.4</w:t>
              </w:r>
            </w:fldSimple>
            <w:r w:rsidRPr="008B64B4">
              <w:t xml:space="preserve">) are included in this table. Any that are not claimed </w:t>
            </w:r>
            <w:r w:rsidR="00400872">
              <w:rPr>
                <w:rFonts w:cstheme="minorHAnsi"/>
                <w:lang w:val="en-GB"/>
              </w:rPr>
              <w:t>shall</w:t>
            </w:r>
            <w:r w:rsidR="00400872" w:rsidRPr="00985CD1">
              <w:rPr>
                <w:rFonts w:cstheme="minorHAnsi"/>
                <w:lang w:val="en-GB"/>
              </w:rPr>
              <w:t xml:space="preserve"> </w:t>
            </w:r>
            <w:r w:rsidRPr="008B64B4">
              <w:t>be clearly indicated together with an explanation of why it is not claimed.</w:t>
            </w:r>
          </w:p>
          <w:p w14:paraId="20420867" w14:textId="1C0CF165" w:rsidR="007900BF" w:rsidRPr="00B42A3C" w:rsidRDefault="007900BF" w:rsidP="00B42A3C">
            <w:pPr>
              <w:pStyle w:val="tbullet"/>
              <w:numPr>
                <w:ilvl w:val="0"/>
                <w:numId w:val="16"/>
              </w:numPr>
              <w:rPr>
                <w:color w:val="auto"/>
              </w:rPr>
            </w:pPr>
            <w:r w:rsidRPr="008B64B4">
              <w:t xml:space="preserve">To provide the mapping to </w:t>
            </w:r>
            <w:proofErr w:type="gramStart"/>
            <w:r w:rsidRPr="008B64B4">
              <w:t>F.SECURE</w:t>
            </w:r>
            <w:proofErr w:type="gramEnd"/>
            <w:r w:rsidRPr="008B64B4">
              <w:t>_STORAGE, select the appropriate secure storage SFR(s).</w:t>
            </w:r>
          </w:p>
          <w:p w14:paraId="099C1087" w14:textId="57C0AFD4" w:rsidR="00DE1EEF" w:rsidRPr="00B42A3C" w:rsidRDefault="00864340" w:rsidP="00B42A3C">
            <w:pPr>
              <w:pStyle w:val="tbullet"/>
              <w:numPr>
                <w:ilvl w:val="0"/>
                <w:numId w:val="16"/>
              </w:numPr>
              <w:rPr>
                <w:b/>
                <w:color w:val="auto"/>
                <w:lang w:val="en-GB"/>
              </w:rPr>
            </w:pPr>
            <w:r w:rsidRPr="008B64B4">
              <w:t>This profile can be used for a wide range of functionalities. This is the case, for example, secure storage. Please, make sure that the mapping is consistent with the platform implementation.</w:t>
            </w:r>
            <w:r w:rsidR="00F97424" w:rsidRPr="008B64B4">
              <w:t xml:space="preserve">  </w:t>
            </w:r>
          </w:p>
        </w:tc>
      </w:tr>
    </w:tbl>
    <w:p w14:paraId="4E5503B0" w14:textId="77777777" w:rsidR="00BA749C" w:rsidRPr="004556A3" w:rsidRDefault="00BA749C" w:rsidP="00BA749C">
      <w:pPr>
        <w:pStyle w:val="Space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4485"/>
        <w:gridCol w:w="3969"/>
      </w:tblGrid>
      <w:tr w:rsidR="004331A9" w:rsidRPr="00270488" w14:paraId="5814DB21" w14:textId="77777777" w:rsidTr="000203B8">
        <w:trPr>
          <w:trHeight w:val="503"/>
          <w:tblHeader/>
        </w:trPr>
        <w:tc>
          <w:tcPr>
            <w:tcW w:w="1606" w:type="dxa"/>
            <w:shd w:val="clear" w:color="auto" w:fill="auto"/>
          </w:tcPr>
          <w:p w14:paraId="17CF6C38" w14:textId="77777777" w:rsidR="004331A9" w:rsidRPr="00E620F5" w:rsidRDefault="004331A9" w:rsidP="00DF1BF7">
            <w:pPr>
              <w:pStyle w:val="t-head"/>
              <w:rPr>
                <w:lang w:val="en-GB"/>
              </w:rPr>
            </w:pPr>
            <w:r w:rsidRPr="00E620F5">
              <w:rPr>
                <w:lang w:val="en-GB"/>
              </w:rPr>
              <w:t>PSA Security Function</w:t>
            </w:r>
          </w:p>
        </w:tc>
        <w:tc>
          <w:tcPr>
            <w:tcW w:w="4485" w:type="dxa"/>
            <w:shd w:val="clear" w:color="auto" w:fill="auto"/>
          </w:tcPr>
          <w:p w14:paraId="0B7750D3" w14:textId="77777777" w:rsidR="004331A9" w:rsidRPr="00E620F5" w:rsidRDefault="004331A9" w:rsidP="00DF1BF7">
            <w:pPr>
              <w:pStyle w:val="t-head"/>
              <w:rPr>
                <w:lang w:val="en-GB"/>
              </w:rPr>
            </w:pPr>
            <w:r w:rsidRPr="00E620F5">
              <w:rPr>
                <w:lang w:val="en-GB"/>
              </w:rPr>
              <w:t>Covered by SESIP SFR</w:t>
            </w:r>
          </w:p>
        </w:tc>
        <w:tc>
          <w:tcPr>
            <w:tcW w:w="3969" w:type="dxa"/>
            <w:shd w:val="clear" w:color="auto" w:fill="auto"/>
          </w:tcPr>
          <w:p w14:paraId="7B647621" w14:textId="77777777" w:rsidR="004331A9" w:rsidRPr="00E620F5" w:rsidRDefault="004331A9" w:rsidP="00DF1BF7">
            <w:pPr>
              <w:pStyle w:val="t-head"/>
              <w:rPr>
                <w:lang w:val="en-GB"/>
              </w:rPr>
            </w:pPr>
            <w:r w:rsidRPr="00E620F5">
              <w:rPr>
                <w:lang w:val="en-GB"/>
              </w:rPr>
              <w:t>Rationale</w:t>
            </w:r>
          </w:p>
        </w:tc>
      </w:tr>
      <w:tr w:rsidR="004331A9" w:rsidRPr="00270488" w14:paraId="6ABD21C7" w14:textId="77777777" w:rsidTr="000203B8">
        <w:tc>
          <w:tcPr>
            <w:tcW w:w="1606" w:type="dxa"/>
            <w:shd w:val="clear" w:color="auto" w:fill="auto"/>
          </w:tcPr>
          <w:p w14:paraId="332766AB" w14:textId="77777777" w:rsidR="004331A9" w:rsidRPr="00DF1BF7" w:rsidRDefault="004331A9" w:rsidP="00DF1BF7">
            <w:pPr>
              <w:pStyle w:val="t-body"/>
            </w:pPr>
            <w:proofErr w:type="gramStart"/>
            <w:r w:rsidRPr="00DF1BF7">
              <w:t>F.INITIALIZATION</w:t>
            </w:r>
            <w:proofErr w:type="gramEnd"/>
          </w:p>
        </w:tc>
        <w:tc>
          <w:tcPr>
            <w:tcW w:w="4485" w:type="dxa"/>
            <w:shd w:val="clear" w:color="auto" w:fill="auto"/>
          </w:tcPr>
          <w:p w14:paraId="099A7442" w14:textId="3AB12A2B" w:rsidR="004331A9" w:rsidRPr="00DF1BF7" w:rsidRDefault="004331A9" w:rsidP="00DF1BF7">
            <w:pPr>
              <w:pStyle w:val="t-body"/>
            </w:pPr>
            <w:r w:rsidRPr="00DF1BF7">
              <w:fldChar w:fldCharType="begin"/>
            </w:r>
            <w:r w:rsidRPr="00DF1BF7">
              <w:instrText xml:space="preserve"> REF _Ref63081039 \h </w:instrText>
            </w:r>
            <w:r w:rsidR="00A35760" w:rsidRPr="00DF1BF7">
              <w:instrText xml:space="preserve"> \* MERGEFORMAT </w:instrText>
            </w:r>
            <w:r w:rsidRPr="00DF1BF7">
              <w:fldChar w:fldCharType="separate"/>
            </w:r>
            <w:r w:rsidR="003939FB" w:rsidRPr="00270488">
              <w:t>Secure Initialization of Platform</w:t>
            </w:r>
            <w:r w:rsidRPr="00DF1BF7">
              <w:fldChar w:fldCharType="end"/>
            </w:r>
          </w:p>
        </w:tc>
        <w:tc>
          <w:tcPr>
            <w:tcW w:w="3969" w:type="dxa"/>
            <w:shd w:val="clear" w:color="auto" w:fill="auto"/>
          </w:tcPr>
          <w:p w14:paraId="056ABC0E" w14:textId="77777777" w:rsidR="004331A9" w:rsidRPr="00DF1BF7" w:rsidRDefault="004331A9" w:rsidP="00DF1BF7">
            <w:pPr>
              <w:pStyle w:val="t-body"/>
            </w:pPr>
            <w:r w:rsidRPr="00DF1BF7">
              <w:t>Full coverage</w:t>
            </w:r>
          </w:p>
        </w:tc>
      </w:tr>
      <w:tr w:rsidR="000602BF" w:rsidRPr="00270488" w14:paraId="62DEC6A5" w14:textId="77777777" w:rsidTr="000203B8">
        <w:tc>
          <w:tcPr>
            <w:tcW w:w="1606" w:type="dxa"/>
            <w:shd w:val="clear" w:color="auto" w:fill="auto"/>
          </w:tcPr>
          <w:p w14:paraId="74C5AE13" w14:textId="77777777" w:rsidR="000602BF" w:rsidRPr="00DF1BF7" w:rsidRDefault="000602BF" w:rsidP="00DF1BF7">
            <w:pPr>
              <w:pStyle w:val="t-body"/>
            </w:pPr>
            <w:proofErr w:type="gramStart"/>
            <w:r w:rsidRPr="00DF1BF7">
              <w:t>F.SOFTWARE</w:t>
            </w:r>
            <w:proofErr w:type="gramEnd"/>
            <w:r w:rsidRPr="00DF1BF7">
              <w:t>_ ISOLATION</w:t>
            </w:r>
          </w:p>
        </w:tc>
        <w:tc>
          <w:tcPr>
            <w:tcW w:w="4485" w:type="dxa"/>
            <w:shd w:val="clear" w:color="auto" w:fill="auto"/>
          </w:tcPr>
          <w:p w14:paraId="5EB4067D" w14:textId="5DD7CA7B" w:rsidR="000602BF" w:rsidRPr="00DF1BF7" w:rsidRDefault="000602BF" w:rsidP="00DF1BF7">
            <w:pPr>
              <w:pStyle w:val="t-body"/>
            </w:pPr>
            <w:r w:rsidRPr="00DF1BF7">
              <w:fldChar w:fldCharType="begin"/>
            </w:r>
            <w:r w:rsidRPr="00DF1BF7">
              <w:instrText xml:space="preserve"> REF _Ref63081056 \h </w:instrText>
            </w:r>
            <w:r w:rsidR="00DF1BF7">
              <w:instrText xml:space="preserve"> \* MERGEFORMAT </w:instrText>
            </w:r>
            <w:r w:rsidRPr="00DF1BF7">
              <w:fldChar w:fldCharType="separate"/>
            </w:r>
            <w:r w:rsidR="003939FB" w:rsidRPr="00270488">
              <w:t>Software Attacker Resistance: Isolation of Platform (</w:t>
            </w:r>
            <w:r w:rsidR="003939FB">
              <w:t>between</w:t>
            </w:r>
            <w:r w:rsidR="003939FB" w:rsidRPr="00270488">
              <w:t xml:space="preserve"> SPE</w:t>
            </w:r>
            <w:r w:rsidR="003939FB">
              <w:t xml:space="preserve"> and NSPE</w:t>
            </w:r>
            <w:r w:rsidR="003939FB" w:rsidRPr="00270488">
              <w:t>)</w:t>
            </w:r>
            <w:r w:rsidRPr="00DF1BF7">
              <w:fldChar w:fldCharType="end"/>
            </w:r>
          </w:p>
        </w:tc>
        <w:tc>
          <w:tcPr>
            <w:tcW w:w="3969" w:type="dxa"/>
            <w:shd w:val="clear" w:color="auto" w:fill="auto"/>
          </w:tcPr>
          <w:p w14:paraId="3B69BF5A" w14:textId="77777777" w:rsidR="000602BF" w:rsidRPr="00DF1BF7" w:rsidRDefault="000602BF" w:rsidP="00DF1BF7">
            <w:pPr>
              <w:pStyle w:val="t-body"/>
            </w:pPr>
            <w:r w:rsidRPr="00DF1BF7">
              <w:t>Full coverage</w:t>
            </w:r>
          </w:p>
        </w:tc>
      </w:tr>
      <w:tr w:rsidR="004331A9" w:rsidRPr="00270488" w14:paraId="646BA7E7" w14:textId="77777777" w:rsidTr="000203B8">
        <w:tc>
          <w:tcPr>
            <w:tcW w:w="1606" w:type="dxa"/>
            <w:vMerge w:val="restart"/>
            <w:shd w:val="clear" w:color="auto" w:fill="auto"/>
          </w:tcPr>
          <w:p w14:paraId="56EEEBA3" w14:textId="77777777" w:rsidR="004331A9" w:rsidRPr="00DF1BF7" w:rsidRDefault="004331A9" w:rsidP="00DF1BF7">
            <w:pPr>
              <w:pStyle w:val="t-body"/>
            </w:pPr>
            <w:proofErr w:type="gramStart"/>
            <w:r w:rsidRPr="00DF1BF7">
              <w:t>F.SECURE</w:t>
            </w:r>
            <w:proofErr w:type="gramEnd"/>
            <w:r w:rsidRPr="00DF1BF7">
              <w:t>_ STORAGE</w:t>
            </w:r>
          </w:p>
        </w:tc>
        <w:tc>
          <w:tcPr>
            <w:tcW w:w="4485" w:type="dxa"/>
            <w:shd w:val="clear" w:color="auto" w:fill="auto"/>
          </w:tcPr>
          <w:p w14:paraId="26D2B0FF" w14:textId="06FE0FA2" w:rsidR="004331A9" w:rsidRPr="00DF1BF7" w:rsidRDefault="004331A9" w:rsidP="00DF1BF7">
            <w:pPr>
              <w:pStyle w:val="t-body"/>
            </w:pPr>
            <w:r w:rsidRPr="00DF1BF7">
              <w:fldChar w:fldCharType="begin"/>
            </w:r>
            <w:r w:rsidRPr="00DF1BF7">
              <w:instrText xml:space="preserve"> REF _Ref54615831 \h </w:instrText>
            </w:r>
            <w:r w:rsidR="00DF1BF7">
              <w:instrText xml:space="preserve"> \* MERGEFORMAT </w:instrText>
            </w:r>
            <w:r w:rsidRPr="00DF1BF7">
              <w:fldChar w:fldCharType="separate"/>
            </w:r>
            <w:r w:rsidR="003939FB" w:rsidRPr="00270488">
              <w:t>Secure Encrypted Storage</w:t>
            </w:r>
            <w:r w:rsidRPr="00DF1BF7">
              <w:fldChar w:fldCharType="end"/>
            </w:r>
          </w:p>
        </w:tc>
        <w:tc>
          <w:tcPr>
            <w:tcW w:w="3969" w:type="dxa"/>
            <w:shd w:val="clear" w:color="auto" w:fill="auto"/>
          </w:tcPr>
          <w:p w14:paraId="7BDCE5DF" w14:textId="77777777" w:rsidR="004331A9" w:rsidRPr="00DF1BF7" w:rsidRDefault="004331A9" w:rsidP="00DF1BF7">
            <w:pPr>
              <w:pStyle w:val="t-body"/>
            </w:pPr>
            <w:r w:rsidRPr="00DF1BF7">
              <w:t>Requires encryption mechanism providing both integrity and confidentiality.</w:t>
            </w:r>
          </w:p>
        </w:tc>
      </w:tr>
      <w:tr w:rsidR="003939FB" w:rsidRPr="00270488" w14:paraId="17620194" w14:textId="77777777" w:rsidTr="000203B8">
        <w:tc>
          <w:tcPr>
            <w:tcW w:w="1606" w:type="dxa"/>
            <w:vMerge/>
            <w:shd w:val="clear" w:color="auto" w:fill="auto"/>
          </w:tcPr>
          <w:p w14:paraId="47A183C9" w14:textId="77777777" w:rsidR="003939FB" w:rsidRPr="00DF1BF7" w:rsidRDefault="003939FB" w:rsidP="00DF1BF7">
            <w:pPr>
              <w:pStyle w:val="t-body"/>
            </w:pPr>
          </w:p>
        </w:tc>
        <w:tc>
          <w:tcPr>
            <w:tcW w:w="4485" w:type="dxa"/>
            <w:shd w:val="clear" w:color="auto" w:fill="auto"/>
          </w:tcPr>
          <w:p w14:paraId="1A4989B8" w14:textId="57B133C0" w:rsidR="003939FB" w:rsidRPr="00DF1BF7" w:rsidRDefault="003939FB" w:rsidP="00DF1BF7">
            <w:pPr>
              <w:pStyle w:val="t-body"/>
            </w:pPr>
            <w:r>
              <w:fldChar w:fldCharType="begin"/>
            </w:r>
            <w:r>
              <w:instrText xml:space="preserve"> REF _Ref143093964 \h </w:instrText>
            </w:r>
            <w:r>
              <w:fldChar w:fldCharType="separate"/>
            </w:r>
            <w:r w:rsidRPr="0045304D">
              <w:t xml:space="preserve">Secure </w:t>
            </w:r>
            <w:r>
              <w:t xml:space="preserve">Trusted </w:t>
            </w:r>
            <w:r w:rsidRPr="0045304D">
              <w:t>Storage</w:t>
            </w:r>
            <w:r>
              <w:fldChar w:fldCharType="end"/>
            </w:r>
          </w:p>
        </w:tc>
        <w:tc>
          <w:tcPr>
            <w:tcW w:w="3969" w:type="dxa"/>
            <w:shd w:val="clear" w:color="auto" w:fill="auto"/>
          </w:tcPr>
          <w:p w14:paraId="12350734" w14:textId="465A2EC0" w:rsidR="003939FB" w:rsidRPr="00DF1BF7" w:rsidRDefault="003939FB" w:rsidP="00DF1BF7">
            <w:pPr>
              <w:pStyle w:val="t-body"/>
            </w:pPr>
            <w:r w:rsidRPr="00DF1BF7">
              <w:t>Requires</w:t>
            </w:r>
            <w:r w:rsidR="000203B8">
              <w:t xml:space="preserve"> </w:t>
            </w:r>
            <w:r w:rsidR="000203B8" w:rsidRPr="00DF1BF7">
              <w:t>encryption mechanism providing both</w:t>
            </w:r>
            <w:r w:rsidRPr="00DF1BF7">
              <w:t xml:space="preserve"> authenticity and integrity</w:t>
            </w:r>
          </w:p>
        </w:tc>
      </w:tr>
      <w:tr w:rsidR="004331A9" w:rsidRPr="00270488" w14:paraId="3FB88671" w14:textId="77777777" w:rsidTr="000203B8">
        <w:tc>
          <w:tcPr>
            <w:tcW w:w="1606" w:type="dxa"/>
            <w:vMerge/>
            <w:shd w:val="clear" w:color="auto" w:fill="auto"/>
          </w:tcPr>
          <w:p w14:paraId="1115278E" w14:textId="77777777" w:rsidR="004331A9" w:rsidRPr="00DF1BF7" w:rsidRDefault="004331A9" w:rsidP="00DF1BF7">
            <w:pPr>
              <w:pStyle w:val="t-body"/>
            </w:pPr>
          </w:p>
        </w:tc>
        <w:tc>
          <w:tcPr>
            <w:tcW w:w="4485" w:type="dxa"/>
            <w:shd w:val="clear" w:color="auto" w:fill="auto"/>
          </w:tcPr>
          <w:p w14:paraId="739B35DE" w14:textId="0DAFDA8F" w:rsidR="004331A9" w:rsidRPr="00DF1BF7" w:rsidRDefault="004331A9" w:rsidP="00DF1BF7">
            <w:pPr>
              <w:pStyle w:val="t-body"/>
            </w:pPr>
            <w:r w:rsidRPr="00DF1BF7">
              <w:fldChar w:fldCharType="begin"/>
            </w:r>
            <w:r w:rsidRPr="00DF1BF7">
              <w:instrText xml:space="preserve"> REF _Ref54615810 \h </w:instrText>
            </w:r>
            <w:r w:rsidR="00DF1BF7">
              <w:instrText xml:space="preserve"> \* MERGEFORMAT </w:instrText>
            </w:r>
            <w:r w:rsidRPr="00DF1BF7">
              <w:fldChar w:fldCharType="separate"/>
            </w:r>
            <w:r w:rsidR="003939FB" w:rsidRPr="00931238">
              <w:t xml:space="preserve">Secure </w:t>
            </w:r>
            <w:r w:rsidR="003939FB">
              <w:t xml:space="preserve">Confidential </w:t>
            </w:r>
            <w:r w:rsidR="003939FB" w:rsidRPr="00931238">
              <w:t>Storage</w:t>
            </w:r>
            <w:r w:rsidRPr="00DF1BF7">
              <w:fldChar w:fldCharType="end"/>
            </w:r>
          </w:p>
        </w:tc>
        <w:tc>
          <w:tcPr>
            <w:tcW w:w="3969" w:type="dxa"/>
            <w:shd w:val="clear" w:color="auto" w:fill="auto"/>
          </w:tcPr>
          <w:p w14:paraId="246E8A33" w14:textId="149DFEF3" w:rsidR="004331A9" w:rsidRPr="00DF1BF7" w:rsidRDefault="004331A9" w:rsidP="00DF1BF7">
            <w:pPr>
              <w:pStyle w:val="t-body"/>
            </w:pPr>
            <w:r w:rsidRPr="00DF1BF7">
              <w:t xml:space="preserve">Requires </w:t>
            </w:r>
            <w:r w:rsidR="003939FB">
              <w:t xml:space="preserve">confidentiality, </w:t>
            </w:r>
            <w:r w:rsidRPr="00DF1BF7">
              <w:t>authenticity and integrity</w:t>
            </w:r>
          </w:p>
        </w:tc>
      </w:tr>
      <w:tr w:rsidR="004331A9" w:rsidRPr="00270488" w14:paraId="03F1F7C6" w14:textId="77777777" w:rsidTr="000203B8">
        <w:tc>
          <w:tcPr>
            <w:tcW w:w="1606" w:type="dxa"/>
            <w:vMerge/>
            <w:shd w:val="clear" w:color="auto" w:fill="auto"/>
          </w:tcPr>
          <w:p w14:paraId="250A7492" w14:textId="77777777" w:rsidR="004331A9" w:rsidRPr="00DF1BF7" w:rsidRDefault="004331A9" w:rsidP="00DF1BF7">
            <w:pPr>
              <w:pStyle w:val="t-body"/>
            </w:pPr>
          </w:p>
        </w:tc>
        <w:tc>
          <w:tcPr>
            <w:tcW w:w="4485" w:type="dxa"/>
            <w:shd w:val="clear" w:color="auto" w:fill="auto"/>
          </w:tcPr>
          <w:p w14:paraId="1D26BE83" w14:textId="79E12ED4" w:rsidR="004331A9" w:rsidRPr="00DF1BF7" w:rsidRDefault="004331A9" w:rsidP="00DF1BF7">
            <w:pPr>
              <w:pStyle w:val="t-body"/>
            </w:pPr>
            <w:r w:rsidRPr="00DF1BF7">
              <w:fldChar w:fldCharType="begin"/>
            </w:r>
            <w:r w:rsidRPr="00DF1BF7">
              <w:instrText xml:space="preserve"> REF _Ref63081333 \h </w:instrText>
            </w:r>
            <w:r w:rsidR="00DF1BF7">
              <w:instrText xml:space="preserve"> \* MERGEFORMAT </w:instrText>
            </w:r>
            <w:r w:rsidRPr="00DF1BF7">
              <w:fldChar w:fldCharType="separate"/>
            </w:r>
            <w:r w:rsidR="003939FB" w:rsidRPr="00270488">
              <w:t>Software Attacker Resistance: Isolation of Platform (</w:t>
            </w:r>
            <w:r w:rsidR="003939FB">
              <w:t>between</w:t>
            </w:r>
            <w:r w:rsidR="003939FB" w:rsidRPr="00270488">
              <w:t xml:space="preserve"> SPE</w:t>
            </w:r>
            <w:r w:rsidR="003939FB">
              <w:t xml:space="preserve"> and NSPE</w:t>
            </w:r>
            <w:r w:rsidR="003939FB" w:rsidRPr="00270488">
              <w:t>)</w:t>
            </w:r>
            <w:r w:rsidRPr="00DF1BF7">
              <w:fldChar w:fldCharType="end"/>
            </w:r>
            <w:r w:rsidRPr="00DF1BF7" w:rsidDel="00A1084B">
              <w:t xml:space="preserve"> </w:t>
            </w:r>
          </w:p>
        </w:tc>
        <w:tc>
          <w:tcPr>
            <w:tcW w:w="3969" w:type="dxa"/>
            <w:shd w:val="clear" w:color="auto" w:fill="auto"/>
          </w:tcPr>
          <w:p w14:paraId="72676747" w14:textId="77777777" w:rsidR="004331A9" w:rsidRPr="00DF1BF7" w:rsidRDefault="004331A9" w:rsidP="00DF1BF7">
            <w:pPr>
              <w:pStyle w:val="t-body"/>
            </w:pPr>
            <w:r w:rsidRPr="00DF1BF7">
              <w:t>Stored data is isolated from the NSPE and Application Root of Trust Services by using a unique HUK for each platform.</w:t>
            </w:r>
          </w:p>
        </w:tc>
      </w:tr>
      <w:tr w:rsidR="004331A9" w:rsidRPr="00270488" w14:paraId="00E2A9B3" w14:textId="77777777" w:rsidTr="000203B8">
        <w:tc>
          <w:tcPr>
            <w:tcW w:w="1606" w:type="dxa"/>
            <w:vMerge/>
            <w:shd w:val="clear" w:color="auto" w:fill="auto"/>
          </w:tcPr>
          <w:p w14:paraId="74BB0679" w14:textId="77777777" w:rsidR="004331A9" w:rsidRPr="00DF1BF7" w:rsidRDefault="004331A9" w:rsidP="00DF1BF7">
            <w:pPr>
              <w:pStyle w:val="t-body"/>
            </w:pPr>
          </w:p>
        </w:tc>
        <w:tc>
          <w:tcPr>
            <w:tcW w:w="4485" w:type="dxa"/>
            <w:shd w:val="clear" w:color="auto" w:fill="auto"/>
          </w:tcPr>
          <w:p w14:paraId="45F43BDB" w14:textId="77777777" w:rsidR="004331A9" w:rsidRPr="00DF1BF7" w:rsidRDefault="004331A9" w:rsidP="00DF1BF7">
            <w:pPr>
              <w:pStyle w:val="t-body"/>
            </w:pPr>
            <w:r w:rsidRPr="00DF1BF7">
              <w:t>Not covered by any SESIP SFR. Note added in “Secure Encrypted Storage”.</w:t>
            </w:r>
          </w:p>
        </w:tc>
        <w:tc>
          <w:tcPr>
            <w:tcW w:w="3969" w:type="dxa"/>
            <w:shd w:val="clear" w:color="auto" w:fill="auto"/>
          </w:tcPr>
          <w:p w14:paraId="45A9099D" w14:textId="77777777" w:rsidR="004331A9" w:rsidRPr="00DF1BF7" w:rsidRDefault="004331A9" w:rsidP="00DF1BF7">
            <w:pPr>
              <w:pStyle w:val="t-body"/>
            </w:pPr>
            <w:r w:rsidRPr="00DF1BF7">
              <w:t>Covered by user guidance.</w:t>
            </w:r>
          </w:p>
        </w:tc>
      </w:tr>
      <w:tr w:rsidR="004331A9" w:rsidRPr="00270488" w14:paraId="09DEFEA8" w14:textId="77777777" w:rsidTr="000203B8">
        <w:tc>
          <w:tcPr>
            <w:tcW w:w="1606" w:type="dxa"/>
            <w:vMerge/>
            <w:shd w:val="clear" w:color="auto" w:fill="auto"/>
          </w:tcPr>
          <w:p w14:paraId="1294ED74" w14:textId="77777777" w:rsidR="004331A9" w:rsidRPr="00DF1BF7" w:rsidRDefault="004331A9" w:rsidP="00DF1BF7">
            <w:pPr>
              <w:pStyle w:val="t-body"/>
            </w:pPr>
          </w:p>
        </w:tc>
        <w:tc>
          <w:tcPr>
            <w:tcW w:w="4485" w:type="dxa"/>
            <w:shd w:val="clear" w:color="auto" w:fill="auto"/>
          </w:tcPr>
          <w:p w14:paraId="7666422C" w14:textId="50894A0B" w:rsidR="004331A9" w:rsidRPr="00DF1BF7" w:rsidRDefault="003939FB" w:rsidP="00DF1BF7">
            <w:pPr>
              <w:pStyle w:val="t-body"/>
            </w:pPr>
            <w:r>
              <w:fldChar w:fldCharType="begin"/>
            </w:r>
            <w:r>
              <w:instrText xml:space="preserve"> REF _Ref143251612 \h </w:instrText>
            </w:r>
            <w:r>
              <w:fldChar w:fldCharType="separate"/>
            </w:r>
            <w:r w:rsidRPr="00F756E7">
              <w:t xml:space="preserve">Secure </w:t>
            </w:r>
            <w:r>
              <w:t>Data Serialization</w:t>
            </w:r>
            <w:r>
              <w:fldChar w:fldCharType="end"/>
            </w:r>
          </w:p>
        </w:tc>
        <w:tc>
          <w:tcPr>
            <w:tcW w:w="3969" w:type="dxa"/>
            <w:shd w:val="clear" w:color="auto" w:fill="auto"/>
          </w:tcPr>
          <w:p w14:paraId="4C057ED1" w14:textId="77777777" w:rsidR="004331A9" w:rsidRPr="00DF1BF7" w:rsidRDefault="004331A9" w:rsidP="00DF1BF7">
            <w:pPr>
              <w:pStyle w:val="t-body"/>
            </w:pPr>
            <w:r w:rsidRPr="00DF1BF7">
              <w:t>Requires encryption mechanism providing authenticity, integrity and confidentiality.</w:t>
            </w:r>
          </w:p>
        </w:tc>
      </w:tr>
      <w:tr w:rsidR="004331A9" w:rsidRPr="00270488" w14:paraId="512E3F2E" w14:textId="77777777" w:rsidTr="000203B8">
        <w:trPr>
          <w:trHeight w:val="453"/>
        </w:trPr>
        <w:tc>
          <w:tcPr>
            <w:tcW w:w="1606" w:type="dxa"/>
            <w:shd w:val="clear" w:color="auto" w:fill="auto"/>
          </w:tcPr>
          <w:p w14:paraId="4ADC27A1" w14:textId="77777777" w:rsidR="004331A9" w:rsidRPr="00DF1BF7" w:rsidRDefault="004331A9" w:rsidP="00781153">
            <w:pPr>
              <w:pStyle w:val="t-body"/>
              <w:keepNext w:val="0"/>
            </w:pPr>
            <w:proofErr w:type="gramStart"/>
            <w:r w:rsidRPr="00DF1BF7">
              <w:t>F.FIRMWARE</w:t>
            </w:r>
            <w:proofErr w:type="gramEnd"/>
            <w:r w:rsidRPr="00DF1BF7">
              <w:t>_ UPDATE</w:t>
            </w:r>
          </w:p>
        </w:tc>
        <w:tc>
          <w:tcPr>
            <w:tcW w:w="4485" w:type="dxa"/>
            <w:shd w:val="clear" w:color="auto" w:fill="auto"/>
          </w:tcPr>
          <w:p w14:paraId="7AE938F5" w14:textId="50BF1E8B" w:rsidR="004331A9" w:rsidRPr="00DF1BF7" w:rsidRDefault="004331A9" w:rsidP="00DF1BF7">
            <w:pPr>
              <w:pStyle w:val="t-body"/>
            </w:pPr>
            <w:r w:rsidRPr="00DF1BF7">
              <w:fldChar w:fldCharType="begin"/>
            </w:r>
            <w:r w:rsidRPr="00DF1BF7">
              <w:instrText xml:space="preserve"> REF _Ref63081304 \h </w:instrText>
            </w:r>
            <w:r w:rsidR="00DF1BF7">
              <w:instrText xml:space="preserve"> \* MERGEFORMAT </w:instrText>
            </w:r>
            <w:r w:rsidRPr="00DF1BF7">
              <w:fldChar w:fldCharType="separate"/>
            </w:r>
            <w:r w:rsidR="003939FB" w:rsidRPr="00270488">
              <w:t>Secure Update of Platform</w:t>
            </w:r>
            <w:r w:rsidRPr="00DF1BF7">
              <w:fldChar w:fldCharType="end"/>
            </w:r>
          </w:p>
        </w:tc>
        <w:tc>
          <w:tcPr>
            <w:tcW w:w="3969" w:type="dxa"/>
            <w:shd w:val="clear" w:color="auto" w:fill="auto"/>
          </w:tcPr>
          <w:p w14:paraId="603AF74D" w14:textId="77777777" w:rsidR="004331A9" w:rsidRPr="00DF1BF7" w:rsidRDefault="004331A9" w:rsidP="00DF1BF7">
            <w:pPr>
              <w:pStyle w:val="t-body"/>
            </w:pPr>
            <w:r w:rsidRPr="00DF1BF7">
              <w:t>Full coverage</w:t>
            </w:r>
          </w:p>
        </w:tc>
      </w:tr>
      <w:tr w:rsidR="000231E7" w:rsidRPr="00270488" w14:paraId="66CF75C9" w14:textId="77777777" w:rsidTr="000203B8">
        <w:trPr>
          <w:cantSplit/>
        </w:trPr>
        <w:tc>
          <w:tcPr>
            <w:tcW w:w="1606" w:type="dxa"/>
            <w:vMerge w:val="restart"/>
            <w:shd w:val="clear" w:color="auto" w:fill="auto"/>
          </w:tcPr>
          <w:p w14:paraId="763AAB5D" w14:textId="77777777" w:rsidR="000231E7" w:rsidRPr="00781153" w:rsidRDefault="000231E7" w:rsidP="00781153">
            <w:pPr>
              <w:pStyle w:val="t-body"/>
            </w:pPr>
            <w:proofErr w:type="gramStart"/>
            <w:r w:rsidRPr="00781153">
              <w:lastRenderedPageBreak/>
              <w:t>F.SECURE</w:t>
            </w:r>
            <w:proofErr w:type="gramEnd"/>
            <w:r w:rsidRPr="00781153">
              <w:t>_STATE</w:t>
            </w:r>
          </w:p>
        </w:tc>
        <w:tc>
          <w:tcPr>
            <w:tcW w:w="4485" w:type="dxa"/>
            <w:shd w:val="clear" w:color="auto" w:fill="auto"/>
          </w:tcPr>
          <w:p w14:paraId="43CCFEF4" w14:textId="11C69AFF" w:rsidR="000231E7" w:rsidRPr="00781153" w:rsidRDefault="000231E7" w:rsidP="00781153">
            <w:pPr>
              <w:pStyle w:val="t-body"/>
            </w:pPr>
            <w:r w:rsidRPr="00781153">
              <w:fldChar w:fldCharType="begin"/>
            </w:r>
            <w:r w:rsidRPr="00781153">
              <w:instrText xml:space="preserve"> REF _Ref39154143 \h  \* MERGEFORMAT </w:instrText>
            </w:r>
            <w:r w:rsidRPr="00781153">
              <w:fldChar w:fldCharType="separate"/>
            </w:r>
            <w:r w:rsidR="003939FB" w:rsidRPr="00270488">
              <w:t>Software Attacker Resistance: Isolation of Platform</w:t>
            </w:r>
            <w:r w:rsidRPr="00781153">
              <w:fldChar w:fldCharType="end"/>
            </w:r>
          </w:p>
        </w:tc>
        <w:tc>
          <w:tcPr>
            <w:tcW w:w="3969" w:type="dxa"/>
            <w:shd w:val="clear" w:color="auto" w:fill="auto"/>
          </w:tcPr>
          <w:p w14:paraId="2A5DAD56" w14:textId="77777777" w:rsidR="000231E7" w:rsidRPr="00781153" w:rsidRDefault="000231E7" w:rsidP="00781153">
            <w:pPr>
              <w:pStyle w:val="t-body"/>
            </w:pPr>
            <w:r w:rsidRPr="00781153">
              <w:t>Full coverage</w:t>
            </w:r>
          </w:p>
        </w:tc>
      </w:tr>
      <w:tr w:rsidR="000231E7" w:rsidRPr="00270488" w14:paraId="7125BC81" w14:textId="77777777" w:rsidTr="000203B8">
        <w:trPr>
          <w:cantSplit/>
        </w:trPr>
        <w:tc>
          <w:tcPr>
            <w:tcW w:w="1606" w:type="dxa"/>
            <w:vMerge/>
            <w:shd w:val="clear" w:color="auto" w:fill="auto"/>
          </w:tcPr>
          <w:p w14:paraId="70DCADC4" w14:textId="77777777" w:rsidR="000231E7" w:rsidRPr="00781153" w:rsidRDefault="000231E7" w:rsidP="00781153">
            <w:pPr>
              <w:pStyle w:val="t-body"/>
            </w:pPr>
          </w:p>
        </w:tc>
        <w:tc>
          <w:tcPr>
            <w:tcW w:w="4485" w:type="dxa"/>
            <w:shd w:val="clear" w:color="auto" w:fill="auto"/>
          </w:tcPr>
          <w:p w14:paraId="5D033DB9" w14:textId="77777777" w:rsidR="000231E7" w:rsidRPr="00781153" w:rsidRDefault="000231E7" w:rsidP="00781153">
            <w:pPr>
              <w:pStyle w:val="t-body"/>
            </w:pPr>
            <w:r w:rsidRPr="00781153">
              <w:t>Partially covered by the SFR “Secure initialization of platform” and “Secure update of platform”.</w:t>
            </w:r>
          </w:p>
        </w:tc>
        <w:tc>
          <w:tcPr>
            <w:tcW w:w="3969" w:type="dxa"/>
            <w:shd w:val="clear" w:color="auto" w:fill="auto"/>
          </w:tcPr>
          <w:p w14:paraId="6063D66B" w14:textId="77777777" w:rsidR="000231E7" w:rsidRPr="00781153" w:rsidRDefault="000231E7" w:rsidP="00781153">
            <w:pPr>
              <w:pStyle w:val="t-body"/>
            </w:pPr>
            <w:r w:rsidRPr="00781153">
              <w:t>Full coverage</w:t>
            </w:r>
          </w:p>
        </w:tc>
      </w:tr>
      <w:tr w:rsidR="000231E7" w:rsidRPr="00270488" w14:paraId="09966125" w14:textId="77777777" w:rsidTr="000203B8">
        <w:trPr>
          <w:cantSplit/>
        </w:trPr>
        <w:tc>
          <w:tcPr>
            <w:tcW w:w="1606" w:type="dxa"/>
            <w:vMerge/>
            <w:shd w:val="clear" w:color="auto" w:fill="auto"/>
          </w:tcPr>
          <w:p w14:paraId="560009EA" w14:textId="77777777" w:rsidR="000231E7" w:rsidRPr="00781153" w:rsidRDefault="000231E7" w:rsidP="00781153">
            <w:pPr>
              <w:pStyle w:val="t-body"/>
            </w:pPr>
          </w:p>
        </w:tc>
        <w:tc>
          <w:tcPr>
            <w:tcW w:w="4485" w:type="dxa"/>
            <w:shd w:val="clear" w:color="auto" w:fill="auto"/>
          </w:tcPr>
          <w:p w14:paraId="5A894739" w14:textId="4A1BF1D8" w:rsidR="000231E7" w:rsidRPr="00781153" w:rsidRDefault="000231E7" w:rsidP="00781153">
            <w:pPr>
              <w:pStyle w:val="t-body"/>
            </w:pPr>
            <w:r w:rsidRPr="00781153">
              <w:fldChar w:fldCharType="begin"/>
            </w:r>
            <w:r w:rsidRPr="00781153">
              <w:instrText xml:space="preserve"> REF _Ref115276282 \h </w:instrText>
            </w:r>
            <w:r w:rsidR="00DF1BF7" w:rsidRPr="00781153">
              <w:instrText xml:space="preserve"> \* MERGEFORMAT </w:instrText>
            </w:r>
            <w:r w:rsidRPr="00781153">
              <w:fldChar w:fldCharType="separate"/>
            </w:r>
            <w:r w:rsidR="003939FB">
              <w:t>Limited Physical Attacker Resistance</w:t>
            </w:r>
            <w:r w:rsidRPr="00781153">
              <w:fldChar w:fldCharType="end"/>
            </w:r>
          </w:p>
        </w:tc>
        <w:tc>
          <w:tcPr>
            <w:tcW w:w="3969" w:type="dxa"/>
            <w:shd w:val="clear" w:color="auto" w:fill="auto"/>
          </w:tcPr>
          <w:p w14:paraId="5F7E4127" w14:textId="07D364A2" w:rsidR="000231E7" w:rsidRPr="00781153" w:rsidRDefault="000231E7" w:rsidP="00781153">
            <w:pPr>
              <w:pStyle w:val="t-body"/>
            </w:pPr>
            <w:r w:rsidRPr="00781153">
              <w:t xml:space="preserve">Required for level </w:t>
            </w:r>
            <w:r w:rsidR="00CA07EA">
              <w:t>2+SE</w:t>
            </w:r>
            <w:r w:rsidRPr="00781153">
              <w:t>, when SFRs are provided by a Trusted Subsystem.</w:t>
            </w:r>
          </w:p>
        </w:tc>
      </w:tr>
      <w:tr w:rsidR="004331A9" w:rsidRPr="00270488" w14:paraId="2ED44513" w14:textId="77777777" w:rsidTr="000203B8">
        <w:tc>
          <w:tcPr>
            <w:tcW w:w="1606" w:type="dxa"/>
            <w:vMerge w:val="restart"/>
            <w:shd w:val="clear" w:color="auto" w:fill="auto"/>
          </w:tcPr>
          <w:p w14:paraId="4FBDA7CF" w14:textId="77777777" w:rsidR="004331A9" w:rsidRPr="00DF1BF7" w:rsidRDefault="004331A9" w:rsidP="00DF1BF7">
            <w:pPr>
              <w:pStyle w:val="t-body"/>
            </w:pPr>
            <w:proofErr w:type="gramStart"/>
            <w:r w:rsidRPr="00DF1BF7">
              <w:t>F.CRYPTO</w:t>
            </w:r>
            <w:proofErr w:type="gramEnd"/>
          </w:p>
        </w:tc>
        <w:tc>
          <w:tcPr>
            <w:tcW w:w="4485" w:type="dxa"/>
            <w:shd w:val="clear" w:color="auto" w:fill="auto"/>
          </w:tcPr>
          <w:p w14:paraId="39DB8F49" w14:textId="21FFFD26" w:rsidR="004331A9" w:rsidRPr="00DF1BF7" w:rsidRDefault="004331A9" w:rsidP="00DF1BF7">
            <w:pPr>
              <w:pStyle w:val="t-body"/>
            </w:pPr>
            <w:r w:rsidRPr="00DF1BF7">
              <w:fldChar w:fldCharType="begin"/>
            </w:r>
            <w:r w:rsidRPr="00DF1BF7">
              <w:instrText xml:space="preserve"> REF _Ref39498919 \h  \* MERGEFORMAT </w:instrText>
            </w:r>
            <w:r w:rsidRPr="00DF1BF7">
              <w:fldChar w:fldCharType="separate"/>
            </w:r>
            <w:r w:rsidR="003939FB" w:rsidRPr="00270488">
              <w:t>Cryptographic Operation</w:t>
            </w:r>
            <w:r w:rsidRPr="00DF1BF7">
              <w:fldChar w:fldCharType="end"/>
            </w:r>
          </w:p>
        </w:tc>
        <w:tc>
          <w:tcPr>
            <w:tcW w:w="3969" w:type="dxa"/>
            <w:shd w:val="clear" w:color="auto" w:fill="auto"/>
          </w:tcPr>
          <w:p w14:paraId="3714AA41" w14:textId="77777777" w:rsidR="004331A9" w:rsidRPr="00DF1BF7" w:rsidRDefault="004331A9" w:rsidP="00DF1BF7">
            <w:pPr>
              <w:pStyle w:val="t-body"/>
            </w:pPr>
            <w:r w:rsidRPr="00DF1BF7">
              <w:t>Additional algorithms can be added based on the supported algorithms provided by the PSA cryptographic API.</w:t>
            </w:r>
          </w:p>
        </w:tc>
      </w:tr>
      <w:tr w:rsidR="004331A9" w:rsidRPr="00270488" w14:paraId="094A2E0A" w14:textId="77777777" w:rsidTr="000203B8">
        <w:trPr>
          <w:trHeight w:val="1677"/>
        </w:trPr>
        <w:tc>
          <w:tcPr>
            <w:tcW w:w="1606" w:type="dxa"/>
            <w:vMerge/>
            <w:shd w:val="clear" w:color="auto" w:fill="auto"/>
          </w:tcPr>
          <w:p w14:paraId="206AABFE" w14:textId="77777777" w:rsidR="004331A9" w:rsidRPr="00DF1BF7" w:rsidRDefault="004331A9" w:rsidP="00DF1BF7">
            <w:pPr>
              <w:pStyle w:val="t-body"/>
            </w:pPr>
          </w:p>
        </w:tc>
        <w:tc>
          <w:tcPr>
            <w:tcW w:w="4485" w:type="dxa"/>
            <w:shd w:val="clear" w:color="auto" w:fill="auto"/>
          </w:tcPr>
          <w:p w14:paraId="3754EAB1" w14:textId="01F8BA33" w:rsidR="004331A9" w:rsidRPr="00DF1BF7" w:rsidRDefault="004331A9" w:rsidP="00DF1BF7">
            <w:pPr>
              <w:pStyle w:val="t-body"/>
            </w:pPr>
            <w:r w:rsidRPr="00DF1BF7">
              <w:fldChar w:fldCharType="begin"/>
            </w:r>
            <w:r w:rsidRPr="00DF1BF7">
              <w:instrText xml:space="preserve"> REF _Ref54616055 \h </w:instrText>
            </w:r>
            <w:r w:rsidR="00DF1BF7">
              <w:instrText xml:space="preserve"> \* MERGEFORMAT </w:instrText>
            </w:r>
            <w:r w:rsidRPr="00DF1BF7">
              <w:fldChar w:fldCharType="separate"/>
            </w:r>
            <w:r w:rsidR="003939FB" w:rsidRPr="00270488">
              <w:t>Cryptographic KeyStore</w:t>
            </w:r>
            <w:r w:rsidRPr="00DF1BF7">
              <w:fldChar w:fldCharType="end"/>
            </w:r>
          </w:p>
        </w:tc>
        <w:tc>
          <w:tcPr>
            <w:tcW w:w="3969" w:type="dxa"/>
            <w:shd w:val="clear" w:color="auto" w:fill="auto"/>
          </w:tcPr>
          <w:p w14:paraId="4FBC63B6" w14:textId="77777777" w:rsidR="004331A9" w:rsidRPr="00DF1BF7" w:rsidRDefault="004331A9" w:rsidP="00DF1BF7">
            <w:pPr>
              <w:pStyle w:val="t-body"/>
            </w:pPr>
            <w:r w:rsidRPr="00DF1BF7">
              <w:t>Additional algorithms can be added based on the supported algorithms provided by the PSA cryptographic API.</w:t>
            </w:r>
          </w:p>
        </w:tc>
      </w:tr>
      <w:tr w:rsidR="004331A9" w:rsidRPr="00270488" w14:paraId="4FB39D3D" w14:textId="77777777" w:rsidTr="000203B8">
        <w:trPr>
          <w:trHeight w:val="1898"/>
        </w:trPr>
        <w:tc>
          <w:tcPr>
            <w:tcW w:w="1606" w:type="dxa"/>
            <w:vMerge/>
            <w:shd w:val="clear" w:color="auto" w:fill="auto"/>
          </w:tcPr>
          <w:p w14:paraId="7DD4DED7" w14:textId="77777777" w:rsidR="004331A9" w:rsidRPr="00DF1BF7" w:rsidRDefault="004331A9" w:rsidP="00DF1BF7">
            <w:pPr>
              <w:pStyle w:val="t-body"/>
            </w:pPr>
          </w:p>
        </w:tc>
        <w:tc>
          <w:tcPr>
            <w:tcW w:w="4485" w:type="dxa"/>
            <w:shd w:val="clear" w:color="auto" w:fill="auto"/>
          </w:tcPr>
          <w:p w14:paraId="6A75DA8F" w14:textId="57F0BE8B" w:rsidR="004331A9" w:rsidRPr="00DF1BF7" w:rsidRDefault="00BD02F4" w:rsidP="00DF1BF7">
            <w:pPr>
              <w:pStyle w:val="t-body"/>
            </w:pPr>
            <w:r w:rsidRPr="00DF1BF7">
              <w:fldChar w:fldCharType="begin"/>
            </w:r>
            <w:r w:rsidRPr="00DF1BF7">
              <w:instrText xml:space="preserve"> REF _Ref111448926 \h </w:instrText>
            </w:r>
            <w:r w:rsidR="00DF1BF7">
              <w:instrText xml:space="preserve"> \* MERGEFORMAT </w:instrText>
            </w:r>
            <w:r w:rsidRPr="00DF1BF7">
              <w:fldChar w:fldCharType="separate"/>
            </w:r>
            <w:r w:rsidR="003939FB" w:rsidRPr="00270488">
              <w:t>Cryptographic Random Number Generation</w:t>
            </w:r>
            <w:r w:rsidRPr="00DF1BF7">
              <w:fldChar w:fldCharType="end"/>
            </w:r>
          </w:p>
        </w:tc>
        <w:tc>
          <w:tcPr>
            <w:tcW w:w="3969" w:type="dxa"/>
            <w:shd w:val="clear" w:color="auto" w:fill="auto"/>
          </w:tcPr>
          <w:p w14:paraId="464E94EA" w14:textId="77777777" w:rsidR="004331A9" w:rsidRPr="00DF1BF7" w:rsidRDefault="004331A9" w:rsidP="00DF1BF7">
            <w:pPr>
              <w:pStyle w:val="t-body"/>
            </w:pPr>
            <w:r w:rsidRPr="00DF1BF7">
              <w:t>The evaluation of the random number generator shall follow a recognized methodology, e.g. [AIS31] or [SP800-90].</w:t>
            </w:r>
          </w:p>
        </w:tc>
      </w:tr>
      <w:tr w:rsidR="004331A9" w:rsidRPr="00270488" w14:paraId="0759A926" w14:textId="77777777" w:rsidTr="000203B8">
        <w:tc>
          <w:tcPr>
            <w:tcW w:w="1606" w:type="dxa"/>
            <w:vMerge/>
            <w:shd w:val="clear" w:color="auto" w:fill="auto"/>
          </w:tcPr>
          <w:p w14:paraId="38A40AE5" w14:textId="77777777" w:rsidR="004331A9" w:rsidRPr="00DF1BF7" w:rsidRDefault="004331A9" w:rsidP="00DF1BF7">
            <w:pPr>
              <w:pStyle w:val="t-body"/>
            </w:pPr>
          </w:p>
        </w:tc>
        <w:tc>
          <w:tcPr>
            <w:tcW w:w="4485" w:type="dxa"/>
            <w:shd w:val="clear" w:color="auto" w:fill="auto"/>
          </w:tcPr>
          <w:p w14:paraId="0842D5F3" w14:textId="25484E76" w:rsidR="004331A9" w:rsidRPr="00DF1BF7" w:rsidRDefault="004331A9" w:rsidP="00DF1BF7">
            <w:pPr>
              <w:pStyle w:val="t-body"/>
            </w:pPr>
            <w:r w:rsidRPr="00DF1BF7">
              <w:fldChar w:fldCharType="begin"/>
            </w:r>
            <w:r w:rsidRPr="00DF1BF7">
              <w:instrText xml:space="preserve"> REF _Ref54616073 \h </w:instrText>
            </w:r>
            <w:r w:rsidR="00DF1BF7">
              <w:instrText xml:space="preserve"> \* MERGEFORMAT </w:instrText>
            </w:r>
            <w:r w:rsidRPr="00DF1BF7">
              <w:fldChar w:fldCharType="separate"/>
            </w:r>
            <w:r w:rsidR="003939FB" w:rsidRPr="00270488">
              <w:t>Cryptographic Key Generation</w:t>
            </w:r>
            <w:r w:rsidRPr="00DF1BF7">
              <w:fldChar w:fldCharType="end"/>
            </w:r>
          </w:p>
        </w:tc>
        <w:tc>
          <w:tcPr>
            <w:tcW w:w="3969" w:type="dxa"/>
            <w:shd w:val="clear" w:color="auto" w:fill="auto"/>
          </w:tcPr>
          <w:p w14:paraId="07168E31" w14:textId="77777777" w:rsidR="004331A9" w:rsidRPr="00DF1BF7" w:rsidRDefault="004331A9" w:rsidP="00DF1BF7">
            <w:pPr>
              <w:pStyle w:val="t-body"/>
            </w:pPr>
            <w:r w:rsidRPr="00DF1BF7">
              <w:t>Additional algorithms can be added based on the supported algorithms provided by the PSA cryptographic API.</w:t>
            </w:r>
          </w:p>
        </w:tc>
      </w:tr>
      <w:tr w:rsidR="004331A9" w:rsidRPr="00270488" w14:paraId="5CBCE068" w14:textId="77777777" w:rsidTr="000203B8">
        <w:tc>
          <w:tcPr>
            <w:tcW w:w="1606" w:type="dxa"/>
            <w:vMerge w:val="restart"/>
            <w:shd w:val="clear" w:color="auto" w:fill="auto"/>
          </w:tcPr>
          <w:p w14:paraId="15BAC4E3" w14:textId="77777777" w:rsidR="004331A9" w:rsidRPr="00DF1BF7" w:rsidRDefault="004331A9" w:rsidP="00DF1BF7">
            <w:pPr>
              <w:pStyle w:val="t-body"/>
            </w:pPr>
            <w:proofErr w:type="gramStart"/>
            <w:r w:rsidRPr="00DF1BF7">
              <w:t>F.ATTESTATION</w:t>
            </w:r>
            <w:proofErr w:type="gramEnd"/>
          </w:p>
        </w:tc>
        <w:tc>
          <w:tcPr>
            <w:tcW w:w="4485" w:type="dxa"/>
            <w:shd w:val="clear" w:color="auto" w:fill="auto"/>
          </w:tcPr>
          <w:p w14:paraId="39200724" w14:textId="2F75F186" w:rsidR="004331A9" w:rsidRPr="00DF1BF7" w:rsidRDefault="004331A9" w:rsidP="00DF1BF7">
            <w:pPr>
              <w:pStyle w:val="t-body"/>
            </w:pPr>
            <w:r w:rsidRPr="00DF1BF7">
              <w:fldChar w:fldCharType="begin"/>
            </w:r>
            <w:r w:rsidRPr="00DF1BF7">
              <w:instrText xml:space="preserve"> REF _Ref63081605 \h </w:instrText>
            </w:r>
            <w:r w:rsidR="00DF1BF7">
              <w:instrText xml:space="preserve"> \* MERGEFORMAT </w:instrText>
            </w:r>
            <w:r w:rsidRPr="00DF1BF7">
              <w:fldChar w:fldCharType="separate"/>
            </w:r>
            <w:r w:rsidR="003939FB" w:rsidRPr="00270488">
              <w:t>Verification of Platform Identity</w:t>
            </w:r>
            <w:r w:rsidRPr="00DF1BF7">
              <w:fldChar w:fldCharType="end"/>
            </w:r>
          </w:p>
        </w:tc>
        <w:tc>
          <w:tcPr>
            <w:tcW w:w="3969" w:type="dxa"/>
            <w:shd w:val="clear" w:color="auto" w:fill="auto"/>
          </w:tcPr>
          <w:p w14:paraId="1CBEBF48" w14:textId="77777777" w:rsidR="004331A9" w:rsidRPr="00DF1BF7" w:rsidRDefault="004331A9" w:rsidP="00DF1BF7">
            <w:pPr>
              <w:pStyle w:val="t-body"/>
            </w:pPr>
            <w:r w:rsidRPr="00DF1BF7">
              <w:t>Unique identification of the platform</w:t>
            </w:r>
          </w:p>
        </w:tc>
      </w:tr>
      <w:tr w:rsidR="004331A9" w:rsidRPr="00270488" w14:paraId="56465AD9" w14:textId="77777777" w:rsidTr="000203B8">
        <w:tc>
          <w:tcPr>
            <w:tcW w:w="1606" w:type="dxa"/>
            <w:vMerge/>
            <w:shd w:val="clear" w:color="auto" w:fill="auto"/>
          </w:tcPr>
          <w:p w14:paraId="54F9D8E9" w14:textId="77777777" w:rsidR="004331A9" w:rsidRPr="00DF1BF7" w:rsidRDefault="004331A9" w:rsidP="00DF1BF7">
            <w:pPr>
              <w:pStyle w:val="t-body"/>
            </w:pPr>
          </w:p>
        </w:tc>
        <w:tc>
          <w:tcPr>
            <w:tcW w:w="4485" w:type="dxa"/>
            <w:shd w:val="clear" w:color="auto" w:fill="auto"/>
          </w:tcPr>
          <w:p w14:paraId="10034867" w14:textId="2C0B1C8E" w:rsidR="004331A9" w:rsidRPr="00DF1BF7" w:rsidRDefault="004331A9" w:rsidP="00DF1BF7">
            <w:pPr>
              <w:pStyle w:val="t-body"/>
            </w:pPr>
            <w:r w:rsidRPr="00DF1BF7">
              <w:fldChar w:fldCharType="begin"/>
            </w:r>
            <w:r w:rsidRPr="00DF1BF7">
              <w:instrText xml:space="preserve"> REF _Ref63081619 \h </w:instrText>
            </w:r>
            <w:r w:rsidR="00DF1BF7">
              <w:instrText xml:space="preserve"> \* MERGEFORMAT </w:instrText>
            </w:r>
            <w:r w:rsidRPr="00DF1BF7">
              <w:fldChar w:fldCharType="separate"/>
            </w:r>
            <w:r w:rsidR="003939FB" w:rsidRPr="00270488">
              <w:t>Verification of Platform Instance Identity</w:t>
            </w:r>
            <w:r w:rsidRPr="00DF1BF7">
              <w:fldChar w:fldCharType="end"/>
            </w:r>
          </w:p>
        </w:tc>
        <w:tc>
          <w:tcPr>
            <w:tcW w:w="3969" w:type="dxa"/>
            <w:shd w:val="clear" w:color="auto" w:fill="auto"/>
          </w:tcPr>
          <w:p w14:paraId="68FD3E27" w14:textId="77777777" w:rsidR="004331A9" w:rsidRPr="00DF1BF7" w:rsidRDefault="004331A9" w:rsidP="00DF1BF7">
            <w:pPr>
              <w:pStyle w:val="t-body"/>
            </w:pPr>
            <w:r w:rsidRPr="00DF1BF7">
              <w:t>Unique identification of the platform instance</w:t>
            </w:r>
          </w:p>
        </w:tc>
      </w:tr>
      <w:tr w:rsidR="004331A9" w:rsidRPr="00270488" w14:paraId="0B9808EB" w14:textId="77777777" w:rsidTr="000203B8">
        <w:tc>
          <w:tcPr>
            <w:tcW w:w="1606" w:type="dxa"/>
            <w:vMerge/>
            <w:shd w:val="clear" w:color="auto" w:fill="auto"/>
          </w:tcPr>
          <w:p w14:paraId="64181A43" w14:textId="77777777" w:rsidR="004331A9" w:rsidRPr="00DF1BF7" w:rsidRDefault="004331A9" w:rsidP="00DF1BF7">
            <w:pPr>
              <w:pStyle w:val="t-body"/>
            </w:pPr>
          </w:p>
        </w:tc>
        <w:tc>
          <w:tcPr>
            <w:tcW w:w="4485" w:type="dxa"/>
            <w:shd w:val="clear" w:color="auto" w:fill="auto"/>
          </w:tcPr>
          <w:p w14:paraId="0BB4579B" w14:textId="3D6799B2" w:rsidR="004331A9" w:rsidRPr="00DF1BF7" w:rsidRDefault="004331A9" w:rsidP="00DF1BF7">
            <w:pPr>
              <w:pStyle w:val="t-body"/>
            </w:pPr>
            <w:r w:rsidRPr="00DF1BF7">
              <w:fldChar w:fldCharType="begin"/>
            </w:r>
            <w:r w:rsidRPr="00DF1BF7">
              <w:instrText xml:space="preserve"> REF _Ref63081629 \h </w:instrText>
            </w:r>
            <w:r w:rsidR="00DF1BF7">
              <w:instrText xml:space="preserve"> \* MERGEFORMAT </w:instrText>
            </w:r>
            <w:r w:rsidRPr="00DF1BF7">
              <w:fldChar w:fldCharType="separate"/>
            </w:r>
            <w:r w:rsidR="003939FB" w:rsidRPr="00270488">
              <w:t>Attestation of Platform Genuineness</w:t>
            </w:r>
            <w:r w:rsidRPr="00DF1BF7">
              <w:fldChar w:fldCharType="end"/>
            </w:r>
          </w:p>
        </w:tc>
        <w:tc>
          <w:tcPr>
            <w:tcW w:w="3969" w:type="dxa"/>
            <w:shd w:val="clear" w:color="auto" w:fill="auto"/>
          </w:tcPr>
          <w:p w14:paraId="209191EE" w14:textId="77777777" w:rsidR="004331A9" w:rsidRPr="00DF1BF7" w:rsidRDefault="004331A9" w:rsidP="00DF1BF7">
            <w:pPr>
              <w:pStyle w:val="t-body"/>
            </w:pPr>
            <w:r w:rsidRPr="00DF1BF7">
              <w:t>“Verification of Platform Instance” and “Verification of Platform Instance Identity” are included in the attestation token.</w:t>
            </w:r>
          </w:p>
        </w:tc>
      </w:tr>
      <w:tr w:rsidR="004331A9" w:rsidRPr="00270488" w14:paraId="66E515AC" w14:textId="77777777" w:rsidTr="000203B8">
        <w:tc>
          <w:tcPr>
            <w:tcW w:w="1606" w:type="dxa"/>
            <w:vMerge/>
            <w:shd w:val="clear" w:color="auto" w:fill="auto"/>
          </w:tcPr>
          <w:p w14:paraId="629ACE59" w14:textId="77777777" w:rsidR="004331A9" w:rsidRPr="00DF1BF7" w:rsidRDefault="004331A9" w:rsidP="00DF1BF7">
            <w:pPr>
              <w:pStyle w:val="t-body"/>
            </w:pPr>
          </w:p>
        </w:tc>
        <w:tc>
          <w:tcPr>
            <w:tcW w:w="4485" w:type="dxa"/>
            <w:shd w:val="clear" w:color="auto" w:fill="auto"/>
          </w:tcPr>
          <w:p w14:paraId="67EB2843" w14:textId="54BBD87E" w:rsidR="004331A9" w:rsidRPr="00DF1BF7" w:rsidRDefault="004331A9" w:rsidP="00DF1BF7">
            <w:pPr>
              <w:pStyle w:val="t-body"/>
            </w:pPr>
            <w:r w:rsidRPr="00DF1BF7">
              <w:fldChar w:fldCharType="begin"/>
            </w:r>
            <w:r w:rsidRPr="00DF1BF7">
              <w:instrText xml:space="preserve"> REF _Ref63081645 \h </w:instrText>
            </w:r>
            <w:r w:rsidR="00DF1BF7">
              <w:instrText xml:space="preserve"> \* MERGEFORMAT </w:instrText>
            </w:r>
            <w:r w:rsidRPr="00DF1BF7">
              <w:fldChar w:fldCharType="separate"/>
            </w:r>
            <w:r w:rsidR="003939FB" w:rsidRPr="00270488">
              <w:t>Attestation of Platform State</w:t>
            </w:r>
            <w:r w:rsidRPr="00DF1BF7">
              <w:fldChar w:fldCharType="end"/>
            </w:r>
          </w:p>
        </w:tc>
        <w:tc>
          <w:tcPr>
            <w:tcW w:w="3969" w:type="dxa"/>
            <w:shd w:val="clear" w:color="auto" w:fill="auto"/>
          </w:tcPr>
          <w:p w14:paraId="43747CD0" w14:textId="77777777" w:rsidR="004331A9" w:rsidRPr="00DF1BF7" w:rsidRDefault="004331A9" w:rsidP="00DF1BF7">
            <w:pPr>
              <w:pStyle w:val="t-body"/>
            </w:pPr>
            <w:r w:rsidRPr="00DF1BF7">
              <w:t>Full coverage</w:t>
            </w:r>
          </w:p>
        </w:tc>
      </w:tr>
      <w:tr w:rsidR="004331A9" w:rsidRPr="00270488" w14:paraId="4D8DA890" w14:textId="77777777" w:rsidTr="000203B8">
        <w:tc>
          <w:tcPr>
            <w:tcW w:w="1606" w:type="dxa"/>
            <w:shd w:val="clear" w:color="auto" w:fill="auto"/>
          </w:tcPr>
          <w:p w14:paraId="7D7D46B7" w14:textId="77777777" w:rsidR="004331A9" w:rsidRPr="00DF1BF7" w:rsidRDefault="004331A9" w:rsidP="00DF1BF7">
            <w:pPr>
              <w:pStyle w:val="t-body"/>
            </w:pPr>
            <w:proofErr w:type="gramStart"/>
            <w:r w:rsidRPr="00DF1BF7">
              <w:t>F.AUDIT</w:t>
            </w:r>
            <w:proofErr w:type="gramEnd"/>
          </w:p>
        </w:tc>
        <w:tc>
          <w:tcPr>
            <w:tcW w:w="4485" w:type="dxa"/>
            <w:shd w:val="clear" w:color="auto" w:fill="auto"/>
          </w:tcPr>
          <w:p w14:paraId="4A0ED583" w14:textId="7DB36E9A" w:rsidR="004331A9" w:rsidRPr="00DF1BF7" w:rsidRDefault="004331A9" w:rsidP="00DF1BF7">
            <w:pPr>
              <w:pStyle w:val="t-body"/>
            </w:pPr>
            <w:r w:rsidRPr="00DF1BF7">
              <w:fldChar w:fldCharType="begin"/>
            </w:r>
            <w:r w:rsidRPr="00DF1BF7">
              <w:instrText xml:space="preserve"> REF _Ref63081655 \h </w:instrText>
            </w:r>
            <w:r w:rsidR="00DF1BF7">
              <w:instrText xml:space="preserve"> \* MERGEFORMAT </w:instrText>
            </w:r>
            <w:r w:rsidRPr="00DF1BF7">
              <w:fldChar w:fldCharType="separate"/>
            </w:r>
            <w:r w:rsidR="003939FB" w:rsidRPr="00270488">
              <w:t>Audit Log Generation and Storage</w:t>
            </w:r>
            <w:r w:rsidRPr="00DF1BF7">
              <w:fldChar w:fldCharType="end"/>
            </w:r>
          </w:p>
        </w:tc>
        <w:tc>
          <w:tcPr>
            <w:tcW w:w="3969" w:type="dxa"/>
            <w:shd w:val="clear" w:color="auto" w:fill="auto"/>
          </w:tcPr>
          <w:p w14:paraId="3621E652" w14:textId="77777777" w:rsidR="004331A9" w:rsidRPr="00DF1BF7" w:rsidRDefault="004331A9" w:rsidP="00DF1BF7">
            <w:pPr>
              <w:pStyle w:val="t-body"/>
            </w:pPr>
            <w:r w:rsidRPr="00DF1BF7">
              <w:t>Full coverage</w:t>
            </w:r>
          </w:p>
        </w:tc>
      </w:tr>
      <w:tr w:rsidR="004331A9" w:rsidRPr="00270488" w14:paraId="7F1B01C7" w14:textId="77777777" w:rsidTr="000203B8">
        <w:tc>
          <w:tcPr>
            <w:tcW w:w="1606" w:type="dxa"/>
            <w:shd w:val="clear" w:color="auto" w:fill="auto"/>
          </w:tcPr>
          <w:p w14:paraId="1C140387" w14:textId="77777777" w:rsidR="004331A9" w:rsidRPr="00DF1BF7" w:rsidRDefault="004331A9" w:rsidP="00DF1BF7">
            <w:pPr>
              <w:pStyle w:val="t-body"/>
            </w:pPr>
            <w:proofErr w:type="gramStart"/>
            <w:r w:rsidRPr="00DF1BF7">
              <w:t>F.DEBUG</w:t>
            </w:r>
            <w:proofErr w:type="gramEnd"/>
          </w:p>
        </w:tc>
        <w:tc>
          <w:tcPr>
            <w:tcW w:w="4485" w:type="dxa"/>
            <w:shd w:val="clear" w:color="auto" w:fill="auto"/>
          </w:tcPr>
          <w:p w14:paraId="6C076691" w14:textId="42DAF1D4" w:rsidR="004331A9" w:rsidRPr="00DF1BF7" w:rsidRDefault="004331A9" w:rsidP="00DF1BF7">
            <w:pPr>
              <w:pStyle w:val="t-body"/>
            </w:pPr>
            <w:r w:rsidRPr="00DF1BF7">
              <w:fldChar w:fldCharType="begin"/>
            </w:r>
            <w:r w:rsidRPr="00DF1BF7">
              <w:instrText xml:space="preserve"> REF _Ref49245609 \h  \* MERGEFORMAT </w:instrText>
            </w:r>
            <w:r w:rsidRPr="00DF1BF7">
              <w:fldChar w:fldCharType="separate"/>
            </w:r>
            <w:r w:rsidR="003939FB" w:rsidRPr="00270488">
              <w:t>Secure Debugging</w:t>
            </w:r>
            <w:r w:rsidRPr="00DF1BF7">
              <w:fldChar w:fldCharType="end"/>
            </w:r>
          </w:p>
        </w:tc>
        <w:tc>
          <w:tcPr>
            <w:tcW w:w="3969" w:type="dxa"/>
            <w:shd w:val="clear" w:color="auto" w:fill="auto"/>
          </w:tcPr>
          <w:p w14:paraId="72F6BF6F" w14:textId="77777777" w:rsidR="004331A9" w:rsidRPr="00DF1BF7" w:rsidRDefault="004331A9" w:rsidP="00DF1BF7">
            <w:pPr>
              <w:pStyle w:val="t-body"/>
            </w:pPr>
            <w:r w:rsidRPr="00DF1BF7">
              <w:t xml:space="preserve">Full coverage if the debug functionality is available to the end user. </w:t>
            </w:r>
          </w:p>
        </w:tc>
      </w:tr>
    </w:tbl>
    <w:p w14:paraId="6F175B5F" w14:textId="5F7CF211" w:rsidR="006431CE" w:rsidRPr="00060595" w:rsidRDefault="008B51C1" w:rsidP="00A97A8F">
      <w:pPr>
        <w:pStyle w:val="Lgende"/>
      </w:pPr>
      <w:bookmarkStart w:id="213" w:name="_Toc24537748"/>
      <w:bookmarkStart w:id="214" w:name="_Toc24537749"/>
      <w:bookmarkStart w:id="215" w:name="_Toc24537750"/>
      <w:bookmarkStart w:id="216" w:name="_Toc24537752"/>
      <w:bookmarkStart w:id="217" w:name="_Toc24537753"/>
      <w:bookmarkStart w:id="218" w:name="_Toc24537754"/>
      <w:bookmarkStart w:id="219" w:name="_Toc24537756"/>
      <w:bookmarkStart w:id="220" w:name="_Toc24537757"/>
      <w:bookmarkStart w:id="221" w:name="_Toc24537758"/>
      <w:bookmarkStart w:id="222" w:name="_Toc24537760"/>
      <w:bookmarkStart w:id="223" w:name="_Toc24537761"/>
      <w:bookmarkStart w:id="224" w:name="_Toc24537762"/>
      <w:bookmarkStart w:id="225" w:name="_Toc24537764"/>
      <w:bookmarkStart w:id="226" w:name="_Toc24537765"/>
      <w:bookmarkStart w:id="227" w:name="_Toc24537766"/>
      <w:bookmarkStart w:id="228" w:name="_Toc24537768"/>
      <w:bookmarkStart w:id="229" w:name="_Toc24537769"/>
      <w:bookmarkStart w:id="230" w:name="_Toc24537770"/>
      <w:bookmarkStart w:id="231" w:name="_Toc24537772"/>
      <w:bookmarkStart w:id="232" w:name="_Toc24537773"/>
      <w:bookmarkStart w:id="233" w:name="_Toc24537774"/>
      <w:bookmarkStart w:id="234" w:name="_Toc24537776"/>
      <w:bookmarkStart w:id="235" w:name="_Toc24537777"/>
      <w:bookmarkStart w:id="236" w:name="_Toc24537778"/>
      <w:bookmarkStart w:id="237" w:name="_Toc24537780"/>
      <w:bookmarkStart w:id="238" w:name="_Toc24537781"/>
      <w:bookmarkStart w:id="239" w:name="_Toc24537782"/>
      <w:bookmarkStart w:id="240" w:name="_Toc24537784"/>
      <w:bookmarkStart w:id="241" w:name="_Toc24537785"/>
      <w:bookmarkStart w:id="242" w:name="_Toc24537786"/>
      <w:bookmarkStart w:id="243" w:name="_Toc24537788"/>
      <w:bookmarkStart w:id="244" w:name="_Toc24537789"/>
      <w:bookmarkStart w:id="245" w:name="_Toc24537790"/>
      <w:bookmarkStart w:id="246" w:name="_Toc24537792"/>
      <w:bookmarkStart w:id="247" w:name="_Toc24537793"/>
      <w:bookmarkStart w:id="248" w:name="_Toc24537794"/>
      <w:bookmarkStart w:id="249" w:name="_Toc24537795"/>
      <w:bookmarkStart w:id="250" w:name="_Toc24537796"/>
      <w:bookmarkStart w:id="251" w:name="_Toc24537797"/>
      <w:bookmarkStart w:id="252" w:name="_Toc24537798"/>
      <w:bookmarkStart w:id="253" w:name="_Toc24537800"/>
      <w:bookmarkStart w:id="254" w:name="_Toc24537801"/>
      <w:bookmarkStart w:id="255" w:name="_Toc24537802"/>
      <w:bookmarkStart w:id="256" w:name="_Toc24537804"/>
      <w:bookmarkStart w:id="257" w:name="_Toc24537805"/>
      <w:bookmarkStart w:id="258" w:name="_Toc24537806"/>
      <w:bookmarkStart w:id="259" w:name="_Toc24537808"/>
      <w:bookmarkStart w:id="260" w:name="_Toc24537809"/>
      <w:bookmarkStart w:id="261" w:name="_Toc24537810"/>
      <w:bookmarkStart w:id="262" w:name="_Toc24537812"/>
      <w:bookmarkStart w:id="263" w:name="_Toc24537813"/>
      <w:bookmarkStart w:id="264" w:name="_Toc24537814"/>
      <w:bookmarkStart w:id="265" w:name="_Toc24537816"/>
      <w:bookmarkStart w:id="266" w:name="_Toc24537817"/>
      <w:bookmarkStart w:id="267" w:name="_Toc24537818"/>
      <w:bookmarkStart w:id="268" w:name="_Toc24537820"/>
      <w:bookmarkStart w:id="269" w:name="_Toc24537821"/>
      <w:bookmarkStart w:id="270" w:name="_Toc24537822"/>
      <w:bookmarkStart w:id="271" w:name="_Toc24537824"/>
      <w:bookmarkStart w:id="272" w:name="_Toc24537825"/>
      <w:bookmarkStart w:id="273" w:name="_Toc24537826"/>
      <w:bookmarkStart w:id="274" w:name="_Toc24537828"/>
      <w:bookmarkStart w:id="275" w:name="_Toc24537829"/>
      <w:bookmarkStart w:id="276" w:name="_Toc24537830"/>
      <w:bookmarkStart w:id="277" w:name="_Toc24537832"/>
      <w:bookmarkStart w:id="278" w:name="_Toc24537833"/>
      <w:bookmarkStart w:id="279" w:name="_Toc24537834"/>
      <w:bookmarkStart w:id="280" w:name="_Toc24537836"/>
      <w:bookmarkStart w:id="281" w:name="_Toc24537837"/>
      <w:bookmarkStart w:id="282" w:name="_Toc24537838"/>
      <w:bookmarkStart w:id="283" w:name="_Toc24537840"/>
      <w:bookmarkStart w:id="284" w:name="_Toc24537841"/>
      <w:bookmarkStart w:id="285" w:name="_Toc24537842"/>
      <w:bookmarkStart w:id="286" w:name="_Toc24537843"/>
      <w:bookmarkStart w:id="287" w:name="_Toc24537844"/>
      <w:bookmarkStart w:id="288" w:name="_Toc2453784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060595">
        <w:t xml:space="preserve">Table </w:t>
      </w:r>
      <w:r w:rsidRPr="00060595">
        <w:fldChar w:fldCharType="begin"/>
      </w:r>
      <w:r w:rsidRPr="00060595">
        <w:instrText xml:space="preserve"> SEQ Table \* ARABIC </w:instrText>
      </w:r>
      <w:r w:rsidRPr="00060595">
        <w:fldChar w:fldCharType="separate"/>
      </w:r>
      <w:r w:rsidR="003939FB">
        <w:rPr>
          <w:noProof/>
        </w:rPr>
        <w:t>8</w:t>
      </w:r>
      <w:r w:rsidRPr="00060595">
        <w:fldChar w:fldCharType="end"/>
      </w:r>
      <w:r w:rsidRPr="00060595">
        <w:t xml:space="preserve">: </w:t>
      </w:r>
      <w:r w:rsidRPr="00A97A8F">
        <w:t>Functionality</w:t>
      </w:r>
      <w:r w:rsidRPr="00060595">
        <w:t xml:space="preserve"> Mapping and Sufficiency Rationales</w:t>
      </w:r>
    </w:p>
    <w:sectPr w:rsidR="006431CE" w:rsidRPr="00060595" w:rsidSect="003B41E6">
      <w:footnotePr>
        <w:numRestart w:val="eachPage"/>
      </w:footnotePr>
      <w:pgSz w:w="11907" w:h="16840" w:code="9"/>
      <w:pgMar w:top="1985" w:right="720" w:bottom="1701" w:left="1080"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1C65" w14:textId="77777777" w:rsidR="007F5E14" w:rsidRDefault="007F5E14">
      <w:r>
        <w:separator/>
      </w:r>
    </w:p>
  </w:endnote>
  <w:endnote w:type="continuationSeparator" w:id="0">
    <w:p w14:paraId="3E8622A7" w14:textId="77777777" w:rsidR="007F5E14" w:rsidRDefault="007F5E14">
      <w:r>
        <w:continuationSeparator/>
      </w:r>
    </w:p>
  </w:endnote>
  <w:endnote w:type="continuationNotice" w:id="1">
    <w:p w14:paraId="1477A466" w14:textId="77777777" w:rsidR="007F5E14" w:rsidRDefault="007F5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ato Light">
    <w:panose1 w:val="020F0302020204030203"/>
    <w:charset w:val="4D"/>
    <w:family w:val="swiss"/>
    <w:pitch w:val="variable"/>
    <w:sig w:usb0="800000AF" w:usb1="4000604A" w:usb2="00000000" w:usb3="00000000" w:csb0="00000093"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9991679"/>
      <w:docPartObj>
        <w:docPartGallery w:val="Page Numbers (Bottom of Page)"/>
        <w:docPartUnique/>
      </w:docPartObj>
    </w:sdtPr>
    <w:sdtContent>
      <w:p w14:paraId="74A95E83" w14:textId="01AA3E20" w:rsidR="000022CB" w:rsidRDefault="000022CB" w:rsidP="00483E6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05DDA">
          <w:rPr>
            <w:rStyle w:val="Numrodepage"/>
            <w:noProof/>
          </w:rPr>
          <w:t>9</w:t>
        </w:r>
        <w:r>
          <w:rPr>
            <w:rStyle w:val="Numrodepage"/>
          </w:rPr>
          <w:fldChar w:fldCharType="end"/>
        </w:r>
      </w:p>
    </w:sdtContent>
  </w:sdt>
  <w:p w14:paraId="5AA873AB" w14:textId="77777777" w:rsidR="000022CB" w:rsidRDefault="000022CB" w:rsidP="009C007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Lato Light" w:hAnsi="Lato Light"/>
        <w:b w:val="0"/>
      </w:rPr>
      <w:id w:val="1162436153"/>
      <w:docPartObj>
        <w:docPartGallery w:val="Page Numbers (Bottom of Page)"/>
        <w:docPartUnique/>
      </w:docPartObj>
    </w:sdtPr>
    <w:sdtContent>
      <w:p w14:paraId="14B2E8F4" w14:textId="124CCC71" w:rsidR="000022CB" w:rsidRPr="00D56A95" w:rsidRDefault="000022CB" w:rsidP="009C007A">
        <w:pPr>
          <w:pStyle w:val="Pieddepage"/>
          <w:framePr w:wrap="none" w:vAnchor="text" w:hAnchor="page" w:x="9971" w:y="518"/>
          <w:rPr>
            <w:rStyle w:val="Numrodepage"/>
            <w:rFonts w:ascii="Lato Light" w:hAnsi="Lato Light"/>
            <w:b w:val="0"/>
            <w:lang w:val="fr-FR"/>
          </w:rPr>
        </w:pPr>
        <w:r w:rsidRPr="009C007A">
          <w:rPr>
            <w:rStyle w:val="Numrodepage"/>
            <w:rFonts w:ascii="Lato Light" w:hAnsi="Lato Light"/>
            <w:b w:val="0"/>
          </w:rPr>
          <w:fldChar w:fldCharType="begin"/>
        </w:r>
        <w:r w:rsidRPr="00D56A95">
          <w:rPr>
            <w:rStyle w:val="Numrodepage"/>
            <w:rFonts w:ascii="Lato Light" w:hAnsi="Lato Light"/>
            <w:b w:val="0"/>
            <w:lang w:val="fr-FR"/>
          </w:rPr>
          <w:instrText xml:space="preserve"> PAGE </w:instrText>
        </w:r>
        <w:r w:rsidRPr="009C007A">
          <w:rPr>
            <w:rStyle w:val="Numrodepage"/>
            <w:rFonts w:ascii="Lato Light" w:hAnsi="Lato Light"/>
            <w:b w:val="0"/>
          </w:rPr>
          <w:fldChar w:fldCharType="separate"/>
        </w:r>
        <w:r w:rsidR="004D0EBD" w:rsidRPr="00D56A95">
          <w:rPr>
            <w:rStyle w:val="Numrodepage"/>
            <w:rFonts w:ascii="Lato Light" w:hAnsi="Lato Light"/>
            <w:b w:val="0"/>
            <w:noProof/>
            <w:lang w:val="fr-FR"/>
          </w:rPr>
          <w:t>22</w:t>
        </w:r>
        <w:r w:rsidRPr="009C007A">
          <w:rPr>
            <w:rStyle w:val="Numrodepage"/>
            <w:rFonts w:ascii="Lato Light" w:hAnsi="Lato Light"/>
            <w:b w:val="0"/>
          </w:rPr>
          <w:fldChar w:fldCharType="end"/>
        </w:r>
      </w:p>
    </w:sdtContent>
  </w:sdt>
  <w:p w14:paraId="1ACB6C1A" w14:textId="55C04807" w:rsidR="000022CB" w:rsidRPr="00D56A95" w:rsidRDefault="00000000" w:rsidP="009C007A">
    <w:pPr>
      <w:pStyle w:val="Pieddepage"/>
      <w:pBdr>
        <w:top w:val="single" w:sz="4" w:space="1" w:color="A6A6A6" w:themeColor="background1" w:themeShade="A6"/>
      </w:pBdr>
      <w:tabs>
        <w:tab w:val="left" w:pos="4395"/>
      </w:tabs>
      <w:ind w:left="0" w:right="360"/>
      <w:rPr>
        <w:rFonts w:ascii="Lato Light" w:hAnsi="Lato Light" w:cstheme="minorHAnsi"/>
        <w:b w:val="0"/>
        <w:sz w:val="18"/>
        <w:szCs w:val="18"/>
        <w:lang w:val="fr-FR"/>
      </w:rPr>
    </w:pPr>
    <w:sdt>
      <w:sdtPr>
        <w:rPr>
          <w:rFonts w:ascii="Lato Light" w:hAnsi="Lato Light" w:cstheme="minorHAnsi"/>
          <w:b w:val="0"/>
          <w:sz w:val="18"/>
          <w:szCs w:val="18"/>
          <w:lang w:val="fr-FR"/>
        </w:rPr>
        <w:alias w:val="Publication DocID"/>
        <w:tag w:val="Publication_x0020_DocID"/>
        <w:id w:val="343060871"/>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Content>
        <w:r w:rsidR="00D847A2" w:rsidRPr="00D56A95">
          <w:rPr>
            <w:rFonts w:ascii="Lato Light" w:hAnsi="Lato Light" w:cstheme="minorHAnsi"/>
            <w:b w:val="0"/>
            <w:sz w:val="18"/>
            <w:szCs w:val="18"/>
            <w:lang w:val="fr-FR"/>
          </w:rPr>
          <w:t>Document Number: JSADEN019</w:t>
        </w:r>
      </w:sdtContent>
    </w:sdt>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br/>
      <w:t>Version: 1.</w:t>
    </w:r>
    <w:r w:rsidR="00D56A95">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t xml:space="preserve"> </w:t>
    </w:r>
    <w:r w:rsidR="003D704B" w:rsidRPr="00D56A95">
      <w:rPr>
        <w:rFonts w:ascii="Lato Light" w:hAnsi="Lato Light" w:cstheme="minorHAnsi"/>
        <w:b w:val="0"/>
        <w:sz w:val="18"/>
        <w:szCs w:val="18"/>
        <w:lang w:val="fr-FR"/>
      </w:rPr>
      <w:t xml:space="preserve">REL </w:t>
    </w:r>
    <w:r w:rsidR="00E21D81" w:rsidRPr="00D56A95">
      <w:rPr>
        <w:rFonts w:ascii="Lato Light" w:hAnsi="Lato Light" w:cstheme="minorHAnsi"/>
        <w:b w:val="0"/>
        <w:sz w:val="18"/>
        <w:szCs w:val="18"/>
        <w:lang w:val="fr-FR"/>
      </w:rPr>
      <w:t>0</w:t>
    </w:r>
    <w:r w:rsidR="00D56A95">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Non-Confidential</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0022CB" w:rsidRPr="00F67482" w:rsidRDefault="000022CB" w:rsidP="00F67482">
    <w:pPr>
      <w:pStyle w:val="Pieddepage"/>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5BC1" w14:textId="77777777" w:rsidR="007F5E14" w:rsidRDefault="007F5E14">
      <w:r>
        <w:separator/>
      </w:r>
    </w:p>
  </w:footnote>
  <w:footnote w:type="continuationSeparator" w:id="0">
    <w:p w14:paraId="47D06862" w14:textId="77777777" w:rsidR="007F5E14" w:rsidRDefault="007F5E14">
      <w:r>
        <w:continuationSeparator/>
      </w:r>
    </w:p>
  </w:footnote>
  <w:footnote w:type="continuationNotice" w:id="1">
    <w:p w14:paraId="602F011F" w14:textId="77777777" w:rsidR="007F5E14" w:rsidRDefault="007F5E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re1"/>
      <w:lvlText w:val="%1"/>
      <w:legacy w:legacy="1" w:legacySpace="144" w:legacyIndent="0"/>
      <w:lvlJc w:val="left"/>
      <w:rPr>
        <w:b/>
        <w:i w:val="0"/>
      </w:rPr>
    </w:lvl>
    <w:lvl w:ilvl="1">
      <w:start w:val="1"/>
      <w:numFmt w:val="decimal"/>
      <w:pStyle w:val="Titre2"/>
      <w:lvlText w:val="%1.%2"/>
      <w:legacy w:legacy="1" w:legacySpace="144" w:legacyIndent="0"/>
      <w:lvlJc w:val="left"/>
      <w:rPr>
        <w:b/>
        <w:i w:val="0"/>
      </w:rPr>
    </w:lvl>
    <w:lvl w:ilvl="2">
      <w:start w:val="1"/>
      <w:numFmt w:val="decimal"/>
      <w:pStyle w:val="Titre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0BC5FDE"/>
    <w:multiLevelType w:val="hybridMultilevel"/>
    <w:tmpl w:val="FFB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3F8"/>
    <w:multiLevelType w:val="hybridMultilevel"/>
    <w:tmpl w:val="00C6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3F63"/>
    <w:multiLevelType w:val="hybridMultilevel"/>
    <w:tmpl w:val="FF5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E5857"/>
    <w:multiLevelType w:val="hybridMultilevel"/>
    <w:tmpl w:val="8236BC48"/>
    <w:lvl w:ilvl="0" w:tplc="12848D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7CB5"/>
    <w:multiLevelType w:val="hybridMultilevel"/>
    <w:tmpl w:val="F7B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412D1A"/>
    <w:multiLevelType w:val="hybridMultilevel"/>
    <w:tmpl w:val="A872B5E4"/>
    <w:lvl w:ilvl="0" w:tplc="AB464086">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62F0D"/>
    <w:multiLevelType w:val="multilevel"/>
    <w:tmpl w:val="9D98455A"/>
    <w:numStyleLink w:val="AppendixHeadings"/>
  </w:abstractNum>
  <w:abstractNum w:abstractNumId="10"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2" w15:restartNumberingAfterBreak="0">
    <w:nsid w:val="33520750"/>
    <w:multiLevelType w:val="hybridMultilevel"/>
    <w:tmpl w:val="4EA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854F2"/>
    <w:multiLevelType w:val="hybridMultilevel"/>
    <w:tmpl w:val="1894268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35775515"/>
    <w:multiLevelType w:val="hybridMultilevel"/>
    <w:tmpl w:val="B4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17" w15:restartNumberingAfterBreak="0">
    <w:nsid w:val="3A3F4EC5"/>
    <w:multiLevelType w:val="hybridMultilevel"/>
    <w:tmpl w:val="9EDE2628"/>
    <w:lvl w:ilvl="0" w:tplc="22B6E1A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E5867"/>
    <w:multiLevelType w:val="multilevel"/>
    <w:tmpl w:val="A9AE12EC"/>
    <w:numStyleLink w:val="ARMnumberedsectionsA"/>
  </w:abstractNum>
  <w:abstractNum w:abstractNumId="19" w15:restartNumberingAfterBreak="0">
    <w:nsid w:val="460272D4"/>
    <w:multiLevelType w:val="hybridMultilevel"/>
    <w:tmpl w:val="082A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21" w15:restartNumberingAfterBreak="0">
    <w:nsid w:val="503556B0"/>
    <w:multiLevelType w:val="hybridMultilevel"/>
    <w:tmpl w:val="C33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21DE9"/>
    <w:multiLevelType w:val="hybridMultilevel"/>
    <w:tmpl w:val="41A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62F20"/>
    <w:multiLevelType w:val="hybridMultilevel"/>
    <w:tmpl w:val="9CC838F8"/>
    <w:lvl w:ilvl="0" w:tplc="51AEDD40">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F046B"/>
    <w:multiLevelType w:val="hybridMultilevel"/>
    <w:tmpl w:val="28324B2A"/>
    <w:lvl w:ilvl="0" w:tplc="D284C9DA">
      <w:start w:val="6"/>
      <w:numFmt w:val="bullet"/>
      <w:lvlText w:val="-"/>
      <w:lvlJc w:val="left"/>
      <w:pPr>
        <w:ind w:left="417" w:hanging="360"/>
      </w:pPr>
      <w:rPr>
        <w:rFonts w:ascii="Calibri" w:eastAsia="Times New Roman" w:hAnsi="Calibri" w:cs="Calibr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6DD555E6"/>
    <w:multiLevelType w:val="hybridMultilevel"/>
    <w:tmpl w:val="3AB0DE3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73D3488B"/>
    <w:multiLevelType w:val="hybridMultilevel"/>
    <w:tmpl w:val="862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A4BD5"/>
    <w:multiLevelType w:val="hybridMultilevel"/>
    <w:tmpl w:val="BA586B38"/>
    <w:lvl w:ilvl="0" w:tplc="040C0001">
      <w:start w:val="1"/>
      <w:numFmt w:val="bullet"/>
      <w:pStyle w:val="Listepuces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9B4DD5"/>
    <w:multiLevelType w:val="hybridMultilevel"/>
    <w:tmpl w:val="7B1686F8"/>
    <w:lvl w:ilvl="0" w:tplc="96CED080">
      <w:start w:val="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BBF"/>
    <w:multiLevelType w:val="hybridMultilevel"/>
    <w:tmpl w:val="DCD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62030">
    <w:abstractNumId w:val="0"/>
  </w:num>
  <w:num w:numId="2" w16cid:durableId="1905800977">
    <w:abstractNumId w:val="11"/>
  </w:num>
  <w:num w:numId="3" w16cid:durableId="31000178">
    <w:abstractNumId w:val="9"/>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 w16cid:durableId="1801267773">
    <w:abstractNumId w:val="16"/>
  </w:num>
  <w:num w:numId="5" w16cid:durableId="151220184">
    <w:abstractNumId w:val="27"/>
  </w:num>
  <w:num w:numId="6" w16cid:durableId="1926382413">
    <w:abstractNumId w:val="15"/>
  </w:num>
  <w:num w:numId="7" w16cid:durableId="168561888">
    <w:abstractNumId w:val="18"/>
  </w:num>
  <w:num w:numId="8" w16cid:durableId="499009410">
    <w:abstractNumId w:val="20"/>
  </w:num>
  <w:num w:numId="9" w16cid:durableId="1998880521">
    <w:abstractNumId w:val="7"/>
  </w:num>
  <w:num w:numId="10" w16cid:durableId="308747296">
    <w:abstractNumId w:val="6"/>
  </w:num>
  <w:num w:numId="11" w16cid:durableId="1407341900">
    <w:abstractNumId w:val="26"/>
  </w:num>
  <w:num w:numId="12" w16cid:durableId="866135706">
    <w:abstractNumId w:val="24"/>
  </w:num>
  <w:num w:numId="13" w16cid:durableId="1160538523">
    <w:abstractNumId w:val="28"/>
  </w:num>
  <w:num w:numId="14" w16cid:durableId="1288395416">
    <w:abstractNumId w:val="19"/>
  </w:num>
  <w:num w:numId="15" w16cid:durableId="1523857509">
    <w:abstractNumId w:val="23"/>
  </w:num>
  <w:num w:numId="16" w16cid:durableId="1771974989">
    <w:abstractNumId w:val="8"/>
  </w:num>
  <w:num w:numId="17" w16cid:durableId="322859852">
    <w:abstractNumId w:val="2"/>
  </w:num>
  <w:num w:numId="18" w16cid:durableId="1144077753">
    <w:abstractNumId w:val="0"/>
  </w:num>
  <w:num w:numId="19" w16cid:durableId="1089697952">
    <w:abstractNumId w:val="0"/>
  </w:num>
  <w:num w:numId="20" w16cid:durableId="1605304715">
    <w:abstractNumId w:val="0"/>
  </w:num>
  <w:num w:numId="21" w16cid:durableId="213394737">
    <w:abstractNumId w:val="0"/>
  </w:num>
  <w:num w:numId="22" w16cid:durableId="761754237">
    <w:abstractNumId w:val="17"/>
  </w:num>
  <w:num w:numId="23" w16cid:durableId="2001732906">
    <w:abstractNumId w:val="0"/>
  </w:num>
  <w:num w:numId="24" w16cid:durableId="65958807">
    <w:abstractNumId w:val="5"/>
  </w:num>
  <w:num w:numId="25" w16cid:durableId="694886040">
    <w:abstractNumId w:val="21"/>
  </w:num>
  <w:num w:numId="26" w16cid:durableId="2031830327">
    <w:abstractNumId w:val="10"/>
  </w:num>
  <w:num w:numId="27" w16cid:durableId="1211957936">
    <w:abstractNumId w:val="0"/>
  </w:num>
  <w:num w:numId="28" w16cid:durableId="178351365">
    <w:abstractNumId w:val="0"/>
  </w:num>
  <w:num w:numId="29" w16cid:durableId="694696528">
    <w:abstractNumId w:val="0"/>
  </w:num>
  <w:num w:numId="30" w16cid:durableId="1740976252">
    <w:abstractNumId w:val="0"/>
  </w:num>
  <w:num w:numId="31" w16cid:durableId="2024746229">
    <w:abstractNumId w:val="0"/>
  </w:num>
  <w:num w:numId="32" w16cid:durableId="1443377568">
    <w:abstractNumId w:val="0"/>
  </w:num>
  <w:num w:numId="33" w16cid:durableId="863516292">
    <w:abstractNumId w:val="0"/>
  </w:num>
  <w:num w:numId="34" w16cid:durableId="920065622">
    <w:abstractNumId w:val="0"/>
  </w:num>
  <w:num w:numId="35" w16cid:durableId="1586524795">
    <w:abstractNumId w:val="0"/>
  </w:num>
  <w:num w:numId="36" w16cid:durableId="634529649">
    <w:abstractNumId w:val="29"/>
  </w:num>
  <w:num w:numId="37" w16cid:durableId="397898883">
    <w:abstractNumId w:val="4"/>
  </w:num>
  <w:num w:numId="38" w16cid:durableId="1472210485">
    <w:abstractNumId w:val="1"/>
  </w:num>
  <w:num w:numId="39" w16cid:durableId="273826915">
    <w:abstractNumId w:val="13"/>
  </w:num>
  <w:num w:numId="40" w16cid:durableId="783505303">
    <w:abstractNumId w:val="0"/>
  </w:num>
  <w:num w:numId="41" w16cid:durableId="974332744">
    <w:abstractNumId w:val="25"/>
  </w:num>
  <w:num w:numId="42" w16cid:durableId="1183013561">
    <w:abstractNumId w:val="12"/>
  </w:num>
  <w:num w:numId="43" w16cid:durableId="917666336">
    <w:abstractNumId w:val="3"/>
  </w:num>
  <w:num w:numId="44" w16cid:durableId="1441294067">
    <w:abstractNumId w:val="22"/>
  </w:num>
  <w:num w:numId="45" w16cid:durableId="197251169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F06"/>
    <w:rsid w:val="000010B9"/>
    <w:rsid w:val="000011F9"/>
    <w:rsid w:val="000022CB"/>
    <w:rsid w:val="000026D9"/>
    <w:rsid w:val="000040F3"/>
    <w:rsid w:val="00004970"/>
    <w:rsid w:val="0000511B"/>
    <w:rsid w:val="00005A1A"/>
    <w:rsid w:val="00005D15"/>
    <w:rsid w:val="000067C1"/>
    <w:rsid w:val="0000790F"/>
    <w:rsid w:val="00007AFB"/>
    <w:rsid w:val="0001067C"/>
    <w:rsid w:val="00010E85"/>
    <w:rsid w:val="00011421"/>
    <w:rsid w:val="00011820"/>
    <w:rsid w:val="0001193B"/>
    <w:rsid w:val="00011A93"/>
    <w:rsid w:val="00011F83"/>
    <w:rsid w:val="000120AB"/>
    <w:rsid w:val="00012113"/>
    <w:rsid w:val="00012260"/>
    <w:rsid w:val="00012408"/>
    <w:rsid w:val="0001294A"/>
    <w:rsid w:val="00013548"/>
    <w:rsid w:val="000141C6"/>
    <w:rsid w:val="000153AF"/>
    <w:rsid w:val="000154EB"/>
    <w:rsid w:val="00015B23"/>
    <w:rsid w:val="00016762"/>
    <w:rsid w:val="00016F56"/>
    <w:rsid w:val="00017D23"/>
    <w:rsid w:val="000203B8"/>
    <w:rsid w:val="00020424"/>
    <w:rsid w:val="000208CC"/>
    <w:rsid w:val="00020B78"/>
    <w:rsid w:val="000211D8"/>
    <w:rsid w:val="000212D0"/>
    <w:rsid w:val="000215A8"/>
    <w:rsid w:val="00021732"/>
    <w:rsid w:val="0002294E"/>
    <w:rsid w:val="00022CA5"/>
    <w:rsid w:val="000231E7"/>
    <w:rsid w:val="0002346B"/>
    <w:rsid w:val="000234AD"/>
    <w:rsid w:val="00023D7F"/>
    <w:rsid w:val="0002434A"/>
    <w:rsid w:val="000245FB"/>
    <w:rsid w:val="0002470D"/>
    <w:rsid w:val="00025965"/>
    <w:rsid w:val="00026DBA"/>
    <w:rsid w:val="00026FE7"/>
    <w:rsid w:val="000274CC"/>
    <w:rsid w:val="00030481"/>
    <w:rsid w:val="00031062"/>
    <w:rsid w:val="00031132"/>
    <w:rsid w:val="0003174B"/>
    <w:rsid w:val="00032ED4"/>
    <w:rsid w:val="000332EF"/>
    <w:rsid w:val="000357D0"/>
    <w:rsid w:val="000364A3"/>
    <w:rsid w:val="000369F1"/>
    <w:rsid w:val="00037437"/>
    <w:rsid w:val="000374C4"/>
    <w:rsid w:val="00041B70"/>
    <w:rsid w:val="00042421"/>
    <w:rsid w:val="00042818"/>
    <w:rsid w:val="00042864"/>
    <w:rsid w:val="000432D9"/>
    <w:rsid w:val="0004439D"/>
    <w:rsid w:val="00044452"/>
    <w:rsid w:val="00044CA5"/>
    <w:rsid w:val="000461F3"/>
    <w:rsid w:val="00046C11"/>
    <w:rsid w:val="00047B9E"/>
    <w:rsid w:val="00050A4D"/>
    <w:rsid w:val="00050AAB"/>
    <w:rsid w:val="000521D3"/>
    <w:rsid w:val="00052FD9"/>
    <w:rsid w:val="00053122"/>
    <w:rsid w:val="00053449"/>
    <w:rsid w:val="0005424B"/>
    <w:rsid w:val="00054A85"/>
    <w:rsid w:val="00054CD1"/>
    <w:rsid w:val="00055230"/>
    <w:rsid w:val="0005589C"/>
    <w:rsid w:val="000558E2"/>
    <w:rsid w:val="000559E6"/>
    <w:rsid w:val="00056C9E"/>
    <w:rsid w:val="0005703D"/>
    <w:rsid w:val="00057713"/>
    <w:rsid w:val="00057799"/>
    <w:rsid w:val="000602BF"/>
    <w:rsid w:val="0006033C"/>
    <w:rsid w:val="00060595"/>
    <w:rsid w:val="000613E3"/>
    <w:rsid w:val="00061EB1"/>
    <w:rsid w:val="00061FCE"/>
    <w:rsid w:val="00062364"/>
    <w:rsid w:val="00062D69"/>
    <w:rsid w:val="00063E47"/>
    <w:rsid w:val="000652DD"/>
    <w:rsid w:val="000665FA"/>
    <w:rsid w:val="00067478"/>
    <w:rsid w:val="000676F3"/>
    <w:rsid w:val="00067E8F"/>
    <w:rsid w:val="00067EF4"/>
    <w:rsid w:val="00067F99"/>
    <w:rsid w:val="00071172"/>
    <w:rsid w:val="00071270"/>
    <w:rsid w:val="000721A2"/>
    <w:rsid w:val="00072300"/>
    <w:rsid w:val="000723D6"/>
    <w:rsid w:val="0007315F"/>
    <w:rsid w:val="00073294"/>
    <w:rsid w:val="00073871"/>
    <w:rsid w:val="00073B58"/>
    <w:rsid w:val="00073EA5"/>
    <w:rsid w:val="000745BA"/>
    <w:rsid w:val="00074946"/>
    <w:rsid w:val="00074C8D"/>
    <w:rsid w:val="00075708"/>
    <w:rsid w:val="00076B12"/>
    <w:rsid w:val="00077495"/>
    <w:rsid w:val="00080547"/>
    <w:rsid w:val="000808C7"/>
    <w:rsid w:val="0008207E"/>
    <w:rsid w:val="00082543"/>
    <w:rsid w:val="000826B4"/>
    <w:rsid w:val="000831DA"/>
    <w:rsid w:val="000833CD"/>
    <w:rsid w:val="000842FC"/>
    <w:rsid w:val="00084849"/>
    <w:rsid w:val="00084DD6"/>
    <w:rsid w:val="00086B25"/>
    <w:rsid w:val="00086BFA"/>
    <w:rsid w:val="00087215"/>
    <w:rsid w:val="000915F5"/>
    <w:rsid w:val="0009171C"/>
    <w:rsid w:val="0009203C"/>
    <w:rsid w:val="00092921"/>
    <w:rsid w:val="00094218"/>
    <w:rsid w:val="00094A3C"/>
    <w:rsid w:val="000953E7"/>
    <w:rsid w:val="00095436"/>
    <w:rsid w:val="00095784"/>
    <w:rsid w:val="00095DF2"/>
    <w:rsid w:val="000962B1"/>
    <w:rsid w:val="00096ADC"/>
    <w:rsid w:val="00096C83"/>
    <w:rsid w:val="00096D9F"/>
    <w:rsid w:val="00097112"/>
    <w:rsid w:val="000976FE"/>
    <w:rsid w:val="00097CC5"/>
    <w:rsid w:val="000A1C1C"/>
    <w:rsid w:val="000A31B3"/>
    <w:rsid w:val="000A3545"/>
    <w:rsid w:val="000A388F"/>
    <w:rsid w:val="000A3CD6"/>
    <w:rsid w:val="000A3D7F"/>
    <w:rsid w:val="000A4278"/>
    <w:rsid w:val="000A4663"/>
    <w:rsid w:val="000A4D05"/>
    <w:rsid w:val="000A5CC9"/>
    <w:rsid w:val="000A5D08"/>
    <w:rsid w:val="000A5F85"/>
    <w:rsid w:val="000A73BD"/>
    <w:rsid w:val="000A78A2"/>
    <w:rsid w:val="000A7CB5"/>
    <w:rsid w:val="000A7DBC"/>
    <w:rsid w:val="000B0D27"/>
    <w:rsid w:val="000B0E8B"/>
    <w:rsid w:val="000B1A25"/>
    <w:rsid w:val="000B2372"/>
    <w:rsid w:val="000B3360"/>
    <w:rsid w:val="000B389D"/>
    <w:rsid w:val="000B39E7"/>
    <w:rsid w:val="000B3C3B"/>
    <w:rsid w:val="000B3F80"/>
    <w:rsid w:val="000B41BF"/>
    <w:rsid w:val="000B41C1"/>
    <w:rsid w:val="000B45CC"/>
    <w:rsid w:val="000B4E51"/>
    <w:rsid w:val="000B633B"/>
    <w:rsid w:val="000B6415"/>
    <w:rsid w:val="000B6553"/>
    <w:rsid w:val="000B6AAE"/>
    <w:rsid w:val="000B6F5C"/>
    <w:rsid w:val="000B7324"/>
    <w:rsid w:val="000B739C"/>
    <w:rsid w:val="000B759A"/>
    <w:rsid w:val="000B7E30"/>
    <w:rsid w:val="000C0414"/>
    <w:rsid w:val="000C044F"/>
    <w:rsid w:val="000C04F0"/>
    <w:rsid w:val="000C247B"/>
    <w:rsid w:val="000C339C"/>
    <w:rsid w:val="000C3F73"/>
    <w:rsid w:val="000C4002"/>
    <w:rsid w:val="000C4362"/>
    <w:rsid w:val="000C46B7"/>
    <w:rsid w:val="000C4A71"/>
    <w:rsid w:val="000C4ED1"/>
    <w:rsid w:val="000C6228"/>
    <w:rsid w:val="000C63E8"/>
    <w:rsid w:val="000C69E9"/>
    <w:rsid w:val="000C6B24"/>
    <w:rsid w:val="000C6D31"/>
    <w:rsid w:val="000C7309"/>
    <w:rsid w:val="000C79C2"/>
    <w:rsid w:val="000C7C29"/>
    <w:rsid w:val="000C7E99"/>
    <w:rsid w:val="000D0029"/>
    <w:rsid w:val="000D0FBE"/>
    <w:rsid w:val="000D101C"/>
    <w:rsid w:val="000D126A"/>
    <w:rsid w:val="000D1300"/>
    <w:rsid w:val="000D21DE"/>
    <w:rsid w:val="000D2254"/>
    <w:rsid w:val="000D2DFC"/>
    <w:rsid w:val="000D387E"/>
    <w:rsid w:val="000D399E"/>
    <w:rsid w:val="000D3A22"/>
    <w:rsid w:val="000D4049"/>
    <w:rsid w:val="000D4B7C"/>
    <w:rsid w:val="000D51AD"/>
    <w:rsid w:val="000D5E43"/>
    <w:rsid w:val="000D6006"/>
    <w:rsid w:val="000D64F1"/>
    <w:rsid w:val="000D680C"/>
    <w:rsid w:val="000D721F"/>
    <w:rsid w:val="000D7B6E"/>
    <w:rsid w:val="000E00F9"/>
    <w:rsid w:val="000E0328"/>
    <w:rsid w:val="000E0B57"/>
    <w:rsid w:val="000E2CB3"/>
    <w:rsid w:val="000E37E2"/>
    <w:rsid w:val="000E38A5"/>
    <w:rsid w:val="000E56B0"/>
    <w:rsid w:val="000E584D"/>
    <w:rsid w:val="000E5A18"/>
    <w:rsid w:val="000E623F"/>
    <w:rsid w:val="000E69FF"/>
    <w:rsid w:val="000E706A"/>
    <w:rsid w:val="000E78ED"/>
    <w:rsid w:val="000E7C8A"/>
    <w:rsid w:val="000E7E90"/>
    <w:rsid w:val="000F12E4"/>
    <w:rsid w:val="000F1301"/>
    <w:rsid w:val="000F2C61"/>
    <w:rsid w:val="000F34CA"/>
    <w:rsid w:val="000F3768"/>
    <w:rsid w:val="000F3A67"/>
    <w:rsid w:val="000F5C55"/>
    <w:rsid w:val="000F5D75"/>
    <w:rsid w:val="000F5FF5"/>
    <w:rsid w:val="000F63C1"/>
    <w:rsid w:val="000F7CDD"/>
    <w:rsid w:val="00101A21"/>
    <w:rsid w:val="00101A7C"/>
    <w:rsid w:val="00101F62"/>
    <w:rsid w:val="00103985"/>
    <w:rsid w:val="001049C0"/>
    <w:rsid w:val="00104C60"/>
    <w:rsid w:val="00104DE9"/>
    <w:rsid w:val="001064DA"/>
    <w:rsid w:val="001067D3"/>
    <w:rsid w:val="00106A0F"/>
    <w:rsid w:val="00106DFE"/>
    <w:rsid w:val="00107785"/>
    <w:rsid w:val="001102C0"/>
    <w:rsid w:val="00110850"/>
    <w:rsid w:val="00111211"/>
    <w:rsid w:val="00111EC0"/>
    <w:rsid w:val="00113AE6"/>
    <w:rsid w:val="00113D70"/>
    <w:rsid w:val="00114C64"/>
    <w:rsid w:val="00114D05"/>
    <w:rsid w:val="00115008"/>
    <w:rsid w:val="00115B68"/>
    <w:rsid w:val="00116685"/>
    <w:rsid w:val="00116ABE"/>
    <w:rsid w:val="00116F91"/>
    <w:rsid w:val="001170EC"/>
    <w:rsid w:val="0012122C"/>
    <w:rsid w:val="00122AD6"/>
    <w:rsid w:val="00122C44"/>
    <w:rsid w:val="0012315B"/>
    <w:rsid w:val="00123239"/>
    <w:rsid w:val="001232E7"/>
    <w:rsid w:val="00124597"/>
    <w:rsid w:val="00124BCD"/>
    <w:rsid w:val="00124FC8"/>
    <w:rsid w:val="00125814"/>
    <w:rsid w:val="00125910"/>
    <w:rsid w:val="0012599B"/>
    <w:rsid w:val="00125CB3"/>
    <w:rsid w:val="00126C23"/>
    <w:rsid w:val="0012714E"/>
    <w:rsid w:val="001300C0"/>
    <w:rsid w:val="00131D9F"/>
    <w:rsid w:val="001321F3"/>
    <w:rsid w:val="001334AC"/>
    <w:rsid w:val="00134284"/>
    <w:rsid w:val="001352E3"/>
    <w:rsid w:val="00135D5A"/>
    <w:rsid w:val="00136354"/>
    <w:rsid w:val="0013653F"/>
    <w:rsid w:val="0013661B"/>
    <w:rsid w:val="00136CA5"/>
    <w:rsid w:val="0013723E"/>
    <w:rsid w:val="00137D2D"/>
    <w:rsid w:val="00137F33"/>
    <w:rsid w:val="00140EE9"/>
    <w:rsid w:val="0014152B"/>
    <w:rsid w:val="0014234D"/>
    <w:rsid w:val="00142593"/>
    <w:rsid w:val="0014298E"/>
    <w:rsid w:val="001434E8"/>
    <w:rsid w:val="001435F8"/>
    <w:rsid w:val="00144112"/>
    <w:rsid w:val="0014478F"/>
    <w:rsid w:val="00144AC9"/>
    <w:rsid w:val="00144DBD"/>
    <w:rsid w:val="001460BF"/>
    <w:rsid w:val="0014613B"/>
    <w:rsid w:val="00146D24"/>
    <w:rsid w:val="00146D4A"/>
    <w:rsid w:val="00147050"/>
    <w:rsid w:val="001471F9"/>
    <w:rsid w:val="0015087E"/>
    <w:rsid w:val="001511DF"/>
    <w:rsid w:val="001516F9"/>
    <w:rsid w:val="00151AAC"/>
    <w:rsid w:val="00151E70"/>
    <w:rsid w:val="00151FD6"/>
    <w:rsid w:val="001521C6"/>
    <w:rsid w:val="001521D1"/>
    <w:rsid w:val="00152416"/>
    <w:rsid w:val="001526E1"/>
    <w:rsid w:val="001527C6"/>
    <w:rsid w:val="00154A6D"/>
    <w:rsid w:val="00156117"/>
    <w:rsid w:val="00156E47"/>
    <w:rsid w:val="0015787C"/>
    <w:rsid w:val="00157B87"/>
    <w:rsid w:val="00157F2E"/>
    <w:rsid w:val="001603D5"/>
    <w:rsid w:val="001606F7"/>
    <w:rsid w:val="00162021"/>
    <w:rsid w:val="0016298B"/>
    <w:rsid w:val="00163DC1"/>
    <w:rsid w:val="00163F81"/>
    <w:rsid w:val="0016475B"/>
    <w:rsid w:val="00164C17"/>
    <w:rsid w:val="0016528F"/>
    <w:rsid w:val="001652CC"/>
    <w:rsid w:val="00165633"/>
    <w:rsid w:val="00165DB1"/>
    <w:rsid w:val="00165EA7"/>
    <w:rsid w:val="001661B8"/>
    <w:rsid w:val="00166F56"/>
    <w:rsid w:val="00167282"/>
    <w:rsid w:val="00167D3D"/>
    <w:rsid w:val="00171162"/>
    <w:rsid w:val="0017281D"/>
    <w:rsid w:val="0017326A"/>
    <w:rsid w:val="001735AB"/>
    <w:rsid w:val="00173E38"/>
    <w:rsid w:val="001742C0"/>
    <w:rsid w:val="00174B7F"/>
    <w:rsid w:val="00175077"/>
    <w:rsid w:val="00175CEC"/>
    <w:rsid w:val="00176D51"/>
    <w:rsid w:val="00176F0F"/>
    <w:rsid w:val="0017716F"/>
    <w:rsid w:val="00177BDC"/>
    <w:rsid w:val="00180314"/>
    <w:rsid w:val="0018119D"/>
    <w:rsid w:val="00181313"/>
    <w:rsid w:val="00181C1C"/>
    <w:rsid w:val="00181C55"/>
    <w:rsid w:val="001827E1"/>
    <w:rsid w:val="0018302A"/>
    <w:rsid w:val="00183236"/>
    <w:rsid w:val="00183835"/>
    <w:rsid w:val="00183D06"/>
    <w:rsid w:val="001847D1"/>
    <w:rsid w:val="00184F6F"/>
    <w:rsid w:val="00185367"/>
    <w:rsid w:val="00185623"/>
    <w:rsid w:val="001860E8"/>
    <w:rsid w:val="00186250"/>
    <w:rsid w:val="001864A9"/>
    <w:rsid w:val="001864EB"/>
    <w:rsid w:val="00186B4A"/>
    <w:rsid w:val="001875AB"/>
    <w:rsid w:val="00187698"/>
    <w:rsid w:val="0018795A"/>
    <w:rsid w:val="00190429"/>
    <w:rsid w:val="00191093"/>
    <w:rsid w:val="00191194"/>
    <w:rsid w:val="0019261F"/>
    <w:rsid w:val="00192F31"/>
    <w:rsid w:val="00193991"/>
    <w:rsid w:val="001945F2"/>
    <w:rsid w:val="00195A77"/>
    <w:rsid w:val="00195C9B"/>
    <w:rsid w:val="001962A6"/>
    <w:rsid w:val="001971E4"/>
    <w:rsid w:val="001A0818"/>
    <w:rsid w:val="001A249C"/>
    <w:rsid w:val="001A31F1"/>
    <w:rsid w:val="001A3568"/>
    <w:rsid w:val="001A3951"/>
    <w:rsid w:val="001A3ACF"/>
    <w:rsid w:val="001A3B14"/>
    <w:rsid w:val="001A3F89"/>
    <w:rsid w:val="001A48E0"/>
    <w:rsid w:val="001A4DDF"/>
    <w:rsid w:val="001A5636"/>
    <w:rsid w:val="001A5D88"/>
    <w:rsid w:val="001A6999"/>
    <w:rsid w:val="001A7307"/>
    <w:rsid w:val="001B03F4"/>
    <w:rsid w:val="001B10C3"/>
    <w:rsid w:val="001B1642"/>
    <w:rsid w:val="001B1B55"/>
    <w:rsid w:val="001B277A"/>
    <w:rsid w:val="001B2D8E"/>
    <w:rsid w:val="001B2F73"/>
    <w:rsid w:val="001B36A4"/>
    <w:rsid w:val="001B3FFA"/>
    <w:rsid w:val="001B4028"/>
    <w:rsid w:val="001B4E65"/>
    <w:rsid w:val="001B575D"/>
    <w:rsid w:val="001B5BDA"/>
    <w:rsid w:val="001B60AA"/>
    <w:rsid w:val="001B6291"/>
    <w:rsid w:val="001B6E4D"/>
    <w:rsid w:val="001B7AA2"/>
    <w:rsid w:val="001C0B3C"/>
    <w:rsid w:val="001C123A"/>
    <w:rsid w:val="001C1CD8"/>
    <w:rsid w:val="001C30E8"/>
    <w:rsid w:val="001C33B8"/>
    <w:rsid w:val="001C3476"/>
    <w:rsid w:val="001C3485"/>
    <w:rsid w:val="001C35EA"/>
    <w:rsid w:val="001C39E7"/>
    <w:rsid w:val="001C3D72"/>
    <w:rsid w:val="001C408E"/>
    <w:rsid w:val="001C4103"/>
    <w:rsid w:val="001C41DE"/>
    <w:rsid w:val="001C46DD"/>
    <w:rsid w:val="001C4981"/>
    <w:rsid w:val="001C4FC5"/>
    <w:rsid w:val="001C5733"/>
    <w:rsid w:val="001C6549"/>
    <w:rsid w:val="001C6844"/>
    <w:rsid w:val="001C6CF9"/>
    <w:rsid w:val="001C7658"/>
    <w:rsid w:val="001C7794"/>
    <w:rsid w:val="001D0037"/>
    <w:rsid w:val="001D01E6"/>
    <w:rsid w:val="001D16D0"/>
    <w:rsid w:val="001D27D3"/>
    <w:rsid w:val="001D2BAE"/>
    <w:rsid w:val="001D3329"/>
    <w:rsid w:val="001D3680"/>
    <w:rsid w:val="001D3BDB"/>
    <w:rsid w:val="001D3F24"/>
    <w:rsid w:val="001D4D5A"/>
    <w:rsid w:val="001D56E7"/>
    <w:rsid w:val="001D5DBF"/>
    <w:rsid w:val="001D638B"/>
    <w:rsid w:val="001D6E51"/>
    <w:rsid w:val="001D6EDC"/>
    <w:rsid w:val="001D7D60"/>
    <w:rsid w:val="001E0366"/>
    <w:rsid w:val="001E0A57"/>
    <w:rsid w:val="001E0AE1"/>
    <w:rsid w:val="001E0C62"/>
    <w:rsid w:val="001E1264"/>
    <w:rsid w:val="001E150C"/>
    <w:rsid w:val="001E169F"/>
    <w:rsid w:val="001E18F2"/>
    <w:rsid w:val="001E236B"/>
    <w:rsid w:val="001E2DBD"/>
    <w:rsid w:val="001E2DD3"/>
    <w:rsid w:val="001E3807"/>
    <w:rsid w:val="001E42F0"/>
    <w:rsid w:val="001E467E"/>
    <w:rsid w:val="001E470D"/>
    <w:rsid w:val="001E5BAD"/>
    <w:rsid w:val="001E5CA8"/>
    <w:rsid w:val="001E5DA6"/>
    <w:rsid w:val="001E6502"/>
    <w:rsid w:val="001E6A55"/>
    <w:rsid w:val="001E78E5"/>
    <w:rsid w:val="001E7DF2"/>
    <w:rsid w:val="001F020F"/>
    <w:rsid w:val="001F0772"/>
    <w:rsid w:val="001F0A38"/>
    <w:rsid w:val="001F0FD3"/>
    <w:rsid w:val="001F1B32"/>
    <w:rsid w:val="001F211D"/>
    <w:rsid w:val="001F22F7"/>
    <w:rsid w:val="001F3DFE"/>
    <w:rsid w:val="001F46B2"/>
    <w:rsid w:val="001F50BF"/>
    <w:rsid w:val="001F6067"/>
    <w:rsid w:val="001F6587"/>
    <w:rsid w:val="001F676D"/>
    <w:rsid w:val="001F6EB0"/>
    <w:rsid w:val="001F7623"/>
    <w:rsid w:val="0020056D"/>
    <w:rsid w:val="002005CC"/>
    <w:rsid w:val="00200969"/>
    <w:rsid w:val="00201DA3"/>
    <w:rsid w:val="00202C67"/>
    <w:rsid w:val="00202C7D"/>
    <w:rsid w:val="0020311B"/>
    <w:rsid w:val="002033D0"/>
    <w:rsid w:val="002037CC"/>
    <w:rsid w:val="00203A50"/>
    <w:rsid w:val="00204301"/>
    <w:rsid w:val="002043F1"/>
    <w:rsid w:val="002046E1"/>
    <w:rsid w:val="00205172"/>
    <w:rsid w:val="00205634"/>
    <w:rsid w:val="00205D55"/>
    <w:rsid w:val="00206216"/>
    <w:rsid w:val="0020662D"/>
    <w:rsid w:val="00206EF4"/>
    <w:rsid w:val="00206FCB"/>
    <w:rsid w:val="00210230"/>
    <w:rsid w:val="0021073F"/>
    <w:rsid w:val="00210D0C"/>
    <w:rsid w:val="002125EB"/>
    <w:rsid w:val="0021277B"/>
    <w:rsid w:val="002128E9"/>
    <w:rsid w:val="00212E75"/>
    <w:rsid w:val="00212ED3"/>
    <w:rsid w:val="002131B3"/>
    <w:rsid w:val="00214518"/>
    <w:rsid w:val="0021514C"/>
    <w:rsid w:val="00215360"/>
    <w:rsid w:val="002153E9"/>
    <w:rsid w:val="00215478"/>
    <w:rsid w:val="00215E3D"/>
    <w:rsid w:val="00216217"/>
    <w:rsid w:val="002163B0"/>
    <w:rsid w:val="002163D9"/>
    <w:rsid w:val="00216BA2"/>
    <w:rsid w:val="00216C0E"/>
    <w:rsid w:val="002178DA"/>
    <w:rsid w:val="00220651"/>
    <w:rsid w:val="0022098B"/>
    <w:rsid w:val="00220A19"/>
    <w:rsid w:val="00220AA7"/>
    <w:rsid w:val="00221121"/>
    <w:rsid w:val="002218DB"/>
    <w:rsid w:val="00221CFF"/>
    <w:rsid w:val="00221D8A"/>
    <w:rsid w:val="00222307"/>
    <w:rsid w:val="002243D4"/>
    <w:rsid w:val="00225DDD"/>
    <w:rsid w:val="00227018"/>
    <w:rsid w:val="00227264"/>
    <w:rsid w:val="002277A8"/>
    <w:rsid w:val="00227892"/>
    <w:rsid w:val="002278D7"/>
    <w:rsid w:val="00230EA4"/>
    <w:rsid w:val="00231801"/>
    <w:rsid w:val="002319C1"/>
    <w:rsid w:val="00231D17"/>
    <w:rsid w:val="00231D59"/>
    <w:rsid w:val="002320CF"/>
    <w:rsid w:val="002329B9"/>
    <w:rsid w:val="002331CE"/>
    <w:rsid w:val="002335C3"/>
    <w:rsid w:val="002339A9"/>
    <w:rsid w:val="00233DD7"/>
    <w:rsid w:val="0023431C"/>
    <w:rsid w:val="00234468"/>
    <w:rsid w:val="00234658"/>
    <w:rsid w:val="00234729"/>
    <w:rsid w:val="002353EA"/>
    <w:rsid w:val="00235988"/>
    <w:rsid w:val="002360DA"/>
    <w:rsid w:val="00236344"/>
    <w:rsid w:val="002364CB"/>
    <w:rsid w:val="00236CF2"/>
    <w:rsid w:val="0023716B"/>
    <w:rsid w:val="002372B3"/>
    <w:rsid w:val="00237435"/>
    <w:rsid w:val="00237566"/>
    <w:rsid w:val="00237677"/>
    <w:rsid w:val="00237762"/>
    <w:rsid w:val="0023792B"/>
    <w:rsid w:val="00240278"/>
    <w:rsid w:val="00240475"/>
    <w:rsid w:val="00240CF7"/>
    <w:rsid w:val="0024118E"/>
    <w:rsid w:val="002413A5"/>
    <w:rsid w:val="002413B9"/>
    <w:rsid w:val="00241827"/>
    <w:rsid w:val="00242603"/>
    <w:rsid w:val="002433BF"/>
    <w:rsid w:val="0024350E"/>
    <w:rsid w:val="002439BE"/>
    <w:rsid w:val="0024400C"/>
    <w:rsid w:val="00244D71"/>
    <w:rsid w:val="00244F98"/>
    <w:rsid w:val="00245265"/>
    <w:rsid w:val="002452FD"/>
    <w:rsid w:val="00245591"/>
    <w:rsid w:val="002457A3"/>
    <w:rsid w:val="002458C7"/>
    <w:rsid w:val="00246140"/>
    <w:rsid w:val="00246D00"/>
    <w:rsid w:val="002479AE"/>
    <w:rsid w:val="00250178"/>
    <w:rsid w:val="00250929"/>
    <w:rsid w:val="00250E5B"/>
    <w:rsid w:val="00251821"/>
    <w:rsid w:val="00251C60"/>
    <w:rsid w:val="00251CC1"/>
    <w:rsid w:val="00252061"/>
    <w:rsid w:val="0025261E"/>
    <w:rsid w:val="00252BFE"/>
    <w:rsid w:val="00253334"/>
    <w:rsid w:val="002533A8"/>
    <w:rsid w:val="00253A78"/>
    <w:rsid w:val="00253DE8"/>
    <w:rsid w:val="00253E1B"/>
    <w:rsid w:val="00254402"/>
    <w:rsid w:val="00254792"/>
    <w:rsid w:val="0025612F"/>
    <w:rsid w:val="00256B63"/>
    <w:rsid w:val="00256D98"/>
    <w:rsid w:val="00256EAC"/>
    <w:rsid w:val="00257647"/>
    <w:rsid w:val="00257D71"/>
    <w:rsid w:val="00257F53"/>
    <w:rsid w:val="0026036D"/>
    <w:rsid w:val="0026138A"/>
    <w:rsid w:val="00261543"/>
    <w:rsid w:val="00261D55"/>
    <w:rsid w:val="00261E76"/>
    <w:rsid w:val="00262324"/>
    <w:rsid w:val="002629E0"/>
    <w:rsid w:val="0026477D"/>
    <w:rsid w:val="00264FBB"/>
    <w:rsid w:val="0026593F"/>
    <w:rsid w:val="00266F92"/>
    <w:rsid w:val="00267352"/>
    <w:rsid w:val="002678F4"/>
    <w:rsid w:val="00267CF6"/>
    <w:rsid w:val="00270488"/>
    <w:rsid w:val="002708A1"/>
    <w:rsid w:val="00270DA2"/>
    <w:rsid w:val="00270E77"/>
    <w:rsid w:val="00270E85"/>
    <w:rsid w:val="0027155B"/>
    <w:rsid w:val="002716D4"/>
    <w:rsid w:val="00271756"/>
    <w:rsid w:val="002718ED"/>
    <w:rsid w:val="0027202B"/>
    <w:rsid w:val="002720A1"/>
    <w:rsid w:val="00272222"/>
    <w:rsid w:val="00272740"/>
    <w:rsid w:val="00272AC9"/>
    <w:rsid w:val="002739C0"/>
    <w:rsid w:val="0027441F"/>
    <w:rsid w:val="00274823"/>
    <w:rsid w:val="00274E0D"/>
    <w:rsid w:val="00274E24"/>
    <w:rsid w:val="0027675B"/>
    <w:rsid w:val="00276AFD"/>
    <w:rsid w:val="0027794F"/>
    <w:rsid w:val="0028016B"/>
    <w:rsid w:val="00280A29"/>
    <w:rsid w:val="002824BE"/>
    <w:rsid w:val="002832E2"/>
    <w:rsid w:val="00283A76"/>
    <w:rsid w:val="002850ED"/>
    <w:rsid w:val="00285159"/>
    <w:rsid w:val="002855CC"/>
    <w:rsid w:val="00285B29"/>
    <w:rsid w:val="00285DA5"/>
    <w:rsid w:val="002864B2"/>
    <w:rsid w:val="002864F8"/>
    <w:rsid w:val="002878B6"/>
    <w:rsid w:val="00287E22"/>
    <w:rsid w:val="00290A6C"/>
    <w:rsid w:val="00290AE8"/>
    <w:rsid w:val="00291092"/>
    <w:rsid w:val="00291EFF"/>
    <w:rsid w:val="00291F91"/>
    <w:rsid w:val="00292B46"/>
    <w:rsid w:val="002932BD"/>
    <w:rsid w:val="00293CFE"/>
    <w:rsid w:val="002950DD"/>
    <w:rsid w:val="00296F60"/>
    <w:rsid w:val="002A00EC"/>
    <w:rsid w:val="002A13EB"/>
    <w:rsid w:val="002A1E4C"/>
    <w:rsid w:val="002A203B"/>
    <w:rsid w:val="002A3129"/>
    <w:rsid w:val="002A3AD0"/>
    <w:rsid w:val="002A3ADC"/>
    <w:rsid w:val="002A3BB9"/>
    <w:rsid w:val="002A3CB3"/>
    <w:rsid w:val="002A456D"/>
    <w:rsid w:val="002A4FCB"/>
    <w:rsid w:val="002A532F"/>
    <w:rsid w:val="002A580D"/>
    <w:rsid w:val="002A6096"/>
    <w:rsid w:val="002A64C0"/>
    <w:rsid w:val="002A68D1"/>
    <w:rsid w:val="002A7086"/>
    <w:rsid w:val="002A7226"/>
    <w:rsid w:val="002A733B"/>
    <w:rsid w:val="002B0FE9"/>
    <w:rsid w:val="002B1327"/>
    <w:rsid w:val="002B1512"/>
    <w:rsid w:val="002B1CE7"/>
    <w:rsid w:val="002B283E"/>
    <w:rsid w:val="002B2D9D"/>
    <w:rsid w:val="002B33C0"/>
    <w:rsid w:val="002B348C"/>
    <w:rsid w:val="002B34E6"/>
    <w:rsid w:val="002B36AC"/>
    <w:rsid w:val="002B4157"/>
    <w:rsid w:val="002B49C8"/>
    <w:rsid w:val="002B4C41"/>
    <w:rsid w:val="002B6145"/>
    <w:rsid w:val="002B62AF"/>
    <w:rsid w:val="002B6EF6"/>
    <w:rsid w:val="002B738A"/>
    <w:rsid w:val="002B7832"/>
    <w:rsid w:val="002B7A4C"/>
    <w:rsid w:val="002B7B73"/>
    <w:rsid w:val="002C0113"/>
    <w:rsid w:val="002C05F4"/>
    <w:rsid w:val="002C06DA"/>
    <w:rsid w:val="002C1775"/>
    <w:rsid w:val="002C27D3"/>
    <w:rsid w:val="002C2ED8"/>
    <w:rsid w:val="002C5972"/>
    <w:rsid w:val="002C5D80"/>
    <w:rsid w:val="002C5FEF"/>
    <w:rsid w:val="002C64E4"/>
    <w:rsid w:val="002C695B"/>
    <w:rsid w:val="002C71FF"/>
    <w:rsid w:val="002C7247"/>
    <w:rsid w:val="002C7342"/>
    <w:rsid w:val="002C766E"/>
    <w:rsid w:val="002C7CAA"/>
    <w:rsid w:val="002C7D35"/>
    <w:rsid w:val="002D0D47"/>
    <w:rsid w:val="002D0E39"/>
    <w:rsid w:val="002D10AE"/>
    <w:rsid w:val="002D1542"/>
    <w:rsid w:val="002D1BA2"/>
    <w:rsid w:val="002D2AF5"/>
    <w:rsid w:val="002D2C26"/>
    <w:rsid w:val="002D398D"/>
    <w:rsid w:val="002D3C28"/>
    <w:rsid w:val="002D3E2B"/>
    <w:rsid w:val="002D44CA"/>
    <w:rsid w:val="002D53B7"/>
    <w:rsid w:val="002D547B"/>
    <w:rsid w:val="002D56F1"/>
    <w:rsid w:val="002D5890"/>
    <w:rsid w:val="002D5D55"/>
    <w:rsid w:val="002D6806"/>
    <w:rsid w:val="002D6D38"/>
    <w:rsid w:val="002D7B02"/>
    <w:rsid w:val="002D7F65"/>
    <w:rsid w:val="002E0511"/>
    <w:rsid w:val="002E1311"/>
    <w:rsid w:val="002E149A"/>
    <w:rsid w:val="002E244C"/>
    <w:rsid w:val="002E2B91"/>
    <w:rsid w:val="002E4C3F"/>
    <w:rsid w:val="002E4CED"/>
    <w:rsid w:val="002E65CB"/>
    <w:rsid w:val="002E6957"/>
    <w:rsid w:val="002E6AD8"/>
    <w:rsid w:val="002E7FA4"/>
    <w:rsid w:val="002F0CB3"/>
    <w:rsid w:val="002F1265"/>
    <w:rsid w:val="002F127F"/>
    <w:rsid w:val="002F1ECC"/>
    <w:rsid w:val="002F2AC5"/>
    <w:rsid w:val="002F3391"/>
    <w:rsid w:val="002F4456"/>
    <w:rsid w:val="002F44C5"/>
    <w:rsid w:val="002F4CA7"/>
    <w:rsid w:val="002F4E88"/>
    <w:rsid w:val="002F61D1"/>
    <w:rsid w:val="002F68F5"/>
    <w:rsid w:val="002F6EE8"/>
    <w:rsid w:val="002F70A5"/>
    <w:rsid w:val="002F7D6D"/>
    <w:rsid w:val="003003A9"/>
    <w:rsid w:val="00300732"/>
    <w:rsid w:val="00300B28"/>
    <w:rsid w:val="00300F8F"/>
    <w:rsid w:val="003013A5"/>
    <w:rsid w:val="003014E5"/>
    <w:rsid w:val="00301D7C"/>
    <w:rsid w:val="00302995"/>
    <w:rsid w:val="00302B13"/>
    <w:rsid w:val="00302CA0"/>
    <w:rsid w:val="00302F53"/>
    <w:rsid w:val="00303268"/>
    <w:rsid w:val="00304194"/>
    <w:rsid w:val="00305046"/>
    <w:rsid w:val="003055B6"/>
    <w:rsid w:val="003056CB"/>
    <w:rsid w:val="00305A87"/>
    <w:rsid w:val="00305FD5"/>
    <w:rsid w:val="00306308"/>
    <w:rsid w:val="00306598"/>
    <w:rsid w:val="00306B64"/>
    <w:rsid w:val="003076BC"/>
    <w:rsid w:val="0031042F"/>
    <w:rsid w:val="003106FC"/>
    <w:rsid w:val="00311594"/>
    <w:rsid w:val="00311619"/>
    <w:rsid w:val="003116BA"/>
    <w:rsid w:val="00311D31"/>
    <w:rsid w:val="00312651"/>
    <w:rsid w:val="003126C2"/>
    <w:rsid w:val="00312EA2"/>
    <w:rsid w:val="00312F28"/>
    <w:rsid w:val="003131F3"/>
    <w:rsid w:val="00313A5A"/>
    <w:rsid w:val="00313C77"/>
    <w:rsid w:val="0031496E"/>
    <w:rsid w:val="0031538A"/>
    <w:rsid w:val="003165FE"/>
    <w:rsid w:val="00317BC5"/>
    <w:rsid w:val="00317D09"/>
    <w:rsid w:val="003204B4"/>
    <w:rsid w:val="003206A5"/>
    <w:rsid w:val="00321219"/>
    <w:rsid w:val="00321479"/>
    <w:rsid w:val="0032283B"/>
    <w:rsid w:val="00322D41"/>
    <w:rsid w:val="00323284"/>
    <w:rsid w:val="00323A6B"/>
    <w:rsid w:val="00324201"/>
    <w:rsid w:val="003247A9"/>
    <w:rsid w:val="00325641"/>
    <w:rsid w:val="003259D0"/>
    <w:rsid w:val="003268BB"/>
    <w:rsid w:val="00326CB7"/>
    <w:rsid w:val="00326DDD"/>
    <w:rsid w:val="00326DF5"/>
    <w:rsid w:val="003300AC"/>
    <w:rsid w:val="00330B6E"/>
    <w:rsid w:val="003312BC"/>
    <w:rsid w:val="00331EE6"/>
    <w:rsid w:val="0033315C"/>
    <w:rsid w:val="0033362E"/>
    <w:rsid w:val="00333B14"/>
    <w:rsid w:val="00334D28"/>
    <w:rsid w:val="00334E09"/>
    <w:rsid w:val="00335134"/>
    <w:rsid w:val="00335487"/>
    <w:rsid w:val="0033578C"/>
    <w:rsid w:val="00336347"/>
    <w:rsid w:val="00336389"/>
    <w:rsid w:val="00336593"/>
    <w:rsid w:val="003372E2"/>
    <w:rsid w:val="003378B4"/>
    <w:rsid w:val="00341A35"/>
    <w:rsid w:val="00341BAA"/>
    <w:rsid w:val="00341DCF"/>
    <w:rsid w:val="003423E1"/>
    <w:rsid w:val="00342647"/>
    <w:rsid w:val="00342B82"/>
    <w:rsid w:val="00343448"/>
    <w:rsid w:val="003445E9"/>
    <w:rsid w:val="00344A8A"/>
    <w:rsid w:val="00344B1E"/>
    <w:rsid w:val="00344D0A"/>
    <w:rsid w:val="00345C8A"/>
    <w:rsid w:val="0034632A"/>
    <w:rsid w:val="003466B5"/>
    <w:rsid w:val="003466D8"/>
    <w:rsid w:val="00347587"/>
    <w:rsid w:val="00347B89"/>
    <w:rsid w:val="00351562"/>
    <w:rsid w:val="00351972"/>
    <w:rsid w:val="00351B0C"/>
    <w:rsid w:val="00352166"/>
    <w:rsid w:val="00354FC8"/>
    <w:rsid w:val="003550FA"/>
    <w:rsid w:val="00355116"/>
    <w:rsid w:val="003552FD"/>
    <w:rsid w:val="003554C7"/>
    <w:rsid w:val="003555BC"/>
    <w:rsid w:val="003559CD"/>
    <w:rsid w:val="00355CAC"/>
    <w:rsid w:val="003565F1"/>
    <w:rsid w:val="00356D9D"/>
    <w:rsid w:val="0036007B"/>
    <w:rsid w:val="00360212"/>
    <w:rsid w:val="003602BC"/>
    <w:rsid w:val="00360B4F"/>
    <w:rsid w:val="003610F9"/>
    <w:rsid w:val="00361186"/>
    <w:rsid w:val="003612DF"/>
    <w:rsid w:val="00361BE2"/>
    <w:rsid w:val="00361F8C"/>
    <w:rsid w:val="00362816"/>
    <w:rsid w:val="00364FF8"/>
    <w:rsid w:val="0036510C"/>
    <w:rsid w:val="003655D5"/>
    <w:rsid w:val="003658DD"/>
    <w:rsid w:val="00366752"/>
    <w:rsid w:val="0037191E"/>
    <w:rsid w:val="0037216E"/>
    <w:rsid w:val="00372591"/>
    <w:rsid w:val="003735D9"/>
    <w:rsid w:val="00373AC9"/>
    <w:rsid w:val="00373B2C"/>
    <w:rsid w:val="00373CC7"/>
    <w:rsid w:val="00374429"/>
    <w:rsid w:val="00374604"/>
    <w:rsid w:val="00374A59"/>
    <w:rsid w:val="00374ABB"/>
    <w:rsid w:val="00376E22"/>
    <w:rsid w:val="003772E4"/>
    <w:rsid w:val="00377D39"/>
    <w:rsid w:val="00377F50"/>
    <w:rsid w:val="003800DE"/>
    <w:rsid w:val="003804F0"/>
    <w:rsid w:val="00381058"/>
    <w:rsid w:val="003810C1"/>
    <w:rsid w:val="00381358"/>
    <w:rsid w:val="00382051"/>
    <w:rsid w:val="00382574"/>
    <w:rsid w:val="00383F45"/>
    <w:rsid w:val="003849CE"/>
    <w:rsid w:val="00384B02"/>
    <w:rsid w:val="0038682F"/>
    <w:rsid w:val="00386A9F"/>
    <w:rsid w:val="00387034"/>
    <w:rsid w:val="003905E6"/>
    <w:rsid w:val="00390EDF"/>
    <w:rsid w:val="003914AD"/>
    <w:rsid w:val="00391957"/>
    <w:rsid w:val="00391D3D"/>
    <w:rsid w:val="003922C8"/>
    <w:rsid w:val="003927A6"/>
    <w:rsid w:val="00392C6A"/>
    <w:rsid w:val="00392D00"/>
    <w:rsid w:val="00393572"/>
    <w:rsid w:val="003938BB"/>
    <w:rsid w:val="003939FB"/>
    <w:rsid w:val="00393D79"/>
    <w:rsid w:val="00395227"/>
    <w:rsid w:val="0039583F"/>
    <w:rsid w:val="00395D0C"/>
    <w:rsid w:val="00395D27"/>
    <w:rsid w:val="003961E3"/>
    <w:rsid w:val="003971D6"/>
    <w:rsid w:val="00397316"/>
    <w:rsid w:val="00397851"/>
    <w:rsid w:val="00397C43"/>
    <w:rsid w:val="00397F33"/>
    <w:rsid w:val="003A02D4"/>
    <w:rsid w:val="003A061E"/>
    <w:rsid w:val="003A0C69"/>
    <w:rsid w:val="003A1D85"/>
    <w:rsid w:val="003A21B1"/>
    <w:rsid w:val="003A2939"/>
    <w:rsid w:val="003A2A4E"/>
    <w:rsid w:val="003A2BBA"/>
    <w:rsid w:val="003A50A4"/>
    <w:rsid w:val="003A5E22"/>
    <w:rsid w:val="003A6E2B"/>
    <w:rsid w:val="003A70F6"/>
    <w:rsid w:val="003B0126"/>
    <w:rsid w:val="003B02D3"/>
    <w:rsid w:val="003B0352"/>
    <w:rsid w:val="003B0A50"/>
    <w:rsid w:val="003B0B5A"/>
    <w:rsid w:val="003B13AD"/>
    <w:rsid w:val="003B152E"/>
    <w:rsid w:val="003B1A06"/>
    <w:rsid w:val="003B2261"/>
    <w:rsid w:val="003B246F"/>
    <w:rsid w:val="003B33E6"/>
    <w:rsid w:val="003B38B8"/>
    <w:rsid w:val="003B3CA2"/>
    <w:rsid w:val="003B3D7A"/>
    <w:rsid w:val="003B4031"/>
    <w:rsid w:val="003B41E6"/>
    <w:rsid w:val="003B4277"/>
    <w:rsid w:val="003B42F2"/>
    <w:rsid w:val="003B4579"/>
    <w:rsid w:val="003B4AAD"/>
    <w:rsid w:val="003B4EE2"/>
    <w:rsid w:val="003B543E"/>
    <w:rsid w:val="003B5B9C"/>
    <w:rsid w:val="003B6610"/>
    <w:rsid w:val="003B6840"/>
    <w:rsid w:val="003B6EC7"/>
    <w:rsid w:val="003B7261"/>
    <w:rsid w:val="003B76F9"/>
    <w:rsid w:val="003B7BCB"/>
    <w:rsid w:val="003C001E"/>
    <w:rsid w:val="003C08A3"/>
    <w:rsid w:val="003C1E9F"/>
    <w:rsid w:val="003C2296"/>
    <w:rsid w:val="003C3080"/>
    <w:rsid w:val="003C3126"/>
    <w:rsid w:val="003C49E7"/>
    <w:rsid w:val="003C4E31"/>
    <w:rsid w:val="003C5236"/>
    <w:rsid w:val="003C531B"/>
    <w:rsid w:val="003C5716"/>
    <w:rsid w:val="003C5810"/>
    <w:rsid w:val="003C5FE9"/>
    <w:rsid w:val="003C6409"/>
    <w:rsid w:val="003C67A7"/>
    <w:rsid w:val="003C76A4"/>
    <w:rsid w:val="003C7C01"/>
    <w:rsid w:val="003D0551"/>
    <w:rsid w:val="003D0BB5"/>
    <w:rsid w:val="003D0D0B"/>
    <w:rsid w:val="003D1863"/>
    <w:rsid w:val="003D2D50"/>
    <w:rsid w:val="003D2DF8"/>
    <w:rsid w:val="003D354D"/>
    <w:rsid w:val="003D3BAA"/>
    <w:rsid w:val="003D3F77"/>
    <w:rsid w:val="003D463E"/>
    <w:rsid w:val="003D499A"/>
    <w:rsid w:val="003D6198"/>
    <w:rsid w:val="003D64A6"/>
    <w:rsid w:val="003D6DFF"/>
    <w:rsid w:val="003D704B"/>
    <w:rsid w:val="003D74CB"/>
    <w:rsid w:val="003E0470"/>
    <w:rsid w:val="003E0A85"/>
    <w:rsid w:val="003E1C68"/>
    <w:rsid w:val="003E3258"/>
    <w:rsid w:val="003E3812"/>
    <w:rsid w:val="003E5911"/>
    <w:rsid w:val="003E5E80"/>
    <w:rsid w:val="003E6179"/>
    <w:rsid w:val="003E658B"/>
    <w:rsid w:val="003E66A5"/>
    <w:rsid w:val="003E6AD6"/>
    <w:rsid w:val="003E7EDA"/>
    <w:rsid w:val="003E7F81"/>
    <w:rsid w:val="003F04AE"/>
    <w:rsid w:val="003F0641"/>
    <w:rsid w:val="003F0686"/>
    <w:rsid w:val="003F0906"/>
    <w:rsid w:val="003F092E"/>
    <w:rsid w:val="003F0A0E"/>
    <w:rsid w:val="003F1317"/>
    <w:rsid w:val="003F1643"/>
    <w:rsid w:val="003F19B0"/>
    <w:rsid w:val="003F271C"/>
    <w:rsid w:val="003F27C5"/>
    <w:rsid w:val="003F2DBB"/>
    <w:rsid w:val="003F31F7"/>
    <w:rsid w:val="003F363B"/>
    <w:rsid w:val="003F4DA6"/>
    <w:rsid w:val="003F5030"/>
    <w:rsid w:val="003F6B29"/>
    <w:rsid w:val="003F6C28"/>
    <w:rsid w:val="003F70DA"/>
    <w:rsid w:val="003F7D94"/>
    <w:rsid w:val="00400493"/>
    <w:rsid w:val="00400872"/>
    <w:rsid w:val="00400BAE"/>
    <w:rsid w:val="00401904"/>
    <w:rsid w:val="00402258"/>
    <w:rsid w:val="0040276D"/>
    <w:rsid w:val="00404210"/>
    <w:rsid w:val="00404857"/>
    <w:rsid w:val="00405927"/>
    <w:rsid w:val="00405CF7"/>
    <w:rsid w:val="00405DDA"/>
    <w:rsid w:val="00406A9B"/>
    <w:rsid w:val="0040713B"/>
    <w:rsid w:val="004077B0"/>
    <w:rsid w:val="00407E02"/>
    <w:rsid w:val="00407E36"/>
    <w:rsid w:val="004105A2"/>
    <w:rsid w:val="004105D6"/>
    <w:rsid w:val="0041102A"/>
    <w:rsid w:val="0041129B"/>
    <w:rsid w:val="00411697"/>
    <w:rsid w:val="004121A5"/>
    <w:rsid w:val="004125E0"/>
    <w:rsid w:val="00412A5E"/>
    <w:rsid w:val="00412C5C"/>
    <w:rsid w:val="00412D8E"/>
    <w:rsid w:val="00413336"/>
    <w:rsid w:val="00413468"/>
    <w:rsid w:val="00413A98"/>
    <w:rsid w:val="00413C10"/>
    <w:rsid w:val="004144E3"/>
    <w:rsid w:val="00414DFF"/>
    <w:rsid w:val="00415609"/>
    <w:rsid w:val="0041617A"/>
    <w:rsid w:val="00416322"/>
    <w:rsid w:val="004163AB"/>
    <w:rsid w:val="00416920"/>
    <w:rsid w:val="00416CC1"/>
    <w:rsid w:val="004172D6"/>
    <w:rsid w:val="004178DD"/>
    <w:rsid w:val="0042081A"/>
    <w:rsid w:val="00421957"/>
    <w:rsid w:val="00424F00"/>
    <w:rsid w:val="00425A1A"/>
    <w:rsid w:val="00425B2E"/>
    <w:rsid w:val="00426FDC"/>
    <w:rsid w:val="00427216"/>
    <w:rsid w:val="00427489"/>
    <w:rsid w:val="0042795F"/>
    <w:rsid w:val="00430179"/>
    <w:rsid w:val="004322B0"/>
    <w:rsid w:val="004323E4"/>
    <w:rsid w:val="0043276A"/>
    <w:rsid w:val="00432EA8"/>
    <w:rsid w:val="00432EC1"/>
    <w:rsid w:val="004331A9"/>
    <w:rsid w:val="0043378D"/>
    <w:rsid w:val="00434332"/>
    <w:rsid w:val="004349FB"/>
    <w:rsid w:val="00434A32"/>
    <w:rsid w:val="00436313"/>
    <w:rsid w:val="00436E3A"/>
    <w:rsid w:val="00437371"/>
    <w:rsid w:val="00437819"/>
    <w:rsid w:val="004402A7"/>
    <w:rsid w:val="00440998"/>
    <w:rsid w:val="004412A9"/>
    <w:rsid w:val="004417DD"/>
    <w:rsid w:val="0044204E"/>
    <w:rsid w:val="00442FBD"/>
    <w:rsid w:val="004439E7"/>
    <w:rsid w:val="00443D97"/>
    <w:rsid w:val="004441FE"/>
    <w:rsid w:val="0044458F"/>
    <w:rsid w:val="00444619"/>
    <w:rsid w:val="00444A61"/>
    <w:rsid w:val="00444DD7"/>
    <w:rsid w:val="0044542F"/>
    <w:rsid w:val="004467DF"/>
    <w:rsid w:val="00446B0F"/>
    <w:rsid w:val="00446BB9"/>
    <w:rsid w:val="00447917"/>
    <w:rsid w:val="00450D26"/>
    <w:rsid w:val="00450F0B"/>
    <w:rsid w:val="004510D3"/>
    <w:rsid w:val="004513FA"/>
    <w:rsid w:val="00451691"/>
    <w:rsid w:val="00452FCA"/>
    <w:rsid w:val="00453255"/>
    <w:rsid w:val="00453606"/>
    <w:rsid w:val="0045365C"/>
    <w:rsid w:val="00453663"/>
    <w:rsid w:val="004546E6"/>
    <w:rsid w:val="004553A5"/>
    <w:rsid w:val="0045594F"/>
    <w:rsid w:val="00455B40"/>
    <w:rsid w:val="00455D02"/>
    <w:rsid w:val="00455E63"/>
    <w:rsid w:val="00456C45"/>
    <w:rsid w:val="0045704F"/>
    <w:rsid w:val="004572B8"/>
    <w:rsid w:val="00457C13"/>
    <w:rsid w:val="0046120B"/>
    <w:rsid w:val="00461364"/>
    <w:rsid w:val="00461916"/>
    <w:rsid w:val="00461C9A"/>
    <w:rsid w:val="0046215B"/>
    <w:rsid w:val="00462449"/>
    <w:rsid w:val="004629DD"/>
    <w:rsid w:val="00463576"/>
    <w:rsid w:val="0046432A"/>
    <w:rsid w:val="0046465F"/>
    <w:rsid w:val="00464976"/>
    <w:rsid w:val="00464A0F"/>
    <w:rsid w:val="00464B4C"/>
    <w:rsid w:val="00465515"/>
    <w:rsid w:val="00465959"/>
    <w:rsid w:val="004665AB"/>
    <w:rsid w:val="0046675D"/>
    <w:rsid w:val="0046686C"/>
    <w:rsid w:val="00466E69"/>
    <w:rsid w:val="00467255"/>
    <w:rsid w:val="00467928"/>
    <w:rsid w:val="00467B9E"/>
    <w:rsid w:val="0047102D"/>
    <w:rsid w:val="00471412"/>
    <w:rsid w:val="004715DF"/>
    <w:rsid w:val="00471781"/>
    <w:rsid w:val="00471E8D"/>
    <w:rsid w:val="00473B79"/>
    <w:rsid w:val="00473EAE"/>
    <w:rsid w:val="004742D8"/>
    <w:rsid w:val="00475935"/>
    <w:rsid w:val="00475A98"/>
    <w:rsid w:val="0047718A"/>
    <w:rsid w:val="00477DAC"/>
    <w:rsid w:val="004801C8"/>
    <w:rsid w:val="00480623"/>
    <w:rsid w:val="00480A7F"/>
    <w:rsid w:val="00480FF8"/>
    <w:rsid w:val="004811EB"/>
    <w:rsid w:val="00481D9B"/>
    <w:rsid w:val="004827E9"/>
    <w:rsid w:val="00482947"/>
    <w:rsid w:val="00482F25"/>
    <w:rsid w:val="00483E62"/>
    <w:rsid w:val="00483E6D"/>
    <w:rsid w:val="0048442A"/>
    <w:rsid w:val="00485B48"/>
    <w:rsid w:val="004861F3"/>
    <w:rsid w:val="00487135"/>
    <w:rsid w:val="004871BC"/>
    <w:rsid w:val="00487850"/>
    <w:rsid w:val="004901D7"/>
    <w:rsid w:val="00490A96"/>
    <w:rsid w:val="004913D4"/>
    <w:rsid w:val="004915C1"/>
    <w:rsid w:val="004921E5"/>
    <w:rsid w:val="0049265F"/>
    <w:rsid w:val="004928B5"/>
    <w:rsid w:val="004928DD"/>
    <w:rsid w:val="00492BAB"/>
    <w:rsid w:val="00492C9F"/>
    <w:rsid w:val="0049358C"/>
    <w:rsid w:val="00493901"/>
    <w:rsid w:val="004946D8"/>
    <w:rsid w:val="0049610E"/>
    <w:rsid w:val="004972C5"/>
    <w:rsid w:val="004A0E8F"/>
    <w:rsid w:val="004A0FBF"/>
    <w:rsid w:val="004A0FD8"/>
    <w:rsid w:val="004A22C2"/>
    <w:rsid w:val="004A24A6"/>
    <w:rsid w:val="004A2FB1"/>
    <w:rsid w:val="004A569F"/>
    <w:rsid w:val="004A5723"/>
    <w:rsid w:val="004A5A16"/>
    <w:rsid w:val="004A5ED5"/>
    <w:rsid w:val="004A7323"/>
    <w:rsid w:val="004A762F"/>
    <w:rsid w:val="004A7CCB"/>
    <w:rsid w:val="004B150A"/>
    <w:rsid w:val="004B152C"/>
    <w:rsid w:val="004B1654"/>
    <w:rsid w:val="004B206D"/>
    <w:rsid w:val="004B260A"/>
    <w:rsid w:val="004B2AD1"/>
    <w:rsid w:val="004B2D8D"/>
    <w:rsid w:val="004B3420"/>
    <w:rsid w:val="004B3764"/>
    <w:rsid w:val="004B4954"/>
    <w:rsid w:val="004B5160"/>
    <w:rsid w:val="004B5A68"/>
    <w:rsid w:val="004B60BE"/>
    <w:rsid w:val="004B6471"/>
    <w:rsid w:val="004C0136"/>
    <w:rsid w:val="004C0982"/>
    <w:rsid w:val="004C0CF1"/>
    <w:rsid w:val="004C11D2"/>
    <w:rsid w:val="004C1835"/>
    <w:rsid w:val="004C2BF8"/>
    <w:rsid w:val="004C2E3C"/>
    <w:rsid w:val="004C371A"/>
    <w:rsid w:val="004C3D0B"/>
    <w:rsid w:val="004C4433"/>
    <w:rsid w:val="004C63A9"/>
    <w:rsid w:val="004C6A65"/>
    <w:rsid w:val="004C6D9C"/>
    <w:rsid w:val="004C6EC8"/>
    <w:rsid w:val="004C717A"/>
    <w:rsid w:val="004C749E"/>
    <w:rsid w:val="004D0EBD"/>
    <w:rsid w:val="004D1FFA"/>
    <w:rsid w:val="004D3527"/>
    <w:rsid w:val="004D35F6"/>
    <w:rsid w:val="004D36BF"/>
    <w:rsid w:val="004D3CA8"/>
    <w:rsid w:val="004D4339"/>
    <w:rsid w:val="004D4C9B"/>
    <w:rsid w:val="004D59AD"/>
    <w:rsid w:val="004D5D02"/>
    <w:rsid w:val="004D5FD0"/>
    <w:rsid w:val="004D5FE6"/>
    <w:rsid w:val="004D67EE"/>
    <w:rsid w:val="004D6D48"/>
    <w:rsid w:val="004D73B5"/>
    <w:rsid w:val="004D7500"/>
    <w:rsid w:val="004D75A7"/>
    <w:rsid w:val="004D7648"/>
    <w:rsid w:val="004D79C2"/>
    <w:rsid w:val="004D79F3"/>
    <w:rsid w:val="004D7C53"/>
    <w:rsid w:val="004D7FCD"/>
    <w:rsid w:val="004E0691"/>
    <w:rsid w:val="004E3381"/>
    <w:rsid w:val="004E4C70"/>
    <w:rsid w:val="004E4EAA"/>
    <w:rsid w:val="004E4FA2"/>
    <w:rsid w:val="004E5DF0"/>
    <w:rsid w:val="004E5E65"/>
    <w:rsid w:val="004E62C8"/>
    <w:rsid w:val="004E68C9"/>
    <w:rsid w:val="004E6D89"/>
    <w:rsid w:val="004E6E9F"/>
    <w:rsid w:val="004E778D"/>
    <w:rsid w:val="004F0342"/>
    <w:rsid w:val="004F0496"/>
    <w:rsid w:val="004F0759"/>
    <w:rsid w:val="004F08A6"/>
    <w:rsid w:val="004F154A"/>
    <w:rsid w:val="004F20B0"/>
    <w:rsid w:val="004F2697"/>
    <w:rsid w:val="004F2FDD"/>
    <w:rsid w:val="004F30C5"/>
    <w:rsid w:val="004F4A8B"/>
    <w:rsid w:val="004F4E60"/>
    <w:rsid w:val="004F5167"/>
    <w:rsid w:val="004F629D"/>
    <w:rsid w:val="004F662C"/>
    <w:rsid w:val="004F67C0"/>
    <w:rsid w:val="004F71E8"/>
    <w:rsid w:val="004F7612"/>
    <w:rsid w:val="00500775"/>
    <w:rsid w:val="00500C04"/>
    <w:rsid w:val="00500F33"/>
    <w:rsid w:val="005016C6"/>
    <w:rsid w:val="005027C3"/>
    <w:rsid w:val="00502BBD"/>
    <w:rsid w:val="0050337A"/>
    <w:rsid w:val="00504D0F"/>
    <w:rsid w:val="0050515F"/>
    <w:rsid w:val="005059AC"/>
    <w:rsid w:val="00505D88"/>
    <w:rsid w:val="00505ED0"/>
    <w:rsid w:val="00506380"/>
    <w:rsid w:val="00507877"/>
    <w:rsid w:val="00507C54"/>
    <w:rsid w:val="00507ECD"/>
    <w:rsid w:val="00511381"/>
    <w:rsid w:val="005113EA"/>
    <w:rsid w:val="00512221"/>
    <w:rsid w:val="00512752"/>
    <w:rsid w:val="0051294F"/>
    <w:rsid w:val="00514B60"/>
    <w:rsid w:val="00514D5C"/>
    <w:rsid w:val="00516683"/>
    <w:rsid w:val="005166C7"/>
    <w:rsid w:val="005179CD"/>
    <w:rsid w:val="00520029"/>
    <w:rsid w:val="005210FE"/>
    <w:rsid w:val="0052144A"/>
    <w:rsid w:val="00521C81"/>
    <w:rsid w:val="005224CF"/>
    <w:rsid w:val="005249B2"/>
    <w:rsid w:val="00524C9E"/>
    <w:rsid w:val="00525656"/>
    <w:rsid w:val="0052575F"/>
    <w:rsid w:val="00526411"/>
    <w:rsid w:val="00526681"/>
    <w:rsid w:val="005269FB"/>
    <w:rsid w:val="0052756D"/>
    <w:rsid w:val="00527792"/>
    <w:rsid w:val="00530238"/>
    <w:rsid w:val="005308E2"/>
    <w:rsid w:val="005321C8"/>
    <w:rsid w:val="0053296B"/>
    <w:rsid w:val="00532A76"/>
    <w:rsid w:val="005344DE"/>
    <w:rsid w:val="005345ED"/>
    <w:rsid w:val="005346A6"/>
    <w:rsid w:val="00534E5E"/>
    <w:rsid w:val="00535679"/>
    <w:rsid w:val="0053593E"/>
    <w:rsid w:val="0053671C"/>
    <w:rsid w:val="0053690D"/>
    <w:rsid w:val="00536DC7"/>
    <w:rsid w:val="005370BB"/>
    <w:rsid w:val="005372F4"/>
    <w:rsid w:val="005374DD"/>
    <w:rsid w:val="0053777D"/>
    <w:rsid w:val="00537FA4"/>
    <w:rsid w:val="00540E71"/>
    <w:rsid w:val="005410FC"/>
    <w:rsid w:val="005417FC"/>
    <w:rsid w:val="00541E32"/>
    <w:rsid w:val="00542091"/>
    <w:rsid w:val="005421BA"/>
    <w:rsid w:val="00542298"/>
    <w:rsid w:val="0054359F"/>
    <w:rsid w:val="005437D1"/>
    <w:rsid w:val="005442CA"/>
    <w:rsid w:val="00544A5D"/>
    <w:rsid w:val="005453AB"/>
    <w:rsid w:val="00545F94"/>
    <w:rsid w:val="00546176"/>
    <w:rsid w:val="0054623A"/>
    <w:rsid w:val="005466E1"/>
    <w:rsid w:val="00546A73"/>
    <w:rsid w:val="00546D78"/>
    <w:rsid w:val="00546EBB"/>
    <w:rsid w:val="00547B90"/>
    <w:rsid w:val="00547BE4"/>
    <w:rsid w:val="0055002C"/>
    <w:rsid w:val="0055047A"/>
    <w:rsid w:val="005508DF"/>
    <w:rsid w:val="00552422"/>
    <w:rsid w:val="0055279B"/>
    <w:rsid w:val="00552D17"/>
    <w:rsid w:val="00553129"/>
    <w:rsid w:val="00553B3D"/>
    <w:rsid w:val="005543D0"/>
    <w:rsid w:val="005546B2"/>
    <w:rsid w:val="005558C9"/>
    <w:rsid w:val="00555CC1"/>
    <w:rsid w:val="00556179"/>
    <w:rsid w:val="0055747E"/>
    <w:rsid w:val="00557547"/>
    <w:rsid w:val="00557932"/>
    <w:rsid w:val="00557B35"/>
    <w:rsid w:val="00557EB6"/>
    <w:rsid w:val="0056005F"/>
    <w:rsid w:val="00560AA5"/>
    <w:rsid w:val="00560EBD"/>
    <w:rsid w:val="00561A95"/>
    <w:rsid w:val="00562226"/>
    <w:rsid w:val="00562710"/>
    <w:rsid w:val="005637A9"/>
    <w:rsid w:val="00563DFC"/>
    <w:rsid w:val="00563F00"/>
    <w:rsid w:val="00564208"/>
    <w:rsid w:val="005649E3"/>
    <w:rsid w:val="00564FAF"/>
    <w:rsid w:val="005650E8"/>
    <w:rsid w:val="005657C6"/>
    <w:rsid w:val="005662B8"/>
    <w:rsid w:val="0056660B"/>
    <w:rsid w:val="0056674F"/>
    <w:rsid w:val="00567ACE"/>
    <w:rsid w:val="00570C40"/>
    <w:rsid w:val="00571970"/>
    <w:rsid w:val="0057386C"/>
    <w:rsid w:val="005741A6"/>
    <w:rsid w:val="00574E14"/>
    <w:rsid w:val="00574EF1"/>
    <w:rsid w:val="0057533A"/>
    <w:rsid w:val="0057645D"/>
    <w:rsid w:val="00576559"/>
    <w:rsid w:val="00576CE6"/>
    <w:rsid w:val="00576D24"/>
    <w:rsid w:val="0057700D"/>
    <w:rsid w:val="00577502"/>
    <w:rsid w:val="00577B33"/>
    <w:rsid w:val="005805F5"/>
    <w:rsid w:val="005805FF"/>
    <w:rsid w:val="00581781"/>
    <w:rsid w:val="00581DCA"/>
    <w:rsid w:val="005823E1"/>
    <w:rsid w:val="005832EE"/>
    <w:rsid w:val="0058345D"/>
    <w:rsid w:val="00583992"/>
    <w:rsid w:val="00583D7C"/>
    <w:rsid w:val="00583DB3"/>
    <w:rsid w:val="00583EED"/>
    <w:rsid w:val="00584983"/>
    <w:rsid w:val="00584AFE"/>
    <w:rsid w:val="005851F0"/>
    <w:rsid w:val="00585EAF"/>
    <w:rsid w:val="00585EC7"/>
    <w:rsid w:val="00586041"/>
    <w:rsid w:val="00586720"/>
    <w:rsid w:val="005872AC"/>
    <w:rsid w:val="00587792"/>
    <w:rsid w:val="0058779D"/>
    <w:rsid w:val="00590344"/>
    <w:rsid w:val="00590357"/>
    <w:rsid w:val="005908B8"/>
    <w:rsid w:val="00591286"/>
    <w:rsid w:val="005924EB"/>
    <w:rsid w:val="00592E26"/>
    <w:rsid w:val="005930CA"/>
    <w:rsid w:val="00594827"/>
    <w:rsid w:val="00595310"/>
    <w:rsid w:val="00595769"/>
    <w:rsid w:val="005957CB"/>
    <w:rsid w:val="00595A24"/>
    <w:rsid w:val="00595A3D"/>
    <w:rsid w:val="00595F30"/>
    <w:rsid w:val="00596126"/>
    <w:rsid w:val="005966F1"/>
    <w:rsid w:val="00596804"/>
    <w:rsid w:val="00597068"/>
    <w:rsid w:val="005975AD"/>
    <w:rsid w:val="00597801"/>
    <w:rsid w:val="00597811"/>
    <w:rsid w:val="005979CF"/>
    <w:rsid w:val="00597F3E"/>
    <w:rsid w:val="005A05E1"/>
    <w:rsid w:val="005A0A7D"/>
    <w:rsid w:val="005A0B6D"/>
    <w:rsid w:val="005A18E4"/>
    <w:rsid w:val="005A1C51"/>
    <w:rsid w:val="005A22BC"/>
    <w:rsid w:val="005A2F04"/>
    <w:rsid w:val="005A4FE3"/>
    <w:rsid w:val="005A563F"/>
    <w:rsid w:val="005A5B52"/>
    <w:rsid w:val="005A5DC2"/>
    <w:rsid w:val="005A61B2"/>
    <w:rsid w:val="005A6627"/>
    <w:rsid w:val="005A6DD5"/>
    <w:rsid w:val="005A7103"/>
    <w:rsid w:val="005A7188"/>
    <w:rsid w:val="005A76F8"/>
    <w:rsid w:val="005B0793"/>
    <w:rsid w:val="005B0DE5"/>
    <w:rsid w:val="005B0ECF"/>
    <w:rsid w:val="005B1359"/>
    <w:rsid w:val="005B158F"/>
    <w:rsid w:val="005B1AE8"/>
    <w:rsid w:val="005B1B58"/>
    <w:rsid w:val="005B1B70"/>
    <w:rsid w:val="005B1CCE"/>
    <w:rsid w:val="005B31AE"/>
    <w:rsid w:val="005B3DF4"/>
    <w:rsid w:val="005B3F7B"/>
    <w:rsid w:val="005B3FF9"/>
    <w:rsid w:val="005B5834"/>
    <w:rsid w:val="005B596D"/>
    <w:rsid w:val="005B5CAC"/>
    <w:rsid w:val="005B5EC0"/>
    <w:rsid w:val="005B679A"/>
    <w:rsid w:val="005B6AD9"/>
    <w:rsid w:val="005B6DB9"/>
    <w:rsid w:val="005B6F17"/>
    <w:rsid w:val="005B7C2A"/>
    <w:rsid w:val="005C1201"/>
    <w:rsid w:val="005C1230"/>
    <w:rsid w:val="005C1244"/>
    <w:rsid w:val="005C1B18"/>
    <w:rsid w:val="005C2744"/>
    <w:rsid w:val="005C3BC5"/>
    <w:rsid w:val="005C3D0C"/>
    <w:rsid w:val="005C450D"/>
    <w:rsid w:val="005C4705"/>
    <w:rsid w:val="005C5709"/>
    <w:rsid w:val="005C63DA"/>
    <w:rsid w:val="005C6799"/>
    <w:rsid w:val="005C7562"/>
    <w:rsid w:val="005C78A2"/>
    <w:rsid w:val="005D058B"/>
    <w:rsid w:val="005D08B5"/>
    <w:rsid w:val="005D08F7"/>
    <w:rsid w:val="005D0E60"/>
    <w:rsid w:val="005D0F60"/>
    <w:rsid w:val="005D11E5"/>
    <w:rsid w:val="005D250B"/>
    <w:rsid w:val="005D3150"/>
    <w:rsid w:val="005D32FE"/>
    <w:rsid w:val="005D3F44"/>
    <w:rsid w:val="005D40AD"/>
    <w:rsid w:val="005D4F10"/>
    <w:rsid w:val="005D5092"/>
    <w:rsid w:val="005D551C"/>
    <w:rsid w:val="005D6AB7"/>
    <w:rsid w:val="005D76E1"/>
    <w:rsid w:val="005E016D"/>
    <w:rsid w:val="005E097B"/>
    <w:rsid w:val="005E09B0"/>
    <w:rsid w:val="005E118E"/>
    <w:rsid w:val="005E14E8"/>
    <w:rsid w:val="005E1726"/>
    <w:rsid w:val="005E1CA7"/>
    <w:rsid w:val="005E1D95"/>
    <w:rsid w:val="005E2B78"/>
    <w:rsid w:val="005E2F8E"/>
    <w:rsid w:val="005E304D"/>
    <w:rsid w:val="005E3E21"/>
    <w:rsid w:val="005E49DF"/>
    <w:rsid w:val="005E4B67"/>
    <w:rsid w:val="005E4C30"/>
    <w:rsid w:val="005E4F6B"/>
    <w:rsid w:val="005E55F2"/>
    <w:rsid w:val="005E5C5A"/>
    <w:rsid w:val="005E64F8"/>
    <w:rsid w:val="005E784A"/>
    <w:rsid w:val="005F000A"/>
    <w:rsid w:val="005F0561"/>
    <w:rsid w:val="005F05CA"/>
    <w:rsid w:val="005F08B4"/>
    <w:rsid w:val="005F0A38"/>
    <w:rsid w:val="005F1FDC"/>
    <w:rsid w:val="005F276B"/>
    <w:rsid w:val="005F2830"/>
    <w:rsid w:val="005F2A69"/>
    <w:rsid w:val="005F3248"/>
    <w:rsid w:val="005F5273"/>
    <w:rsid w:val="005F559F"/>
    <w:rsid w:val="005F5B86"/>
    <w:rsid w:val="005F5BB8"/>
    <w:rsid w:val="005F6338"/>
    <w:rsid w:val="005F6350"/>
    <w:rsid w:val="005F6500"/>
    <w:rsid w:val="005F72A4"/>
    <w:rsid w:val="005F7B04"/>
    <w:rsid w:val="0060050B"/>
    <w:rsid w:val="006006A9"/>
    <w:rsid w:val="00600D70"/>
    <w:rsid w:val="0060253B"/>
    <w:rsid w:val="00604240"/>
    <w:rsid w:val="0060439A"/>
    <w:rsid w:val="00605024"/>
    <w:rsid w:val="00605092"/>
    <w:rsid w:val="006052AA"/>
    <w:rsid w:val="00605AAA"/>
    <w:rsid w:val="00605AEB"/>
    <w:rsid w:val="00607210"/>
    <w:rsid w:val="00607915"/>
    <w:rsid w:val="00607F2D"/>
    <w:rsid w:val="00610D3F"/>
    <w:rsid w:val="00610DF7"/>
    <w:rsid w:val="006119AB"/>
    <w:rsid w:val="00611B92"/>
    <w:rsid w:val="00612E86"/>
    <w:rsid w:val="006138C1"/>
    <w:rsid w:val="00613BAB"/>
    <w:rsid w:val="00613D73"/>
    <w:rsid w:val="00614A9D"/>
    <w:rsid w:val="00614B02"/>
    <w:rsid w:val="0061510F"/>
    <w:rsid w:val="006153A4"/>
    <w:rsid w:val="00616894"/>
    <w:rsid w:val="006169AB"/>
    <w:rsid w:val="00617ED0"/>
    <w:rsid w:val="006206D7"/>
    <w:rsid w:val="00621D19"/>
    <w:rsid w:val="00621D30"/>
    <w:rsid w:val="006228BA"/>
    <w:rsid w:val="00623288"/>
    <w:rsid w:val="0062398E"/>
    <w:rsid w:val="00623B92"/>
    <w:rsid w:val="0062456D"/>
    <w:rsid w:val="006249B4"/>
    <w:rsid w:val="00624EE9"/>
    <w:rsid w:val="006256A7"/>
    <w:rsid w:val="00625913"/>
    <w:rsid w:val="00626E1B"/>
    <w:rsid w:val="00627576"/>
    <w:rsid w:val="00627F4D"/>
    <w:rsid w:val="00631DB6"/>
    <w:rsid w:val="0063229B"/>
    <w:rsid w:val="0063306B"/>
    <w:rsid w:val="0063419A"/>
    <w:rsid w:val="00634410"/>
    <w:rsid w:val="00634ABF"/>
    <w:rsid w:val="00634E2D"/>
    <w:rsid w:val="00635521"/>
    <w:rsid w:val="00636A5F"/>
    <w:rsid w:val="006404C9"/>
    <w:rsid w:val="00641263"/>
    <w:rsid w:val="00641955"/>
    <w:rsid w:val="00642F2A"/>
    <w:rsid w:val="006431CE"/>
    <w:rsid w:val="0064333C"/>
    <w:rsid w:val="00643BCA"/>
    <w:rsid w:val="00644366"/>
    <w:rsid w:val="00644510"/>
    <w:rsid w:val="006446F2"/>
    <w:rsid w:val="00644D20"/>
    <w:rsid w:val="00644FF8"/>
    <w:rsid w:val="00645588"/>
    <w:rsid w:val="006462FB"/>
    <w:rsid w:val="00646DFC"/>
    <w:rsid w:val="00647064"/>
    <w:rsid w:val="00647A07"/>
    <w:rsid w:val="00647D27"/>
    <w:rsid w:val="0065012D"/>
    <w:rsid w:val="006509D9"/>
    <w:rsid w:val="00650CD3"/>
    <w:rsid w:val="00650FA7"/>
    <w:rsid w:val="00651433"/>
    <w:rsid w:val="006517FD"/>
    <w:rsid w:val="00651F44"/>
    <w:rsid w:val="006521D8"/>
    <w:rsid w:val="00652453"/>
    <w:rsid w:val="0065280A"/>
    <w:rsid w:val="00652B13"/>
    <w:rsid w:val="00652F24"/>
    <w:rsid w:val="00653D69"/>
    <w:rsid w:val="006544E4"/>
    <w:rsid w:val="00654B85"/>
    <w:rsid w:val="00654D0B"/>
    <w:rsid w:val="00654FF6"/>
    <w:rsid w:val="00655CB0"/>
    <w:rsid w:val="00655CCA"/>
    <w:rsid w:val="00655DAD"/>
    <w:rsid w:val="006561B8"/>
    <w:rsid w:val="00656A83"/>
    <w:rsid w:val="00656DBC"/>
    <w:rsid w:val="0065773E"/>
    <w:rsid w:val="00657D88"/>
    <w:rsid w:val="0066015E"/>
    <w:rsid w:val="00661D85"/>
    <w:rsid w:val="0066289D"/>
    <w:rsid w:val="0066478D"/>
    <w:rsid w:val="00664A14"/>
    <w:rsid w:val="00665520"/>
    <w:rsid w:val="006655CF"/>
    <w:rsid w:val="006659CF"/>
    <w:rsid w:val="00665BEB"/>
    <w:rsid w:val="00665CD5"/>
    <w:rsid w:val="00666128"/>
    <w:rsid w:val="006666ED"/>
    <w:rsid w:val="006667A9"/>
    <w:rsid w:val="00667387"/>
    <w:rsid w:val="00670D86"/>
    <w:rsid w:val="00670DB6"/>
    <w:rsid w:val="00670FF4"/>
    <w:rsid w:val="0067219B"/>
    <w:rsid w:val="00672350"/>
    <w:rsid w:val="00672BFF"/>
    <w:rsid w:val="00672E61"/>
    <w:rsid w:val="0067327F"/>
    <w:rsid w:val="006734A8"/>
    <w:rsid w:val="006737C7"/>
    <w:rsid w:val="006738D0"/>
    <w:rsid w:val="00673B12"/>
    <w:rsid w:val="006741CD"/>
    <w:rsid w:val="0067428B"/>
    <w:rsid w:val="00674610"/>
    <w:rsid w:val="006746F1"/>
    <w:rsid w:val="00675345"/>
    <w:rsid w:val="0067578D"/>
    <w:rsid w:val="00675FE0"/>
    <w:rsid w:val="00676BA5"/>
    <w:rsid w:val="006772F4"/>
    <w:rsid w:val="006775BE"/>
    <w:rsid w:val="00677E1E"/>
    <w:rsid w:val="00680303"/>
    <w:rsid w:val="00681B37"/>
    <w:rsid w:val="00681E2B"/>
    <w:rsid w:val="00682302"/>
    <w:rsid w:val="006827A0"/>
    <w:rsid w:val="006834B9"/>
    <w:rsid w:val="00683A8D"/>
    <w:rsid w:val="00683DFB"/>
    <w:rsid w:val="00683DFD"/>
    <w:rsid w:val="0068414C"/>
    <w:rsid w:val="006844D2"/>
    <w:rsid w:val="0068482F"/>
    <w:rsid w:val="00685692"/>
    <w:rsid w:val="0068602A"/>
    <w:rsid w:val="00686B69"/>
    <w:rsid w:val="006878DC"/>
    <w:rsid w:val="00687C3A"/>
    <w:rsid w:val="0069171F"/>
    <w:rsid w:val="006928BC"/>
    <w:rsid w:val="006928E1"/>
    <w:rsid w:val="00692AD5"/>
    <w:rsid w:val="00692CA6"/>
    <w:rsid w:val="00692FEF"/>
    <w:rsid w:val="0069353A"/>
    <w:rsid w:val="0069361F"/>
    <w:rsid w:val="00695D2F"/>
    <w:rsid w:val="006966FD"/>
    <w:rsid w:val="00696949"/>
    <w:rsid w:val="006976A4"/>
    <w:rsid w:val="006A0744"/>
    <w:rsid w:val="006A0777"/>
    <w:rsid w:val="006A0847"/>
    <w:rsid w:val="006A0C21"/>
    <w:rsid w:val="006A19B4"/>
    <w:rsid w:val="006A1A60"/>
    <w:rsid w:val="006A1E30"/>
    <w:rsid w:val="006A30C7"/>
    <w:rsid w:val="006A338F"/>
    <w:rsid w:val="006A3F4E"/>
    <w:rsid w:val="006A4A39"/>
    <w:rsid w:val="006A5371"/>
    <w:rsid w:val="006A5FCB"/>
    <w:rsid w:val="006A6533"/>
    <w:rsid w:val="006A6A36"/>
    <w:rsid w:val="006A7371"/>
    <w:rsid w:val="006A7381"/>
    <w:rsid w:val="006A74DA"/>
    <w:rsid w:val="006A772D"/>
    <w:rsid w:val="006A7A3F"/>
    <w:rsid w:val="006A7B18"/>
    <w:rsid w:val="006B053F"/>
    <w:rsid w:val="006B0749"/>
    <w:rsid w:val="006B07D1"/>
    <w:rsid w:val="006B0C7A"/>
    <w:rsid w:val="006B10B3"/>
    <w:rsid w:val="006B1AA2"/>
    <w:rsid w:val="006B2FA5"/>
    <w:rsid w:val="006B3E35"/>
    <w:rsid w:val="006B4CED"/>
    <w:rsid w:val="006B5455"/>
    <w:rsid w:val="006B5F95"/>
    <w:rsid w:val="006B60F8"/>
    <w:rsid w:val="006B6453"/>
    <w:rsid w:val="006B764D"/>
    <w:rsid w:val="006B7718"/>
    <w:rsid w:val="006B7962"/>
    <w:rsid w:val="006B7D26"/>
    <w:rsid w:val="006C0E75"/>
    <w:rsid w:val="006C121E"/>
    <w:rsid w:val="006C16E8"/>
    <w:rsid w:val="006C20A4"/>
    <w:rsid w:val="006C23B5"/>
    <w:rsid w:val="006C33EE"/>
    <w:rsid w:val="006C3885"/>
    <w:rsid w:val="006C3A12"/>
    <w:rsid w:val="006C44BE"/>
    <w:rsid w:val="006C4547"/>
    <w:rsid w:val="006C454D"/>
    <w:rsid w:val="006C58EB"/>
    <w:rsid w:val="006C5A3B"/>
    <w:rsid w:val="006C5B7E"/>
    <w:rsid w:val="006C5C86"/>
    <w:rsid w:val="006C5EDB"/>
    <w:rsid w:val="006C617D"/>
    <w:rsid w:val="006C61D1"/>
    <w:rsid w:val="006C672A"/>
    <w:rsid w:val="006C67C9"/>
    <w:rsid w:val="006C6827"/>
    <w:rsid w:val="006C7651"/>
    <w:rsid w:val="006C77B2"/>
    <w:rsid w:val="006C7E19"/>
    <w:rsid w:val="006D11A2"/>
    <w:rsid w:val="006D1441"/>
    <w:rsid w:val="006D1894"/>
    <w:rsid w:val="006D2794"/>
    <w:rsid w:val="006D2C41"/>
    <w:rsid w:val="006D4D74"/>
    <w:rsid w:val="006D4F22"/>
    <w:rsid w:val="006D5B2D"/>
    <w:rsid w:val="006D5BBC"/>
    <w:rsid w:val="006D5D2C"/>
    <w:rsid w:val="006D6496"/>
    <w:rsid w:val="006D7964"/>
    <w:rsid w:val="006E056A"/>
    <w:rsid w:val="006E0636"/>
    <w:rsid w:val="006E068B"/>
    <w:rsid w:val="006E10E4"/>
    <w:rsid w:val="006E2167"/>
    <w:rsid w:val="006E2190"/>
    <w:rsid w:val="006E221F"/>
    <w:rsid w:val="006E24BC"/>
    <w:rsid w:val="006E2591"/>
    <w:rsid w:val="006E293A"/>
    <w:rsid w:val="006E3219"/>
    <w:rsid w:val="006E3A4E"/>
    <w:rsid w:val="006E490E"/>
    <w:rsid w:val="006E5032"/>
    <w:rsid w:val="006E5768"/>
    <w:rsid w:val="006E63DC"/>
    <w:rsid w:val="006E690A"/>
    <w:rsid w:val="006E73BD"/>
    <w:rsid w:val="006E7496"/>
    <w:rsid w:val="006E7B85"/>
    <w:rsid w:val="006F016A"/>
    <w:rsid w:val="006F0C32"/>
    <w:rsid w:val="006F1147"/>
    <w:rsid w:val="006F13AE"/>
    <w:rsid w:val="006F168C"/>
    <w:rsid w:val="006F1B1E"/>
    <w:rsid w:val="006F1FD2"/>
    <w:rsid w:val="006F2B3E"/>
    <w:rsid w:val="006F3E32"/>
    <w:rsid w:val="006F4609"/>
    <w:rsid w:val="006F58AF"/>
    <w:rsid w:val="006F597D"/>
    <w:rsid w:val="006F611B"/>
    <w:rsid w:val="006F67CE"/>
    <w:rsid w:val="006F68B1"/>
    <w:rsid w:val="006F77B0"/>
    <w:rsid w:val="006F7BE1"/>
    <w:rsid w:val="006F7D5D"/>
    <w:rsid w:val="006F7E34"/>
    <w:rsid w:val="0070091F"/>
    <w:rsid w:val="00700B11"/>
    <w:rsid w:val="007016ED"/>
    <w:rsid w:val="00701DC1"/>
    <w:rsid w:val="00702356"/>
    <w:rsid w:val="00702901"/>
    <w:rsid w:val="00703902"/>
    <w:rsid w:val="00703AFE"/>
    <w:rsid w:val="00703FF1"/>
    <w:rsid w:val="00705064"/>
    <w:rsid w:val="00705F38"/>
    <w:rsid w:val="00706CBD"/>
    <w:rsid w:val="00710685"/>
    <w:rsid w:val="00711009"/>
    <w:rsid w:val="0071141F"/>
    <w:rsid w:val="00711DE5"/>
    <w:rsid w:val="0071228F"/>
    <w:rsid w:val="0071333D"/>
    <w:rsid w:val="007136EA"/>
    <w:rsid w:val="00713C51"/>
    <w:rsid w:val="0071487E"/>
    <w:rsid w:val="0071554E"/>
    <w:rsid w:val="00715940"/>
    <w:rsid w:val="00715D82"/>
    <w:rsid w:val="00715E05"/>
    <w:rsid w:val="007163FA"/>
    <w:rsid w:val="007174A2"/>
    <w:rsid w:val="007201BF"/>
    <w:rsid w:val="00722C3C"/>
    <w:rsid w:val="00722F1A"/>
    <w:rsid w:val="007231D6"/>
    <w:rsid w:val="00723578"/>
    <w:rsid w:val="007235F0"/>
    <w:rsid w:val="00725542"/>
    <w:rsid w:val="0072598E"/>
    <w:rsid w:val="0072670D"/>
    <w:rsid w:val="00726AF1"/>
    <w:rsid w:val="007273E1"/>
    <w:rsid w:val="007276B7"/>
    <w:rsid w:val="00727F0C"/>
    <w:rsid w:val="00730166"/>
    <w:rsid w:val="00730E06"/>
    <w:rsid w:val="0073141B"/>
    <w:rsid w:val="007318CB"/>
    <w:rsid w:val="00731CEC"/>
    <w:rsid w:val="00732037"/>
    <w:rsid w:val="00732B85"/>
    <w:rsid w:val="0073333D"/>
    <w:rsid w:val="007346FB"/>
    <w:rsid w:val="00734980"/>
    <w:rsid w:val="00735BD6"/>
    <w:rsid w:val="00736802"/>
    <w:rsid w:val="00737554"/>
    <w:rsid w:val="00737AA0"/>
    <w:rsid w:val="00737BEE"/>
    <w:rsid w:val="00737FD2"/>
    <w:rsid w:val="007403D2"/>
    <w:rsid w:val="00740F05"/>
    <w:rsid w:val="00743315"/>
    <w:rsid w:val="00743D86"/>
    <w:rsid w:val="00744168"/>
    <w:rsid w:val="00744EA1"/>
    <w:rsid w:val="007456C2"/>
    <w:rsid w:val="00745895"/>
    <w:rsid w:val="00745B1C"/>
    <w:rsid w:val="00745C2F"/>
    <w:rsid w:val="00745D1A"/>
    <w:rsid w:val="00747771"/>
    <w:rsid w:val="00747836"/>
    <w:rsid w:val="00747E40"/>
    <w:rsid w:val="00747E7E"/>
    <w:rsid w:val="00750C70"/>
    <w:rsid w:val="00752743"/>
    <w:rsid w:val="007527CA"/>
    <w:rsid w:val="00752F7A"/>
    <w:rsid w:val="0075316E"/>
    <w:rsid w:val="007532F6"/>
    <w:rsid w:val="007533A7"/>
    <w:rsid w:val="00754097"/>
    <w:rsid w:val="007540C4"/>
    <w:rsid w:val="007542AF"/>
    <w:rsid w:val="0075483E"/>
    <w:rsid w:val="00754CE9"/>
    <w:rsid w:val="00755755"/>
    <w:rsid w:val="00755F9F"/>
    <w:rsid w:val="00756BA5"/>
    <w:rsid w:val="0075761C"/>
    <w:rsid w:val="007579B9"/>
    <w:rsid w:val="00757F29"/>
    <w:rsid w:val="00760512"/>
    <w:rsid w:val="0076081F"/>
    <w:rsid w:val="00760FF9"/>
    <w:rsid w:val="0076115A"/>
    <w:rsid w:val="00761383"/>
    <w:rsid w:val="00761459"/>
    <w:rsid w:val="007621E1"/>
    <w:rsid w:val="007625A7"/>
    <w:rsid w:val="00763C12"/>
    <w:rsid w:val="0076472B"/>
    <w:rsid w:val="007650A8"/>
    <w:rsid w:val="007664DB"/>
    <w:rsid w:val="0076675C"/>
    <w:rsid w:val="0076686A"/>
    <w:rsid w:val="00766B45"/>
    <w:rsid w:val="007676D6"/>
    <w:rsid w:val="00767AE3"/>
    <w:rsid w:val="00767F01"/>
    <w:rsid w:val="0077062D"/>
    <w:rsid w:val="007716EC"/>
    <w:rsid w:val="00771865"/>
    <w:rsid w:val="00772A6E"/>
    <w:rsid w:val="00772F2E"/>
    <w:rsid w:val="0077336D"/>
    <w:rsid w:val="007733D5"/>
    <w:rsid w:val="007734D6"/>
    <w:rsid w:val="00773D25"/>
    <w:rsid w:val="007748B5"/>
    <w:rsid w:val="00774ED8"/>
    <w:rsid w:val="0077599F"/>
    <w:rsid w:val="007760AC"/>
    <w:rsid w:val="00777185"/>
    <w:rsid w:val="007779AB"/>
    <w:rsid w:val="00777EE9"/>
    <w:rsid w:val="007803E3"/>
    <w:rsid w:val="00780413"/>
    <w:rsid w:val="00780642"/>
    <w:rsid w:val="00781153"/>
    <w:rsid w:val="00781BC3"/>
    <w:rsid w:val="00782659"/>
    <w:rsid w:val="007830E0"/>
    <w:rsid w:val="007836D1"/>
    <w:rsid w:val="00783826"/>
    <w:rsid w:val="00783A41"/>
    <w:rsid w:val="00783C0E"/>
    <w:rsid w:val="0078567F"/>
    <w:rsid w:val="00785C45"/>
    <w:rsid w:val="00785D39"/>
    <w:rsid w:val="00786B28"/>
    <w:rsid w:val="007876F4"/>
    <w:rsid w:val="00787EAD"/>
    <w:rsid w:val="00787F62"/>
    <w:rsid w:val="007900BF"/>
    <w:rsid w:val="0079095A"/>
    <w:rsid w:val="00790D34"/>
    <w:rsid w:val="00791098"/>
    <w:rsid w:val="00791541"/>
    <w:rsid w:val="007932CB"/>
    <w:rsid w:val="007937AF"/>
    <w:rsid w:val="00793A66"/>
    <w:rsid w:val="00793CB0"/>
    <w:rsid w:val="0079405E"/>
    <w:rsid w:val="0079419C"/>
    <w:rsid w:val="00794729"/>
    <w:rsid w:val="00794A2C"/>
    <w:rsid w:val="00797588"/>
    <w:rsid w:val="007978B1"/>
    <w:rsid w:val="007979E7"/>
    <w:rsid w:val="007A0500"/>
    <w:rsid w:val="007A0675"/>
    <w:rsid w:val="007A0E4A"/>
    <w:rsid w:val="007A0E61"/>
    <w:rsid w:val="007A200E"/>
    <w:rsid w:val="007A301F"/>
    <w:rsid w:val="007A30BA"/>
    <w:rsid w:val="007A33FB"/>
    <w:rsid w:val="007A4E34"/>
    <w:rsid w:val="007A613B"/>
    <w:rsid w:val="007A6CA0"/>
    <w:rsid w:val="007A6EDE"/>
    <w:rsid w:val="007A71E1"/>
    <w:rsid w:val="007B02DE"/>
    <w:rsid w:val="007B0398"/>
    <w:rsid w:val="007B073A"/>
    <w:rsid w:val="007B0F87"/>
    <w:rsid w:val="007B10B1"/>
    <w:rsid w:val="007B1220"/>
    <w:rsid w:val="007B16E8"/>
    <w:rsid w:val="007B18F1"/>
    <w:rsid w:val="007B1984"/>
    <w:rsid w:val="007B2E5E"/>
    <w:rsid w:val="007B3879"/>
    <w:rsid w:val="007B39EC"/>
    <w:rsid w:val="007B3B76"/>
    <w:rsid w:val="007B3D5A"/>
    <w:rsid w:val="007B41CA"/>
    <w:rsid w:val="007B43C2"/>
    <w:rsid w:val="007B4F49"/>
    <w:rsid w:val="007B507E"/>
    <w:rsid w:val="007B55F7"/>
    <w:rsid w:val="007B58AC"/>
    <w:rsid w:val="007B6F79"/>
    <w:rsid w:val="007B748B"/>
    <w:rsid w:val="007C067A"/>
    <w:rsid w:val="007C09A2"/>
    <w:rsid w:val="007C22BD"/>
    <w:rsid w:val="007C2773"/>
    <w:rsid w:val="007C2DE3"/>
    <w:rsid w:val="007C3166"/>
    <w:rsid w:val="007C319B"/>
    <w:rsid w:val="007C3A62"/>
    <w:rsid w:val="007C41BA"/>
    <w:rsid w:val="007C5C27"/>
    <w:rsid w:val="007C63D8"/>
    <w:rsid w:val="007C6894"/>
    <w:rsid w:val="007D01BA"/>
    <w:rsid w:val="007D0A48"/>
    <w:rsid w:val="007D0EA5"/>
    <w:rsid w:val="007D1813"/>
    <w:rsid w:val="007D238E"/>
    <w:rsid w:val="007D26F4"/>
    <w:rsid w:val="007D2A56"/>
    <w:rsid w:val="007D2B34"/>
    <w:rsid w:val="007D2C66"/>
    <w:rsid w:val="007D302F"/>
    <w:rsid w:val="007D3876"/>
    <w:rsid w:val="007D3ABC"/>
    <w:rsid w:val="007D3EC1"/>
    <w:rsid w:val="007D55F2"/>
    <w:rsid w:val="007D62E1"/>
    <w:rsid w:val="007D715C"/>
    <w:rsid w:val="007D7FBD"/>
    <w:rsid w:val="007E0F08"/>
    <w:rsid w:val="007E1253"/>
    <w:rsid w:val="007E2A1F"/>
    <w:rsid w:val="007E2DEA"/>
    <w:rsid w:val="007E50C4"/>
    <w:rsid w:val="007E52D9"/>
    <w:rsid w:val="007E6774"/>
    <w:rsid w:val="007E74EA"/>
    <w:rsid w:val="007E7608"/>
    <w:rsid w:val="007E77B0"/>
    <w:rsid w:val="007F0894"/>
    <w:rsid w:val="007F1129"/>
    <w:rsid w:val="007F13D5"/>
    <w:rsid w:val="007F1538"/>
    <w:rsid w:val="007F1A53"/>
    <w:rsid w:val="007F1B9C"/>
    <w:rsid w:val="007F1F09"/>
    <w:rsid w:val="007F2D13"/>
    <w:rsid w:val="007F2E72"/>
    <w:rsid w:val="007F2FC6"/>
    <w:rsid w:val="007F3022"/>
    <w:rsid w:val="007F3143"/>
    <w:rsid w:val="007F42D4"/>
    <w:rsid w:val="007F4370"/>
    <w:rsid w:val="007F44E9"/>
    <w:rsid w:val="007F47F6"/>
    <w:rsid w:val="007F53BA"/>
    <w:rsid w:val="007F5554"/>
    <w:rsid w:val="007F5E14"/>
    <w:rsid w:val="007F665D"/>
    <w:rsid w:val="007F69A5"/>
    <w:rsid w:val="007F70CE"/>
    <w:rsid w:val="007F7907"/>
    <w:rsid w:val="00800021"/>
    <w:rsid w:val="008002F0"/>
    <w:rsid w:val="0080048E"/>
    <w:rsid w:val="00800AB0"/>
    <w:rsid w:val="00800E1B"/>
    <w:rsid w:val="00801084"/>
    <w:rsid w:val="00801826"/>
    <w:rsid w:val="00802143"/>
    <w:rsid w:val="00804758"/>
    <w:rsid w:val="00804E18"/>
    <w:rsid w:val="00805400"/>
    <w:rsid w:val="008059BE"/>
    <w:rsid w:val="00806A22"/>
    <w:rsid w:val="00806B4A"/>
    <w:rsid w:val="00806D5C"/>
    <w:rsid w:val="00806DFB"/>
    <w:rsid w:val="00807D5C"/>
    <w:rsid w:val="00810D33"/>
    <w:rsid w:val="00812729"/>
    <w:rsid w:val="00812DFA"/>
    <w:rsid w:val="0081302C"/>
    <w:rsid w:val="00813493"/>
    <w:rsid w:val="008137BD"/>
    <w:rsid w:val="008137C6"/>
    <w:rsid w:val="00813B38"/>
    <w:rsid w:val="00813FEA"/>
    <w:rsid w:val="00814763"/>
    <w:rsid w:val="0081561C"/>
    <w:rsid w:val="0081690E"/>
    <w:rsid w:val="00816E3F"/>
    <w:rsid w:val="00817409"/>
    <w:rsid w:val="008177DC"/>
    <w:rsid w:val="008178EF"/>
    <w:rsid w:val="00820144"/>
    <w:rsid w:val="00822209"/>
    <w:rsid w:val="00822252"/>
    <w:rsid w:val="00822599"/>
    <w:rsid w:val="00822D30"/>
    <w:rsid w:val="008245D5"/>
    <w:rsid w:val="00824A9B"/>
    <w:rsid w:val="00824F50"/>
    <w:rsid w:val="00825669"/>
    <w:rsid w:val="0082667E"/>
    <w:rsid w:val="00830393"/>
    <w:rsid w:val="00830818"/>
    <w:rsid w:val="00830A45"/>
    <w:rsid w:val="00830A77"/>
    <w:rsid w:val="008310FF"/>
    <w:rsid w:val="00833674"/>
    <w:rsid w:val="0083394B"/>
    <w:rsid w:val="00835A53"/>
    <w:rsid w:val="00835B89"/>
    <w:rsid w:val="00835EC0"/>
    <w:rsid w:val="0083638F"/>
    <w:rsid w:val="00836758"/>
    <w:rsid w:val="00837250"/>
    <w:rsid w:val="0083732D"/>
    <w:rsid w:val="0083780E"/>
    <w:rsid w:val="0083796E"/>
    <w:rsid w:val="00837A67"/>
    <w:rsid w:val="00841A01"/>
    <w:rsid w:val="00842440"/>
    <w:rsid w:val="00842C41"/>
    <w:rsid w:val="00843087"/>
    <w:rsid w:val="00843179"/>
    <w:rsid w:val="008431A9"/>
    <w:rsid w:val="008435E8"/>
    <w:rsid w:val="008446FC"/>
    <w:rsid w:val="0084540D"/>
    <w:rsid w:val="008457F7"/>
    <w:rsid w:val="00846B0E"/>
    <w:rsid w:val="00846B13"/>
    <w:rsid w:val="008477F2"/>
    <w:rsid w:val="0085025A"/>
    <w:rsid w:val="00850C47"/>
    <w:rsid w:val="00851114"/>
    <w:rsid w:val="00851888"/>
    <w:rsid w:val="00851AE2"/>
    <w:rsid w:val="0085217F"/>
    <w:rsid w:val="00852881"/>
    <w:rsid w:val="00852B1B"/>
    <w:rsid w:val="00853026"/>
    <w:rsid w:val="00853D35"/>
    <w:rsid w:val="00854A94"/>
    <w:rsid w:val="008553E5"/>
    <w:rsid w:val="00855590"/>
    <w:rsid w:val="0085582B"/>
    <w:rsid w:val="00855A90"/>
    <w:rsid w:val="0085660B"/>
    <w:rsid w:val="008569C7"/>
    <w:rsid w:val="00856A26"/>
    <w:rsid w:val="00856F8D"/>
    <w:rsid w:val="00857329"/>
    <w:rsid w:val="00860203"/>
    <w:rsid w:val="00860776"/>
    <w:rsid w:val="00860B14"/>
    <w:rsid w:val="00862269"/>
    <w:rsid w:val="00862ACD"/>
    <w:rsid w:val="0086349A"/>
    <w:rsid w:val="00863832"/>
    <w:rsid w:val="00863BC5"/>
    <w:rsid w:val="00864033"/>
    <w:rsid w:val="00864040"/>
    <w:rsid w:val="008642ED"/>
    <w:rsid w:val="00864340"/>
    <w:rsid w:val="008646B5"/>
    <w:rsid w:val="0086485E"/>
    <w:rsid w:val="00864F19"/>
    <w:rsid w:val="00864F38"/>
    <w:rsid w:val="00865894"/>
    <w:rsid w:val="00866258"/>
    <w:rsid w:val="008663C6"/>
    <w:rsid w:val="00866883"/>
    <w:rsid w:val="00866C5F"/>
    <w:rsid w:val="008671A4"/>
    <w:rsid w:val="0087084A"/>
    <w:rsid w:val="00871555"/>
    <w:rsid w:val="008717E6"/>
    <w:rsid w:val="00871D55"/>
    <w:rsid w:val="008720E9"/>
    <w:rsid w:val="008720F3"/>
    <w:rsid w:val="00872200"/>
    <w:rsid w:val="00872356"/>
    <w:rsid w:val="008726BD"/>
    <w:rsid w:val="00872ACD"/>
    <w:rsid w:val="00872FCE"/>
    <w:rsid w:val="00873C40"/>
    <w:rsid w:val="00874C2F"/>
    <w:rsid w:val="00874DFA"/>
    <w:rsid w:val="008761B4"/>
    <w:rsid w:val="00876D45"/>
    <w:rsid w:val="008770D3"/>
    <w:rsid w:val="008776ED"/>
    <w:rsid w:val="008778D4"/>
    <w:rsid w:val="00877B0A"/>
    <w:rsid w:val="008806FA"/>
    <w:rsid w:val="00881E47"/>
    <w:rsid w:val="00882AC8"/>
    <w:rsid w:val="00883117"/>
    <w:rsid w:val="0088313D"/>
    <w:rsid w:val="0088377E"/>
    <w:rsid w:val="00883867"/>
    <w:rsid w:val="008839C7"/>
    <w:rsid w:val="00883A17"/>
    <w:rsid w:val="00883ED5"/>
    <w:rsid w:val="00885B0A"/>
    <w:rsid w:val="00885EE3"/>
    <w:rsid w:val="00886282"/>
    <w:rsid w:val="0088647D"/>
    <w:rsid w:val="00886BE3"/>
    <w:rsid w:val="00886E3F"/>
    <w:rsid w:val="0088742A"/>
    <w:rsid w:val="00887563"/>
    <w:rsid w:val="008876BE"/>
    <w:rsid w:val="00887CA8"/>
    <w:rsid w:val="00887D0C"/>
    <w:rsid w:val="00887D50"/>
    <w:rsid w:val="00890592"/>
    <w:rsid w:val="008915C7"/>
    <w:rsid w:val="00892E12"/>
    <w:rsid w:val="008932EB"/>
    <w:rsid w:val="00893A34"/>
    <w:rsid w:val="008947F4"/>
    <w:rsid w:val="0089494B"/>
    <w:rsid w:val="00894A28"/>
    <w:rsid w:val="00895086"/>
    <w:rsid w:val="008951EE"/>
    <w:rsid w:val="008958D0"/>
    <w:rsid w:val="008978EB"/>
    <w:rsid w:val="008A1DFE"/>
    <w:rsid w:val="008A1E14"/>
    <w:rsid w:val="008A1E33"/>
    <w:rsid w:val="008A1FC5"/>
    <w:rsid w:val="008A2EBA"/>
    <w:rsid w:val="008A359E"/>
    <w:rsid w:val="008A35DD"/>
    <w:rsid w:val="008A386A"/>
    <w:rsid w:val="008A388F"/>
    <w:rsid w:val="008A4983"/>
    <w:rsid w:val="008A4D11"/>
    <w:rsid w:val="008A5044"/>
    <w:rsid w:val="008A50E0"/>
    <w:rsid w:val="008A6499"/>
    <w:rsid w:val="008A6ACC"/>
    <w:rsid w:val="008A6D72"/>
    <w:rsid w:val="008B004F"/>
    <w:rsid w:val="008B0945"/>
    <w:rsid w:val="008B1627"/>
    <w:rsid w:val="008B23D5"/>
    <w:rsid w:val="008B32D8"/>
    <w:rsid w:val="008B3509"/>
    <w:rsid w:val="008B388A"/>
    <w:rsid w:val="008B3B2A"/>
    <w:rsid w:val="008B4152"/>
    <w:rsid w:val="008B4F07"/>
    <w:rsid w:val="008B51C1"/>
    <w:rsid w:val="008B5E5F"/>
    <w:rsid w:val="008B64B4"/>
    <w:rsid w:val="008B661E"/>
    <w:rsid w:val="008B68A1"/>
    <w:rsid w:val="008C09B8"/>
    <w:rsid w:val="008C0E21"/>
    <w:rsid w:val="008C2BC1"/>
    <w:rsid w:val="008C2C52"/>
    <w:rsid w:val="008C2FA7"/>
    <w:rsid w:val="008C54DA"/>
    <w:rsid w:val="008C5C10"/>
    <w:rsid w:val="008C6279"/>
    <w:rsid w:val="008C6383"/>
    <w:rsid w:val="008C67E9"/>
    <w:rsid w:val="008C6E74"/>
    <w:rsid w:val="008C7A3F"/>
    <w:rsid w:val="008C7C49"/>
    <w:rsid w:val="008D04DF"/>
    <w:rsid w:val="008D1EDA"/>
    <w:rsid w:val="008D1FB3"/>
    <w:rsid w:val="008D2341"/>
    <w:rsid w:val="008D2C48"/>
    <w:rsid w:val="008D306D"/>
    <w:rsid w:val="008D3648"/>
    <w:rsid w:val="008D4737"/>
    <w:rsid w:val="008D49CD"/>
    <w:rsid w:val="008D4C7F"/>
    <w:rsid w:val="008D6C2B"/>
    <w:rsid w:val="008D70D6"/>
    <w:rsid w:val="008D7171"/>
    <w:rsid w:val="008E0C09"/>
    <w:rsid w:val="008E0CB1"/>
    <w:rsid w:val="008E100E"/>
    <w:rsid w:val="008E116A"/>
    <w:rsid w:val="008E1C5B"/>
    <w:rsid w:val="008E1F48"/>
    <w:rsid w:val="008E2A9C"/>
    <w:rsid w:val="008E3F35"/>
    <w:rsid w:val="008E4389"/>
    <w:rsid w:val="008E4656"/>
    <w:rsid w:val="008E4A28"/>
    <w:rsid w:val="008E516E"/>
    <w:rsid w:val="008E51F4"/>
    <w:rsid w:val="008E5D54"/>
    <w:rsid w:val="008E6F78"/>
    <w:rsid w:val="008E71C7"/>
    <w:rsid w:val="008E7541"/>
    <w:rsid w:val="008F0C8E"/>
    <w:rsid w:val="008F10D5"/>
    <w:rsid w:val="008F15FD"/>
    <w:rsid w:val="008F18F1"/>
    <w:rsid w:val="008F1D80"/>
    <w:rsid w:val="008F1F09"/>
    <w:rsid w:val="008F2A96"/>
    <w:rsid w:val="008F2E1F"/>
    <w:rsid w:val="008F2E66"/>
    <w:rsid w:val="008F3DA2"/>
    <w:rsid w:val="008F432D"/>
    <w:rsid w:val="008F4DD5"/>
    <w:rsid w:val="008F5394"/>
    <w:rsid w:val="008F5456"/>
    <w:rsid w:val="008F58FE"/>
    <w:rsid w:val="008F5A96"/>
    <w:rsid w:val="008F6077"/>
    <w:rsid w:val="008F6142"/>
    <w:rsid w:val="008F75DD"/>
    <w:rsid w:val="008F7EF3"/>
    <w:rsid w:val="00901784"/>
    <w:rsid w:val="00902746"/>
    <w:rsid w:val="009034BC"/>
    <w:rsid w:val="009037D8"/>
    <w:rsid w:val="009037DC"/>
    <w:rsid w:val="00903DE5"/>
    <w:rsid w:val="00903FCC"/>
    <w:rsid w:val="0090481F"/>
    <w:rsid w:val="0090581F"/>
    <w:rsid w:val="009074DC"/>
    <w:rsid w:val="00910F0B"/>
    <w:rsid w:val="00910F9D"/>
    <w:rsid w:val="00911991"/>
    <w:rsid w:val="00911A65"/>
    <w:rsid w:val="00912139"/>
    <w:rsid w:val="0091283E"/>
    <w:rsid w:val="009131DD"/>
    <w:rsid w:val="00913BA7"/>
    <w:rsid w:val="00913F2C"/>
    <w:rsid w:val="00914D18"/>
    <w:rsid w:val="0091625D"/>
    <w:rsid w:val="00916892"/>
    <w:rsid w:val="00920DB5"/>
    <w:rsid w:val="0092124E"/>
    <w:rsid w:val="0092136D"/>
    <w:rsid w:val="00921ECE"/>
    <w:rsid w:val="0092208D"/>
    <w:rsid w:val="00922786"/>
    <w:rsid w:val="009228BB"/>
    <w:rsid w:val="00922D9E"/>
    <w:rsid w:val="009230BB"/>
    <w:rsid w:val="0092355D"/>
    <w:rsid w:val="0092410E"/>
    <w:rsid w:val="009241C9"/>
    <w:rsid w:val="00924DEC"/>
    <w:rsid w:val="00925068"/>
    <w:rsid w:val="009256E3"/>
    <w:rsid w:val="009257AF"/>
    <w:rsid w:val="00925B20"/>
    <w:rsid w:val="009262F8"/>
    <w:rsid w:val="00926357"/>
    <w:rsid w:val="009265A1"/>
    <w:rsid w:val="00926FDA"/>
    <w:rsid w:val="00927399"/>
    <w:rsid w:val="0092772E"/>
    <w:rsid w:val="00927738"/>
    <w:rsid w:val="00931238"/>
    <w:rsid w:val="009315B6"/>
    <w:rsid w:val="009316C5"/>
    <w:rsid w:val="00931948"/>
    <w:rsid w:val="0093195A"/>
    <w:rsid w:val="009319BC"/>
    <w:rsid w:val="0093224B"/>
    <w:rsid w:val="00932F05"/>
    <w:rsid w:val="00933AFC"/>
    <w:rsid w:val="00933C66"/>
    <w:rsid w:val="00934F47"/>
    <w:rsid w:val="009357FD"/>
    <w:rsid w:val="00935A6A"/>
    <w:rsid w:val="00935AC4"/>
    <w:rsid w:val="00935E5F"/>
    <w:rsid w:val="00936633"/>
    <w:rsid w:val="00936C5E"/>
    <w:rsid w:val="00937D4A"/>
    <w:rsid w:val="0094089E"/>
    <w:rsid w:val="00941134"/>
    <w:rsid w:val="00941950"/>
    <w:rsid w:val="00942348"/>
    <w:rsid w:val="009423E8"/>
    <w:rsid w:val="00943292"/>
    <w:rsid w:val="009437DA"/>
    <w:rsid w:val="0094390C"/>
    <w:rsid w:val="0094596B"/>
    <w:rsid w:val="00945C84"/>
    <w:rsid w:val="0094670A"/>
    <w:rsid w:val="00946A0A"/>
    <w:rsid w:val="009472D1"/>
    <w:rsid w:val="009478E5"/>
    <w:rsid w:val="00951E95"/>
    <w:rsid w:val="009525D7"/>
    <w:rsid w:val="00952779"/>
    <w:rsid w:val="00952F7B"/>
    <w:rsid w:val="009536AB"/>
    <w:rsid w:val="009538B5"/>
    <w:rsid w:val="00954BC2"/>
    <w:rsid w:val="00954E7F"/>
    <w:rsid w:val="0095545D"/>
    <w:rsid w:val="00955CCE"/>
    <w:rsid w:val="0095665E"/>
    <w:rsid w:val="0095787E"/>
    <w:rsid w:val="00957A95"/>
    <w:rsid w:val="00957F06"/>
    <w:rsid w:val="00957FA0"/>
    <w:rsid w:val="0096001B"/>
    <w:rsid w:val="00960A83"/>
    <w:rsid w:val="009610A7"/>
    <w:rsid w:val="009627E9"/>
    <w:rsid w:val="00962C8C"/>
    <w:rsid w:val="00963728"/>
    <w:rsid w:val="00965185"/>
    <w:rsid w:val="009656BF"/>
    <w:rsid w:val="00965C47"/>
    <w:rsid w:val="00966F89"/>
    <w:rsid w:val="009670CE"/>
    <w:rsid w:val="00967231"/>
    <w:rsid w:val="0097090B"/>
    <w:rsid w:val="009715BE"/>
    <w:rsid w:val="00971C59"/>
    <w:rsid w:val="00971CF1"/>
    <w:rsid w:val="009721C0"/>
    <w:rsid w:val="00972F92"/>
    <w:rsid w:val="00973296"/>
    <w:rsid w:val="00973A9A"/>
    <w:rsid w:val="00973B78"/>
    <w:rsid w:val="00974595"/>
    <w:rsid w:val="00975E20"/>
    <w:rsid w:val="00975E35"/>
    <w:rsid w:val="009776C1"/>
    <w:rsid w:val="00980134"/>
    <w:rsid w:val="00980A83"/>
    <w:rsid w:val="0098224A"/>
    <w:rsid w:val="009834F9"/>
    <w:rsid w:val="009844C1"/>
    <w:rsid w:val="0098529C"/>
    <w:rsid w:val="0098598B"/>
    <w:rsid w:val="0098646B"/>
    <w:rsid w:val="00986970"/>
    <w:rsid w:val="00986C7B"/>
    <w:rsid w:val="009872F9"/>
    <w:rsid w:val="0099094A"/>
    <w:rsid w:val="00991919"/>
    <w:rsid w:val="00991BE9"/>
    <w:rsid w:val="00992370"/>
    <w:rsid w:val="00993897"/>
    <w:rsid w:val="00994305"/>
    <w:rsid w:val="009946A8"/>
    <w:rsid w:val="00994C0D"/>
    <w:rsid w:val="009950F9"/>
    <w:rsid w:val="009953F3"/>
    <w:rsid w:val="009957D6"/>
    <w:rsid w:val="00995F33"/>
    <w:rsid w:val="00995FFE"/>
    <w:rsid w:val="00996EE7"/>
    <w:rsid w:val="0099769D"/>
    <w:rsid w:val="009A0479"/>
    <w:rsid w:val="009A07E5"/>
    <w:rsid w:val="009A102C"/>
    <w:rsid w:val="009A1F1E"/>
    <w:rsid w:val="009A24AC"/>
    <w:rsid w:val="009A259C"/>
    <w:rsid w:val="009A29C7"/>
    <w:rsid w:val="009A310F"/>
    <w:rsid w:val="009A34C8"/>
    <w:rsid w:val="009A3628"/>
    <w:rsid w:val="009A37F6"/>
    <w:rsid w:val="009A3820"/>
    <w:rsid w:val="009A426B"/>
    <w:rsid w:val="009A43CB"/>
    <w:rsid w:val="009A490B"/>
    <w:rsid w:val="009A5334"/>
    <w:rsid w:val="009A6E95"/>
    <w:rsid w:val="009A7FD5"/>
    <w:rsid w:val="009B0D9E"/>
    <w:rsid w:val="009B0DFA"/>
    <w:rsid w:val="009B1466"/>
    <w:rsid w:val="009B15C8"/>
    <w:rsid w:val="009B2029"/>
    <w:rsid w:val="009B3D5C"/>
    <w:rsid w:val="009B4A5D"/>
    <w:rsid w:val="009B4F38"/>
    <w:rsid w:val="009B51AF"/>
    <w:rsid w:val="009B66AF"/>
    <w:rsid w:val="009B696F"/>
    <w:rsid w:val="009B727B"/>
    <w:rsid w:val="009B74D2"/>
    <w:rsid w:val="009B76D0"/>
    <w:rsid w:val="009B7ED6"/>
    <w:rsid w:val="009C007A"/>
    <w:rsid w:val="009C0134"/>
    <w:rsid w:val="009C03A1"/>
    <w:rsid w:val="009C0B33"/>
    <w:rsid w:val="009C1C7A"/>
    <w:rsid w:val="009C243C"/>
    <w:rsid w:val="009C2851"/>
    <w:rsid w:val="009C2A97"/>
    <w:rsid w:val="009C40F0"/>
    <w:rsid w:val="009C41F7"/>
    <w:rsid w:val="009C441E"/>
    <w:rsid w:val="009C48A5"/>
    <w:rsid w:val="009C4A8C"/>
    <w:rsid w:val="009C4B00"/>
    <w:rsid w:val="009C5010"/>
    <w:rsid w:val="009C588E"/>
    <w:rsid w:val="009C5C29"/>
    <w:rsid w:val="009C5C6E"/>
    <w:rsid w:val="009C5E68"/>
    <w:rsid w:val="009C6BCB"/>
    <w:rsid w:val="009C6C2C"/>
    <w:rsid w:val="009C6EA6"/>
    <w:rsid w:val="009C78D7"/>
    <w:rsid w:val="009D010B"/>
    <w:rsid w:val="009D0514"/>
    <w:rsid w:val="009D05A4"/>
    <w:rsid w:val="009D05E8"/>
    <w:rsid w:val="009D0D84"/>
    <w:rsid w:val="009D195D"/>
    <w:rsid w:val="009D299D"/>
    <w:rsid w:val="009D2E81"/>
    <w:rsid w:val="009D3711"/>
    <w:rsid w:val="009D3ADD"/>
    <w:rsid w:val="009D3EDA"/>
    <w:rsid w:val="009D4058"/>
    <w:rsid w:val="009D4220"/>
    <w:rsid w:val="009D44DA"/>
    <w:rsid w:val="009D44E6"/>
    <w:rsid w:val="009D5241"/>
    <w:rsid w:val="009D539A"/>
    <w:rsid w:val="009D542F"/>
    <w:rsid w:val="009E0109"/>
    <w:rsid w:val="009E026D"/>
    <w:rsid w:val="009E0423"/>
    <w:rsid w:val="009E0788"/>
    <w:rsid w:val="009E0873"/>
    <w:rsid w:val="009E114C"/>
    <w:rsid w:val="009E1953"/>
    <w:rsid w:val="009E196D"/>
    <w:rsid w:val="009E1D4E"/>
    <w:rsid w:val="009E2279"/>
    <w:rsid w:val="009E2411"/>
    <w:rsid w:val="009E3989"/>
    <w:rsid w:val="009E3AAE"/>
    <w:rsid w:val="009E3B8C"/>
    <w:rsid w:val="009E3EC9"/>
    <w:rsid w:val="009E41B9"/>
    <w:rsid w:val="009E44EF"/>
    <w:rsid w:val="009E44F2"/>
    <w:rsid w:val="009E4A16"/>
    <w:rsid w:val="009E52E1"/>
    <w:rsid w:val="009E556E"/>
    <w:rsid w:val="009E5912"/>
    <w:rsid w:val="009E7012"/>
    <w:rsid w:val="009E70D4"/>
    <w:rsid w:val="009E72B0"/>
    <w:rsid w:val="009F0A98"/>
    <w:rsid w:val="009F0FC5"/>
    <w:rsid w:val="009F1598"/>
    <w:rsid w:val="009F1C21"/>
    <w:rsid w:val="009F277D"/>
    <w:rsid w:val="009F2D09"/>
    <w:rsid w:val="009F2FB3"/>
    <w:rsid w:val="009F389A"/>
    <w:rsid w:val="009F3F0F"/>
    <w:rsid w:val="009F4574"/>
    <w:rsid w:val="009F5770"/>
    <w:rsid w:val="009F57CC"/>
    <w:rsid w:val="009F6376"/>
    <w:rsid w:val="009F6F9A"/>
    <w:rsid w:val="009F738B"/>
    <w:rsid w:val="00A0020E"/>
    <w:rsid w:val="00A0052B"/>
    <w:rsid w:val="00A0054E"/>
    <w:rsid w:val="00A00C0E"/>
    <w:rsid w:val="00A00F5D"/>
    <w:rsid w:val="00A01288"/>
    <w:rsid w:val="00A01316"/>
    <w:rsid w:val="00A017F9"/>
    <w:rsid w:val="00A01FEE"/>
    <w:rsid w:val="00A02917"/>
    <w:rsid w:val="00A02A7C"/>
    <w:rsid w:val="00A03584"/>
    <w:rsid w:val="00A03DE3"/>
    <w:rsid w:val="00A040ED"/>
    <w:rsid w:val="00A04541"/>
    <w:rsid w:val="00A058FB"/>
    <w:rsid w:val="00A05A85"/>
    <w:rsid w:val="00A0775F"/>
    <w:rsid w:val="00A10637"/>
    <w:rsid w:val="00A1084B"/>
    <w:rsid w:val="00A11B3F"/>
    <w:rsid w:val="00A125E9"/>
    <w:rsid w:val="00A129AE"/>
    <w:rsid w:val="00A13383"/>
    <w:rsid w:val="00A13B0A"/>
    <w:rsid w:val="00A13E90"/>
    <w:rsid w:val="00A1410F"/>
    <w:rsid w:val="00A15E19"/>
    <w:rsid w:val="00A1604A"/>
    <w:rsid w:val="00A16D22"/>
    <w:rsid w:val="00A1726C"/>
    <w:rsid w:val="00A1734C"/>
    <w:rsid w:val="00A176CA"/>
    <w:rsid w:val="00A2009D"/>
    <w:rsid w:val="00A20119"/>
    <w:rsid w:val="00A2022B"/>
    <w:rsid w:val="00A21938"/>
    <w:rsid w:val="00A23237"/>
    <w:rsid w:val="00A2342C"/>
    <w:rsid w:val="00A253FF"/>
    <w:rsid w:val="00A274E7"/>
    <w:rsid w:val="00A2794D"/>
    <w:rsid w:val="00A27D74"/>
    <w:rsid w:val="00A31416"/>
    <w:rsid w:val="00A315BC"/>
    <w:rsid w:val="00A31E83"/>
    <w:rsid w:val="00A32A71"/>
    <w:rsid w:val="00A33045"/>
    <w:rsid w:val="00A331CA"/>
    <w:rsid w:val="00A34B30"/>
    <w:rsid w:val="00A353D1"/>
    <w:rsid w:val="00A35760"/>
    <w:rsid w:val="00A359ED"/>
    <w:rsid w:val="00A35D8A"/>
    <w:rsid w:val="00A36299"/>
    <w:rsid w:val="00A366AB"/>
    <w:rsid w:val="00A367BF"/>
    <w:rsid w:val="00A36D68"/>
    <w:rsid w:val="00A36E3A"/>
    <w:rsid w:val="00A37343"/>
    <w:rsid w:val="00A373C8"/>
    <w:rsid w:val="00A40F7B"/>
    <w:rsid w:val="00A41081"/>
    <w:rsid w:val="00A413ED"/>
    <w:rsid w:val="00A417A9"/>
    <w:rsid w:val="00A41904"/>
    <w:rsid w:val="00A41E8C"/>
    <w:rsid w:val="00A42556"/>
    <w:rsid w:val="00A43240"/>
    <w:rsid w:val="00A43569"/>
    <w:rsid w:val="00A4363C"/>
    <w:rsid w:val="00A43893"/>
    <w:rsid w:val="00A43D6F"/>
    <w:rsid w:val="00A45AA6"/>
    <w:rsid w:val="00A462E2"/>
    <w:rsid w:val="00A4637C"/>
    <w:rsid w:val="00A46484"/>
    <w:rsid w:val="00A46AE5"/>
    <w:rsid w:val="00A46B34"/>
    <w:rsid w:val="00A4775C"/>
    <w:rsid w:val="00A47E0F"/>
    <w:rsid w:val="00A47E4C"/>
    <w:rsid w:val="00A5029A"/>
    <w:rsid w:val="00A51A55"/>
    <w:rsid w:val="00A52048"/>
    <w:rsid w:val="00A52250"/>
    <w:rsid w:val="00A525DA"/>
    <w:rsid w:val="00A52632"/>
    <w:rsid w:val="00A528EC"/>
    <w:rsid w:val="00A53475"/>
    <w:rsid w:val="00A539B9"/>
    <w:rsid w:val="00A54480"/>
    <w:rsid w:val="00A54BBF"/>
    <w:rsid w:val="00A54D23"/>
    <w:rsid w:val="00A55430"/>
    <w:rsid w:val="00A56A35"/>
    <w:rsid w:val="00A6004F"/>
    <w:rsid w:val="00A6031F"/>
    <w:rsid w:val="00A60AF5"/>
    <w:rsid w:val="00A61202"/>
    <w:rsid w:val="00A61B1E"/>
    <w:rsid w:val="00A61D76"/>
    <w:rsid w:val="00A62D28"/>
    <w:rsid w:val="00A63D3A"/>
    <w:rsid w:val="00A64078"/>
    <w:rsid w:val="00A64192"/>
    <w:rsid w:val="00A647ED"/>
    <w:rsid w:val="00A64C7F"/>
    <w:rsid w:val="00A650CD"/>
    <w:rsid w:val="00A6556E"/>
    <w:rsid w:val="00A65668"/>
    <w:rsid w:val="00A65833"/>
    <w:rsid w:val="00A66EC0"/>
    <w:rsid w:val="00A670F4"/>
    <w:rsid w:val="00A67A24"/>
    <w:rsid w:val="00A70CE6"/>
    <w:rsid w:val="00A70FF8"/>
    <w:rsid w:val="00A710B6"/>
    <w:rsid w:val="00A7138A"/>
    <w:rsid w:val="00A71A43"/>
    <w:rsid w:val="00A731AA"/>
    <w:rsid w:val="00A732F9"/>
    <w:rsid w:val="00A73333"/>
    <w:rsid w:val="00A73CF8"/>
    <w:rsid w:val="00A74338"/>
    <w:rsid w:val="00A75B42"/>
    <w:rsid w:val="00A75DFF"/>
    <w:rsid w:val="00A76CC4"/>
    <w:rsid w:val="00A76F5B"/>
    <w:rsid w:val="00A770AA"/>
    <w:rsid w:val="00A7725F"/>
    <w:rsid w:val="00A776C1"/>
    <w:rsid w:val="00A77FAA"/>
    <w:rsid w:val="00A80303"/>
    <w:rsid w:val="00A81568"/>
    <w:rsid w:val="00A81857"/>
    <w:rsid w:val="00A82201"/>
    <w:rsid w:val="00A82F3E"/>
    <w:rsid w:val="00A8393E"/>
    <w:rsid w:val="00A83C76"/>
    <w:rsid w:val="00A83E71"/>
    <w:rsid w:val="00A84242"/>
    <w:rsid w:val="00A8434F"/>
    <w:rsid w:val="00A8529F"/>
    <w:rsid w:val="00A85A11"/>
    <w:rsid w:val="00A85B2D"/>
    <w:rsid w:val="00A85DF4"/>
    <w:rsid w:val="00A8681C"/>
    <w:rsid w:val="00A8748A"/>
    <w:rsid w:val="00A87768"/>
    <w:rsid w:val="00A87BC6"/>
    <w:rsid w:val="00A90E02"/>
    <w:rsid w:val="00A90EA2"/>
    <w:rsid w:val="00A91E52"/>
    <w:rsid w:val="00A92049"/>
    <w:rsid w:val="00A92608"/>
    <w:rsid w:val="00A9291A"/>
    <w:rsid w:val="00A93987"/>
    <w:rsid w:val="00A94028"/>
    <w:rsid w:val="00A94051"/>
    <w:rsid w:val="00A94095"/>
    <w:rsid w:val="00A9583B"/>
    <w:rsid w:val="00A95913"/>
    <w:rsid w:val="00A959D5"/>
    <w:rsid w:val="00A95E19"/>
    <w:rsid w:val="00A96035"/>
    <w:rsid w:val="00A9760A"/>
    <w:rsid w:val="00A97A8F"/>
    <w:rsid w:val="00AA042D"/>
    <w:rsid w:val="00AA16C5"/>
    <w:rsid w:val="00AA1CD4"/>
    <w:rsid w:val="00AA1EF3"/>
    <w:rsid w:val="00AA2617"/>
    <w:rsid w:val="00AA26DB"/>
    <w:rsid w:val="00AA2E9C"/>
    <w:rsid w:val="00AA4188"/>
    <w:rsid w:val="00AA4E7C"/>
    <w:rsid w:val="00AA5BDE"/>
    <w:rsid w:val="00AA6643"/>
    <w:rsid w:val="00AA673F"/>
    <w:rsid w:val="00AA6ECF"/>
    <w:rsid w:val="00AA76DA"/>
    <w:rsid w:val="00AA7830"/>
    <w:rsid w:val="00AB03E3"/>
    <w:rsid w:val="00AB03E7"/>
    <w:rsid w:val="00AB0C1B"/>
    <w:rsid w:val="00AB1236"/>
    <w:rsid w:val="00AB1637"/>
    <w:rsid w:val="00AB25F3"/>
    <w:rsid w:val="00AB28B6"/>
    <w:rsid w:val="00AB2B2C"/>
    <w:rsid w:val="00AB2FF8"/>
    <w:rsid w:val="00AB4036"/>
    <w:rsid w:val="00AB46B4"/>
    <w:rsid w:val="00AB5F45"/>
    <w:rsid w:val="00AB786A"/>
    <w:rsid w:val="00AB7B0B"/>
    <w:rsid w:val="00AC0911"/>
    <w:rsid w:val="00AC0F41"/>
    <w:rsid w:val="00AC10F3"/>
    <w:rsid w:val="00AC1FEE"/>
    <w:rsid w:val="00AC2948"/>
    <w:rsid w:val="00AC29AF"/>
    <w:rsid w:val="00AC2ABE"/>
    <w:rsid w:val="00AC55B7"/>
    <w:rsid w:val="00AC5A31"/>
    <w:rsid w:val="00AC6695"/>
    <w:rsid w:val="00AC6B5D"/>
    <w:rsid w:val="00AC7266"/>
    <w:rsid w:val="00AD061D"/>
    <w:rsid w:val="00AD0ADB"/>
    <w:rsid w:val="00AD0BEC"/>
    <w:rsid w:val="00AD0D3E"/>
    <w:rsid w:val="00AD24FC"/>
    <w:rsid w:val="00AD4364"/>
    <w:rsid w:val="00AD4676"/>
    <w:rsid w:val="00AD55C2"/>
    <w:rsid w:val="00AD65FC"/>
    <w:rsid w:val="00AD6ADB"/>
    <w:rsid w:val="00AD6D99"/>
    <w:rsid w:val="00AD72EB"/>
    <w:rsid w:val="00AE08B8"/>
    <w:rsid w:val="00AE237F"/>
    <w:rsid w:val="00AE2A39"/>
    <w:rsid w:val="00AE30E5"/>
    <w:rsid w:val="00AE32E2"/>
    <w:rsid w:val="00AE386B"/>
    <w:rsid w:val="00AE40AB"/>
    <w:rsid w:val="00AE492D"/>
    <w:rsid w:val="00AE51ED"/>
    <w:rsid w:val="00AE5465"/>
    <w:rsid w:val="00AE6C4E"/>
    <w:rsid w:val="00AE6EBE"/>
    <w:rsid w:val="00AE70B3"/>
    <w:rsid w:val="00AE71B2"/>
    <w:rsid w:val="00AE73E5"/>
    <w:rsid w:val="00AE7503"/>
    <w:rsid w:val="00AE75A7"/>
    <w:rsid w:val="00AF04C9"/>
    <w:rsid w:val="00AF0A65"/>
    <w:rsid w:val="00AF0A77"/>
    <w:rsid w:val="00AF21DD"/>
    <w:rsid w:val="00AF2FBB"/>
    <w:rsid w:val="00AF33C0"/>
    <w:rsid w:val="00AF399E"/>
    <w:rsid w:val="00AF4017"/>
    <w:rsid w:val="00AF419A"/>
    <w:rsid w:val="00AF48CA"/>
    <w:rsid w:val="00AF526D"/>
    <w:rsid w:val="00AF5F6B"/>
    <w:rsid w:val="00AF6DE6"/>
    <w:rsid w:val="00AF6F5E"/>
    <w:rsid w:val="00AF7365"/>
    <w:rsid w:val="00B001D3"/>
    <w:rsid w:val="00B00BAB"/>
    <w:rsid w:val="00B00BD1"/>
    <w:rsid w:val="00B00CBE"/>
    <w:rsid w:val="00B025A6"/>
    <w:rsid w:val="00B02A0D"/>
    <w:rsid w:val="00B02E4E"/>
    <w:rsid w:val="00B03477"/>
    <w:rsid w:val="00B03776"/>
    <w:rsid w:val="00B04369"/>
    <w:rsid w:val="00B04638"/>
    <w:rsid w:val="00B04693"/>
    <w:rsid w:val="00B04982"/>
    <w:rsid w:val="00B0552C"/>
    <w:rsid w:val="00B064B2"/>
    <w:rsid w:val="00B0718D"/>
    <w:rsid w:val="00B1034E"/>
    <w:rsid w:val="00B105C7"/>
    <w:rsid w:val="00B107B8"/>
    <w:rsid w:val="00B10B83"/>
    <w:rsid w:val="00B10CF8"/>
    <w:rsid w:val="00B118FF"/>
    <w:rsid w:val="00B12115"/>
    <w:rsid w:val="00B122F9"/>
    <w:rsid w:val="00B137C5"/>
    <w:rsid w:val="00B13BC3"/>
    <w:rsid w:val="00B155DC"/>
    <w:rsid w:val="00B160CC"/>
    <w:rsid w:val="00B16999"/>
    <w:rsid w:val="00B2014A"/>
    <w:rsid w:val="00B20560"/>
    <w:rsid w:val="00B20A6A"/>
    <w:rsid w:val="00B21234"/>
    <w:rsid w:val="00B2123F"/>
    <w:rsid w:val="00B21C51"/>
    <w:rsid w:val="00B2271E"/>
    <w:rsid w:val="00B23052"/>
    <w:rsid w:val="00B2306F"/>
    <w:rsid w:val="00B23223"/>
    <w:rsid w:val="00B23F44"/>
    <w:rsid w:val="00B24312"/>
    <w:rsid w:val="00B24491"/>
    <w:rsid w:val="00B246D1"/>
    <w:rsid w:val="00B2536B"/>
    <w:rsid w:val="00B25745"/>
    <w:rsid w:val="00B25C48"/>
    <w:rsid w:val="00B2694B"/>
    <w:rsid w:val="00B26A10"/>
    <w:rsid w:val="00B30B4D"/>
    <w:rsid w:val="00B332D4"/>
    <w:rsid w:val="00B33433"/>
    <w:rsid w:val="00B33AE7"/>
    <w:rsid w:val="00B340ED"/>
    <w:rsid w:val="00B3465F"/>
    <w:rsid w:val="00B355C5"/>
    <w:rsid w:val="00B36363"/>
    <w:rsid w:val="00B3659F"/>
    <w:rsid w:val="00B40AD5"/>
    <w:rsid w:val="00B40D07"/>
    <w:rsid w:val="00B40EC3"/>
    <w:rsid w:val="00B40F49"/>
    <w:rsid w:val="00B41057"/>
    <w:rsid w:val="00B41802"/>
    <w:rsid w:val="00B41E0E"/>
    <w:rsid w:val="00B41E6C"/>
    <w:rsid w:val="00B41F05"/>
    <w:rsid w:val="00B42A3C"/>
    <w:rsid w:val="00B43183"/>
    <w:rsid w:val="00B4359E"/>
    <w:rsid w:val="00B43B71"/>
    <w:rsid w:val="00B44EDC"/>
    <w:rsid w:val="00B457D9"/>
    <w:rsid w:val="00B45B30"/>
    <w:rsid w:val="00B47BC6"/>
    <w:rsid w:val="00B501F8"/>
    <w:rsid w:val="00B506B2"/>
    <w:rsid w:val="00B5089E"/>
    <w:rsid w:val="00B50997"/>
    <w:rsid w:val="00B5113C"/>
    <w:rsid w:val="00B519B3"/>
    <w:rsid w:val="00B51C9A"/>
    <w:rsid w:val="00B53800"/>
    <w:rsid w:val="00B548C8"/>
    <w:rsid w:val="00B5492D"/>
    <w:rsid w:val="00B54DB5"/>
    <w:rsid w:val="00B554BA"/>
    <w:rsid w:val="00B5551C"/>
    <w:rsid w:val="00B5590E"/>
    <w:rsid w:val="00B55956"/>
    <w:rsid w:val="00B60C98"/>
    <w:rsid w:val="00B618E5"/>
    <w:rsid w:val="00B63131"/>
    <w:rsid w:val="00B633A3"/>
    <w:rsid w:val="00B63F05"/>
    <w:rsid w:val="00B641B9"/>
    <w:rsid w:val="00B64766"/>
    <w:rsid w:val="00B64A9A"/>
    <w:rsid w:val="00B64FAD"/>
    <w:rsid w:val="00B65D87"/>
    <w:rsid w:val="00B66489"/>
    <w:rsid w:val="00B666B8"/>
    <w:rsid w:val="00B667D3"/>
    <w:rsid w:val="00B6682D"/>
    <w:rsid w:val="00B66ECD"/>
    <w:rsid w:val="00B66FA4"/>
    <w:rsid w:val="00B67B57"/>
    <w:rsid w:val="00B71948"/>
    <w:rsid w:val="00B72B36"/>
    <w:rsid w:val="00B72F6E"/>
    <w:rsid w:val="00B73094"/>
    <w:rsid w:val="00B735B6"/>
    <w:rsid w:val="00B73828"/>
    <w:rsid w:val="00B738B9"/>
    <w:rsid w:val="00B73976"/>
    <w:rsid w:val="00B73B0D"/>
    <w:rsid w:val="00B73F49"/>
    <w:rsid w:val="00B7422A"/>
    <w:rsid w:val="00B743C9"/>
    <w:rsid w:val="00B74BBD"/>
    <w:rsid w:val="00B766AB"/>
    <w:rsid w:val="00B8301A"/>
    <w:rsid w:val="00B830A0"/>
    <w:rsid w:val="00B83DAF"/>
    <w:rsid w:val="00B8494D"/>
    <w:rsid w:val="00B84D69"/>
    <w:rsid w:val="00B853DB"/>
    <w:rsid w:val="00B86571"/>
    <w:rsid w:val="00B87077"/>
    <w:rsid w:val="00B874DE"/>
    <w:rsid w:val="00B90649"/>
    <w:rsid w:val="00B909AB"/>
    <w:rsid w:val="00B91DF8"/>
    <w:rsid w:val="00B93783"/>
    <w:rsid w:val="00B94994"/>
    <w:rsid w:val="00B95260"/>
    <w:rsid w:val="00B95668"/>
    <w:rsid w:val="00B95A33"/>
    <w:rsid w:val="00B96537"/>
    <w:rsid w:val="00B96705"/>
    <w:rsid w:val="00B9769A"/>
    <w:rsid w:val="00B977EE"/>
    <w:rsid w:val="00B979D9"/>
    <w:rsid w:val="00B97E06"/>
    <w:rsid w:val="00BA1577"/>
    <w:rsid w:val="00BA15BB"/>
    <w:rsid w:val="00BA26C2"/>
    <w:rsid w:val="00BA2CAD"/>
    <w:rsid w:val="00BA41B9"/>
    <w:rsid w:val="00BA4261"/>
    <w:rsid w:val="00BA482A"/>
    <w:rsid w:val="00BA514F"/>
    <w:rsid w:val="00BA5D62"/>
    <w:rsid w:val="00BA6117"/>
    <w:rsid w:val="00BA71F7"/>
    <w:rsid w:val="00BA749C"/>
    <w:rsid w:val="00BA7633"/>
    <w:rsid w:val="00BB0150"/>
    <w:rsid w:val="00BB0245"/>
    <w:rsid w:val="00BB0BB6"/>
    <w:rsid w:val="00BB1C8C"/>
    <w:rsid w:val="00BB1E89"/>
    <w:rsid w:val="00BB1F6E"/>
    <w:rsid w:val="00BB217F"/>
    <w:rsid w:val="00BB32BB"/>
    <w:rsid w:val="00BB333D"/>
    <w:rsid w:val="00BB3FFA"/>
    <w:rsid w:val="00BB4C05"/>
    <w:rsid w:val="00BB608F"/>
    <w:rsid w:val="00BB7827"/>
    <w:rsid w:val="00BB7C1D"/>
    <w:rsid w:val="00BB7DAC"/>
    <w:rsid w:val="00BC054D"/>
    <w:rsid w:val="00BC0A09"/>
    <w:rsid w:val="00BC1B36"/>
    <w:rsid w:val="00BC261D"/>
    <w:rsid w:val="00BC27D1"/>
    <w:rsid w:val="00BC2E2E"/>
    <w:rsid w:val="00BC3CD2"/>
    <w:rsid w:val="00BC442E"/>
    <w:rsid w:val="00BC44DF"/>
    <w:rsid w:val="00BC454C"/>
    <w:rsid w:val="00BC48BA"/>
    <w:rsid w:val="00BC4F45"/>
    <w:rsid w:val="00BC5AC8"/>
    <w:rsid w:val="00BC5BBF"/>
    <w:rsid w:val="00BC5CA9"/>
    <w:rsid w:val="00BC5FBF"/>
    <w:rsid w:val="00BC6717"/>
    <w:rsid w:val="00BC7003"/>
    <w:rsid w:val="00BD02F4"/>
    <w:rsid w:val="00BD0EEF"/>
    <w:rsid w:val="00BD1F60"/>
    <w:rsid w:val="00BD38EC"/>
    <w:rsid w:val="00BD3C52"/>
    <w:rsid w:val="00BD5A51"/>
    <w:rsid w:val="00BD5E22"/>
    <w:rsid w:val="00BD6507"/>
    <w:rsid w:val="00BD6CAE"/>
    <w:rsid w:val="00BD6E1E"/>
    <w:rsid w:val="00BD7170"/>
    <w:rsid w:val="00BD74D4"/>
    <w:rsid w:val="00BE0031"/>
    <w:rsid w:val="00BE07AB"/>
    <w:rsid w:val="00BE09C0"/>
    <w:rsid w:val="00BE0A9F"/>
    <w:rsid w:val="00BE1BC4"/>
    <w:rsid w:val="00BE1F19"/>
    <w:rsid w:val="00BE2813"/>
    <w:rsid w:val="00BE3520"/>
    <w:rsid w:val="00BE36CC"/>
    <w:rsid w:val="00BE460C"/>
    <w:rsid w:val="00BE4F70"/>
    <w:rsid w:val="00BE5772"/>
    <w:rsid w:val="00BE5DE2"/>
    <w:rsid w:val="00BE5EC2"/>
    <w:rsid w:val="00BE646D"/>
    <w:rsid w:val="00BE6970"/>
    <w:rsid w:val="00BE7622"/>
    <w:rsid w:val="00BF06D4"/>
    <w:rsid w:val="00BF0C63"/>
    <w:rsid w:val="00BF2512"/>
    <w:rsid w:val="00BF3BCF"/>
    <w:rsid w:val="00BF3C5F"/>
    <w:rsid w:val="00BF58C2"/>
    <w:rsid w:val="00BF5B61"/>
    <w:rsid w:val="00BF5C36"/>
    <w:rsid w:val="00BF65CF"/>
    <w:rsid w:val="00BF6ACB"/>
    <w:rsid w:val="00BF6F14"/>
    <w:rsid w:val="00BF73DB"/>
    <w:rsid w:val="00BF7A82"/>
    <w:rsid w:val="00BF7DB3"/>
    <w:rsid w:val="00C002EF"/>
    <w:rsid w:val="00C01512"/>
    <w:rsid w:val="00C016EC"/>
    <w:rsid w:val="00C032A0"/>
    <w:rsid w:val="00C04D13"/>
    <w:rsid w:val="00C04E50"/>
    <w:rsid w:val="00C05129"/>
    <w:rsid w:val="00C06395"/>
    <w:rsid w:val="00C06B0F"/>
    <w:rsid w:val="00C108B8"/>
    <w:rsid w:val="00C1204D"/>
    <w:rsid w:val="00C12457"/>
    <w:rsid w:val="00C12F9E"/>
    <w:rsid w:val="00C135C6"/>
    <w:rsid w:val="00C13886"/>
    <w:rsid w:val="00C13927"/>
    <w:rsid w:val="00C14927"/>
    <w:rsid w:val="00C14B4C"/>
    <w:rsid w:val="00C16241"/>
    <w:rsid w:val="00C16524"/>
    <w:rsid w:val="00C1773A"/>
    <w:rsid w:val="00C17D27"/>
    <w:rsid w:val="00C213F9"/>
    <w:rsid w:val="00C21694"/>
    <w:rsid w:val="00C21B4C"/>
    <w:rsid w:val="00C22372"/>
    <w:rsid w:val="00C23C0E"/>
    <w:rsid w:val="00C26444"/>
    <w:rsid w:val="00C26660"/>
    <w:rsid w:val="00C26AA6"/>
    <w:rsid w:val="00C27E84"/>
    <w:rsid w:val="00C300EB"/>
    <w:rsid w:val="00C30CAF"/>
    <w:rsid w:val="00C30DA5"/>
    <w:rsid w:val="00C31200"/>
    <w:rsid w:val="00C3125E"/>
    <w:rsid w:val="00C316EB"/>
    <w:rsid w:val="00C316F0"/>
    <w:rsid w:val="00C3460C"/>
    <w:rsid w:val="00C34865"/>
    <w:rsid w:val="00C34974"/>
    <w:rsid w:val="00C34B41"/>
    <w:rsid w:val="00C36088"/>
    <w:rsid w:val="00C36A5E"/>
    <w:rsid w:val="00C36D99"/>
    <w:rsid w:val="00C37354"/>
    <w:rsid w:val="00C376F0"/>
    <w:rsid w:val="00C37F43"/>
    <w:rsid w:val="00C409A5"/>
    <w:rsid w:val="00C42429"/>
    <w:rsid w:val="00C42B93"/>
    <w:rsid w:val="00C4418C"/>
    <w:rsid w:val="00C44349"/>
    <w:rsid w:val="00C4514C"/>
    <w:rsid w:val="00C456A1"/>
    <w:rsid w:val="00C45FA0"/>
    <w:rsid w:val="00C50FD4"/>
    <w:rsid w:val="00C5103A"/>
    <w:rsid w:val="00C51A0B"/>
    <w:rsid w:val="00C51EB3"/>
    <w:rsid w:val="00C52F78"/>
    <w:rsid w:val="00C532DC"/>
    <w:rsid w:val="00C5350D"/>
    <w:rsid w:val="00C53859"/>
    <w:rsid w:val="00C5448B"/>
    <w:rsid w:val="00C54797"/>
    <w:rsid w:val="00C555E4"/>
    <w:rsid w:val="00C55C89"/>
    <w:rsid w:val="00C55D38"/>
    <w:rsid w:val="00C56579"/>
    <w:rsid w:val="00C56699"/>
    <w:rsid w:val="00C571F8"/>
    <w:rsid w:val="00C5746D"/>
    <w:rsid w:val="00C5780D"/>
    <w:rsid w:val="00C60001"/>
    <w:rsid w:val="00C6056F"/>
    <w:rsid w:val="00C60C75"/>
    <w:rsid w:val="00C60CB8"/>
    <w:rsid w:val="00C625AD"/>
    <w:rsid w:val="00C62984"/>
    <w:rsid w:val="00C62A34"/>
    <w:rsid w:val="00C6328D"/>
    <w:rsid w:val="00C63393"/>
    <w:rsid w:val="00C645F6"/>
    <w:rsid w:val="00C64833"/>
    <w:rsid w:val="00C648A1"/>
    <w:rsid w:val="00C648F4"/>
    <w:rsid w:val="00C64C78"/>
    <w:rsid w:val="00C65E88"/>
    <w:rsid w:val="00C67D3D"/>
    <w:rsid w:val="00C71138"/>
    <w:rsid w:val="00C729C3"/>
    <w:rsid w:val="00C72FF4"/>
    <w:rsid w:val="00C73324"/>
    <w:rsid w:val="00C73B96"/>
    <w:rsid w:val="00C7578F"/>
    <w:rsid w:val="00C763CA"/>
    <w:rsid w:val="00C771A8"/>
    <w:rsid w:val="00C77B93"/>
    <w:rsid w:val="00C81484"/>
    <w:rsid w:val="00C81C90"/>
    <w:rsid w:val="00C82139"/>
    <w:rsid w:val="00C8232C"/>
    <w:rsid w:val="00C82542"/>
    <w:rsid w:val="00C83693"/>
    <w:rsid w:val="00C8387A"/>
    <w:rsid w:val="00C83ADF"/>
    <w:rsid w:val="00C83BCB"/>
    <w:rsid w:val="00C83DC7"/>
    <w:rsid w:val="00C855B1"/>
    <w:rsid w:val="00C85738"/>
    <w:rsid w:val="00C85FD0"/>
    <w:rsid w:val="00C860E0"/>
    <w:rsid w:val="00C8682E"/>
    <w:rsid w:val="00C86C38"/>
    <w:rsid w:val="00C86D39"/>
    <w:rsid w:val="00C877C9"/>
    <w:rsid w:val="00C904E4"/>
    <w:rsid w:val="00C90D4A"/>
    <w:rsid w:val="00C90F91"/>
    <w:rsid w:val="00C91F22"/>
    <w:rsid w:val="00C93351"/>
    <w:rsid w:val="00C93681"/>
    <w:rsid w:val="00C94477"/>
    <w:rsid w:val="00C94DCF"/>
    <w:rsid w:val="00C950D5"/>
    <w:rsid w:val="00C9526D"/>
    <w:rsid w:val="00C95608"/>
    <w:rsid w:val="00C956EB"/>
    <w:rsid w:val="00C97116"/>
    <w:rsid w:val="00C978EB"/>
    <w:rsid w:val="00CA001A"/>
    <w:rsid w:val="00CA07EA"/>
    <w:rsid w:val="00CA1571"/>
    <w:rsid w:val="00CA19A4"/>
    <w:rsid w:val="00CA1C64"/>
    <w:rsid w:val="00CA1D67"/>
    <w:rsid w:val="00CA275B"/>
    <w:rsid w:val="00CA3215"/>
    <w:rsid w:val="00CA43C0"/>
    <w:rsid w:val="00CA4C6D"/>
    <w:rsid w:val="00CA4FCF"/>
    <w:rsid w:val="00CA51C2"/>
    <w:rsid w:val="00CA5B4C"/>
    <w:rsid w:val="00CA67CD"/>
    <w:rsid w:val="00CA6DEB"/>
    <w:rsid w:val="00CA716A"/>
    <w:rsid w:val="00CA78BA"/>
    <w:rsid w:val="00CA7AF5"/>
    <w:rsid w:val="00CB0012"/>
    <w:rsid w:val="00CB12FB"/>
    <w:rsid w:val="00CB3AED"/>
    <w:rsid w:val="00CB3C4E"/>
    <w:rsid w:val="00CB4179"/>
    <w:rsid w:val="00CB4BB2"/>
    <w:rsid w:val="00CB4C5F"/>
    <w:rsid w:val="00CB6E53"/>
    <w:rsid w:val="00CB6FFE"/>
    <w:rsid w:val="00CB75F7"/>
    <w:rsid w:val="00CB7737"/>
    <w:rsid w:val="00CB7963"/>
    <w:rsid w:val="00CC010C"/>
    <w:rsid w:val="00CC0A90"/>
    <w:rsid w:val="00CC133C"/>
    <w:rsid w:val="00CC1DB4"/>
    <w:rsid w:val="00CC1F20"/>
    <w:rsid w:val="00CC3E68"/>
    <w:rsid w:val="00CC53CF"/>
    <w:rsid w:val="00CC5A42"/>
    <w:rsid w:val="00CC5A47"/>
    <w:rsid w:val="00CC5E72"/>
    <w:rsid w:val="00CC6A4B"/>
    <w:rsid w:val="00CC6C55"/>
    <w:rsid w:val="00CC7892"/>
    <w:rsid w:val="00CC7979"/>
    <w:rsid w:val="00CD0BAD"/>
    <w:rsid w:val="00CD20C7"/>
    <w:rsid w:val="00CD24D6"/>
    <w:rsid w:val="00CD305F"/>
    <w:rsid w:val="00CD39FE"/>
    <w:rsid w:val="00CD3C3D"/>
    <w:rsid w:val="00CD4B57"/>
    <w:rsid w:val="00CD5021"/>
    <w:rsid w:val="00CD512F"/>
    <w:rsid w:val="00CD6177"/>
    <w:rsid w:val="00CD6EE0"/>
    <w:rsid w:val="00CD72B6"/>
    <w:rsid w:val="00CD7784"/>
    <w:rsid w:val="00CE1044"/>
    <w:rsid w:val="00CE16B6"/>
    <w:rsid w:val="00CE1986"/>
    <w:rsid w:val="00CE2364"/>
    <w:rsid w:val="00CE2855"/>
    <w:rsid w:val="00CE2A82"/>
    <w:rsid w:val="00CE2C5E"/>
    <w:rsid w:val="00CE3891"/>
    <w:rsid w:val="00CE39C2"/>
    <w:rsid w:val="00CE44D2"/>
    <w:rsid w:val="00CE55C1"/>
    <w:rsid w:val="00CE5C16"/>
    <w:rsid w:val="00CE6AEE"/>
    <w:rsid w:val="00CF0204"/>
    <w:rsid w:val="00CF1C93"/>
    <w:rsid w:val="00CF3289"/>
    <w:rsid w:val="00CF40F8"/>
    <w:rsid w:val="00CF4C6A"/>
    <w:rsid w:val="00CF4E97"/>
    <w:rsid w:val="00CF5187"/>
    <w:rsid w:val="00CF5DB4"/>
    <w:rsid w:val="00CF6645"/>
    <w:rsid w:val="00CF6ADD"/>
    <w:rsid w:val="00CF6B23"/>
    <w:rsid w:val="00CF6B3E"/>
    <w:rsid w:val="00CF7CF9"/>
    <w:rsid w:val="00D002F7"/>
    <w:rsid w:val="00D00EEE"/>
    <w:rsid w:val="00D017C8"/>
    <w:rsid w:val="00D01CB6"/>
    <w:rsid w:val="00D0350D"/>
    <w:rsid w:val="00D045CC"/>
    <w:rsid w:val="00D05350"/>
    <w:rsid w:val="00D05E81"/>
    <w:rsid w:val="00D062D1"/>
    <w:rsid w:val="00D108E8"/>
    <w:rsid w:val="00D10AA3"/>
    <w:rsid w:val="00D10F3D"/>
    <w:rsid w:val="00D11C83"/>
    <w:rsid w:val="00D1200D"/>
    <w:rsid w:val="00D12246"/>
    <w:rsid w:val="00D130B2"/>
    <w:rsid w:val="00D13F30"/>
    <w:rsid w:val="00D14263"/>
    <w:rsid w:val="00D152B6"/>
    <w:rsid w:val="00D159D4"/>
    <w:rsid w:val="00D17598"/>
    <w:rsid w:val="00D17F38"/>
    <w:rsid w:val="00D20084"/>
    <w:rsid w:val="00D2035B"/>
    <w:rsid w:val="00D20C5A"/>
    <w:rsid w:val="00D20E2A"/>
    <w:rsid w:val="00D21540"/>
    <w:rsid w:val="00D21E1C"/>
    <w:rsid w:val="00D228B9"/>
    <w:rsid w:val="00D22F23"/>
    <w:rsid w:val="00D23924"/>
    <w:rsid w:val="00D23D47"/>
    <w:rsid w:val="00D23D56"/>
    <w:rsid w:val="00D23DAA"/>
    <w:rsid w:val="00D241DA"/>
    <w:rsid w:val="00D24512"/>
    <w:rsid w:val="00D24A81"/>
    <w:rsid w:val="00D24EEE"/>
    <w:rsid w:val="00D253A7"/>
    <w:rsid w:val="00D25BA2"/>
    <w:rsid w:val="00D26176"/>
    <w:rsid w:val="00D26CB7"/>
    <w:rsid w:val="00D274F2"/>
    <w:rsid w:val="00D301C5"/>
    <w:rsid w:val="00D315D8"/>
    <w:rsid w:val="00D32235"/>
    <w:rsid w:val="00D32BB2"/>
    <w:rsid w:val="00D32CA6"/>
    <w:rsid w:val="00D32F43"/>
    <w:rsid w:val="00D33A36"/>
    <w:rsid w:val="00D33CED"/>
    <w:rsid w:val="00D33D0A"/>
    <w:rsid w:val="00D35E2E"/>
    <w:rsid w:val="00D364F9"/>
    <w:rsid w:val="00D41391"/>
    <w:rsid w:val="00D41A70"/>
    <w:rsid w:val="00D42785"/>
    <w:rsid w:val="00D430BD"/>
    <w:rsid w:val="00D43E99"/>
    <w:rsid w:val="00D445E8"/>
    <w:rsid w:val="00D4474F"/>
    <w:rsid w:val="00D448BE"/>
    <w:rsid w:val="00D44B17"/>
    <w:rsid w:val="00D44D27"/>
    <w:rsid w:val="00D45C8C"/>
    <w:rsid w:val="00D45D57"/>
    <w:rsid w:val="00D45EE6"/>
    <w:rsid w:val="00D46A4D"/>
    <w:rsid w:val="00D46AE7"/>
    <w:rsid w:val="00D47139"/>
    <w:rsid w:val="00D47149"/>
    <w:rsid w:val="00D47354"/>
    <w:rsid w:val="00D47991"/>
    <w:rsid w:val="00D5095F"/>
    <w:rsid w:val="00D50995"/>
    <w:rsid w:val="00D50E2E"/>
    <w:rsid w:val="00D50F7F"/>
    <w:rsid w:val="00D513F3"/>
    <w:rsid w:val="00D5142F"/>
    <w:rsid w:val="00D52865"/>
    <w:rsid w:val="00D54003"/>
    <w:rsid w:val="00D545C1"/>
    <w:rsid w:val="00D55093"/>
    <w:rsid w:val="00D55775"/>
    <w:rsid w:val="00D55968"/>
    <w:rsid w:val="00D560D5"/>
    <w:rsid w:val="00D56497"/>
    <w:rsid w:val="00D56A95"/>
    <w:rsid w:val="00D56C10"/>
    <w:rsid w:val="00D56C67"/>
    <w:rsid w:val="00D57673"/>
    <w:rsid w:val="00D57913"/>
    <w:rsid w:val="00D57A08"/>
    <w:rsid w:val="00D60198"/>
    <w:rsid w:val="00D60B5A"/>
    <w:rsid w:val="00D60E1F"/>
    <w:rsid w:val="00D61646"/>
    <w:rsid w:val="00D62CA5"/>
    <w:rsid w:val="00D63090"/>
    <w:rsid w:val="00D632DD"/>
    <w:rsid w:val="00D6330C"/>
    <w:rsid w:val="00D635A5"/>
    <w:rsid w:val="00D643A3"/>
    <w:rsid w:val="00D64ED4"/>
    <w:rsid w:val="00D65AF1"/>
    <w:rsid w:val="00D6701B"/>
    <w:rsid w:val="00D672CA"/>
    <w:rsid w:val="00D6776E"/>
    <w:rsid w:val="00D67867"/>
    <w:rsid w:val="00D7042A"/>
    <w:rsid w:val="00D708E8"/>
    <w:rsid w:val="00D710EE"/>
    <w:rsid w:val="00D71621"/>
    <w:rsid w:val="00D71782"/>
    <w:rsid w:val="00D717A9"/>
    <w:rsid w:val="00D71A85"/>
    <w:rsid w:val="00D71CFB"/>
    <w:rsid w:val="00D735EF"/>
    <w:rsid w:val="00D7369D"/>
    <w:rsid w:val="00D73728"/>
    <w:rsid w:val="00D73959"/>
    <w:rsid w:val="00D73BE9"/>
    <w:rsid w:val="00D73F32"/>
    <w:rsid w:val="00D74408"/>
    <w:rsid w:val="00D74CBA"/>
    <w:rsid w:val="00D74F7C"/>
    <w:rsid w:val="00D75D93"/>
    <w:rsid w:val="00D779C4"/>
    <w:rsid w:val="00D80087"/>
    <w:rsid w:val="00D8018D"/>
    <w:rsid w:val="00D805A6"/>
    <w:rsid w:val="00D805C9"/>
    <w:rsid w:val="00D80DBC"/>
    <w:rsid w:val="00D810BE"/>
    <w:rsid w:val="00D819FD"/>
    <w:rsid w:val="00D81F71"/>
    <w:rsid w:val="00D82339"/>
    <w:rsid w:val="00D82410"/>
    <w:rsid w:val="00D8257A"/>
    <w:rsid w:val="00D825FF"/>
    <w:rsid w:val="00D82A30"/>
    <w:rsid w:val="00D82D29"/>
    <w:rsid w:val="00D835FF"/>
    <w:rsid w:val="00D839E2"/>
    <w:rsid w:val="00D83A56"/>
    <w:rsid w:val="00D84053"/>
    <w:rsid w:val="00D847A2"/>
    <w:rsid w:val="00D84B92"/>
    <w:rsid w:val="00D852CF"/>
    <w:rsid w:val="00D859F7"/>
    <w:rsid w:val="00D8664D"/>
    <w:rsid w:val="00D86EEF"/>
    <w:rsid w:val="00D87022"/>
    <w:rsid w:val="00D873F7"/>
    <w:rsid w:val="00D878B3"/>
    <w:rsid w:val="00D87FD6"/>
    <w:rsid w:val="00D90C4E"/>
    <w:rsid w:val="00D919B1"/>
    <w:rsid w:val="00D92239"/>
    <w:rsid w:val="00D927F9"/>
    <w:rsid w:val="00D92B6E"/>
    <w:rsid w:val="00D93438"/>
    <w:rsid w:val="00D93528"/>
    <w:rsid w:val="00D9475B"/>
    <w:rsid w:val="00D95806"/>
    <w:rsid w:val="00DA2A6D"/>
    <w:rsid w:val="00DA2C81"/>
    <w:rsid w:val="00DA3116"/>
    <w:rsid w:val="00DA323A"/>
    <w:rsid w:val="00DA457C"/>
    <w:rsid w:val="00DA49A6"/>
    <w:rsid w:val="00DA5402"/>
    <w:rsid w:val="00DA581C"/>
    <w:rsid w:val="00DA5857"/>
    <w:rsid w:val="00DA5AB2"/>
    <w:rsid w:val="00DA5E8C"/>
    <w:rsid w:val="00DA7369"/>
    <w:rsid w:val="00DA7C1A"/>
    <w:rsid w:val="00DA7D02"/>
    <w:rsid w:val="00DB103C"/>
    <w:rsid w:val="00DB1203"/>
    <w:rsid w:val="00DB1D29"/>
    <w:rsid w:val="00DB23F2"/>
    <w:rsid w:val="00DB2612"/>
    <w:rsid w:val="00DB2A31"/>
    <w:rsid w:val="00DB2BD6"/>
    <w:rsid w:val="00DB2E1E"/>
    <w:rsid w:val="00DB3018"/>
    <w:rsid w:val="00DB360F"/>
    <w:rsid w:val="00DB3A39"/>
    <w:rsid w:val="00DB41EE"/>
    <w:rsid w:val="00DB57FF"/>
    <w:rsid w:val="00DB5EFF"/>
    <w:rsid w:val="00DB6466"/>
    <w:rsid w:val="00DB6BCC"/>
    <w:rsid w:val="00DB6E49"/>
    <w:rsid w:val="00DB721E"/>
    <w:rsid w:val="00DB7819"/>
    <w:rsid w:val="00DB7AEA"/>
    <w:rsid w:val="00DC01BB"/>
    <w:rsid w:val="00DC0480"/>
    <w:rsid w:val="00DC19E6"/>
    <w:rsid w:val="00DC1DBD"/>
    <w:rsid w:val="00DC1FCD"/>
    <w:rsid w:val="00DC2A64"/>
    <w:rsid w:val="00DC3110"/>
    <w:rsid w:val="00DC4809"/>
    <w:rsid w:val="00DC4B9D"/>
    <w:rsid w:val="00DC4E77"/>
    <w:rsid w:val="00DC612E"/>
    <w:rsid w:val="00DC6202"/>
    <w:rsid w:val="00DC6618"/>
    <w:rsid w:val="00DC6F46"/>
    <w:rsid w:val="00DC74D0"/>
    <w:rsid w:val="00DD0025"/>
    <w:rsid w:val="00DD05E0"/>
    <w:rsid w:val="00DD0A28"/>
    <w:rsid w:val="00DD11C7"/>
    <w:rsid w:val="00DD1333"/>
    <w:rsid w:val="00DD259F"/>
    <w:rsid w:val="00DD261A"/>
    <w:rsid w:val="00DD31F4"/>
    <w:rsid w:val="00DD33E0"/>
    <w:rsid w:val="00DD3ED9"/>
    <w:rsid w:val="00DD4131"/>
    <w:rsid w:val="00DD462D"/>
    <w:rsid w:val="00DD4D8A"/>
    <w:rsid w:val="00DD4E44"/>
    <w:rsid w:val="00DD59CE"/>
    <w:rsid w:val="00DD61FD"/>
    <w:rsid w:val="00DD6E37"/>
    <w:rsid w:val="00DD6F0D"/>
    <w:rsid w:val="00DD7848"/>
    <w:rsid w:val="00DD7C24"/>
    <w:rsid w:val="00DE0325"/>
    <w:rsid w:val="00DE1189"/>
    <w:rsid w:val="00DE1838"/>
    <w:rsid w:val="00DE1EEF"/>
    <w:rsid w:val="00DE2447"/>
    <w:rsid w:val="00DE31F7"/>
    <w:rsid w:val="00DE3587"/>
    <w:rsid w:val="00DE3B59"/>
    <w:rsid w:val="00DE4BE0"/>
    <w:rsid w:val="00DE67C7"/>
    <w:rsid w:val="00DE68E8"/>
    <w:rsid w:val="00DE6A1B"/>
    <w:rsid w:val="00DE6EAC"/>
    <w:rsid w:val="00DE72F8"/>
    <w:rsid w:val="00DF01CC"/>
    <w:rsid w:val="00DF03C1"/>
    <w:rsid w:val="00DF0FF8"/>
    <w:rsid w:val="00DF1035"/>
    <w:rsid w:val="00DF1733"/>
    <w:rsid w:val="00DF1BF7"/>
    <w:rsid w:val="00DF25F3"/>
    <w:rsid w:val="00DF333D"/>
    <w:rsid w:val="00DF34D8"/>
    <w:rsid w:val="00DF41C2"/>
    <w:rsid w:val="00DF44C7"/>
    <w:rsid w:val="00DF4762"/>
    <w:rsid w:val="00DF61FB"/>
    <w:rsid w:val="00DF6590"/>
    <w:rsid w:val="00DF67B8"/>
    <w:rsid w:val="00DF7249"/>
    <w:rsid w:val="00DF7353"/>
    <w:rsid w:val="00DF75F1"/>
    <w:rsid w:val="00DF77EB"/>
    <w:rsid w:val="00DF7CCA"/>
    <w:rsid w:val="00DF7F2D"/>
    <w:rsid w:val="00E00019"/>
    <w:rsid w:val="00E00763"/>
    <w:rsid w:val="00E00EB9"/>
    <w:rsid w:val="00E01DB7"/>
    <w:rsid w:val="00E02012"/>
    <w:rsid w:val="00E02DC5"/>
    <w:rsid w:val="00E03982"/>
    <w:rsid w:val="00E061E7"/>
    <w:rsid w:val="00E062B0"/>
    <w:rsid w:val="00E07128"/>
    <w:rsid w:val="00E07363"/>
    <w:rsid w:val="00E0750F"/>
    <w:rsid w:val="00E077A2"/>
    <w:rsid w:val="00E07BF8"/>
    <w:rsid w:val="00E10658"/>
    <w:rsid w:val="00E10B86"/>
    <w:rsid w:val="00E10DF7"/>
    <w:rsid w:val="00E114E0"/>
    <w:rsid w:val="00E118C7"/>
    <w:rsid w:val="00E11C75"/>
    <w:rsid w:val="00E11FAB"/>
    <w:rsid w:val="00E1225A"/>
    <w:rsid w:val="00E123B9"/>
    <w:rsid w:val="00E143C2"/>
    <w:rsid w:val="00E14722"/>
    <w:rsid w:val="00E1481E"/>
    <w:rsid w:val="00E1493D"/>
    <w:rsid w:val="00E14ABA"/>
    <w:rsid w:val="00E15950"/>
    <w:rsid w:val="00E169DD"/>
    <w:rsid w:val="00E16EB9"/>
    <w:rsid w:val="00E1753B"/>
    <w:rsid w:val="00E176BB"/>
    <w:rsid w:val="00E179B9"/>
    <w:rsid w:val="00E2016E"/>
    <w:rsid w:val="00E209EE"/>
    <w:rsid w:val="00E2103C"/>
    <w:rsid w:val="00E2185A"/>
    <w:rsid w:val="00E218C1"/>
    <w:rsid w:val="00E21D81"/>
    <w:rsid w:val="00E2337B"/>
    <w:rsid w:val="00E23B9B"/>
    <w:rsid w:val="00E25004"/>
    <w:rsid w:val="00E26828"/>
    <w:rsid w:val="00E269EA"/>
    <w:rsid w:val="00E26B58"/>
    <w:rsid w:val="00E27303"/>
    <w:rsid w:val="00E277D0"/>
    <w:rsid w:val="00E278C2"/>
    <w:rsid w:val="00E27F71"/>
    <w:rsid w:val="00E30779"/>
    <w:rsid w:val="00E310DB"/>
    <w:rsid w:val="00E31F5D"/>
    <w:rsid w:val="00E32177"/>
    <w:rsid w:val="00E32B83"/>
    <w:rsid w:val="00E33D21"/>
    <w:rsid w:val="00E341C0"/>
    <w:rsid w:val="00E344EC"/>
    <w:rsid w:val="00E3585B"/>
    <w:rsid w:val="00E36714"/>
    <w:rsid w:val="00E374A5"/>
    <w:rsid w:val="00E375B1"/>
    <w:rsid w:val="00E378E2"/>
    <w:rsid w:val="00E400DC"/>
    <w:rsid w:val="00E40657"/>
    <w:rsid w:val="00E40CDA"/>
    <w:rsid w:val="00E40DE6"/>
    <w:rsid w:val="00E40EFA"/>
    <w:rsid w:val="00E4128A"/>
    <w:rsid w:val="00E41E15"/>
    <w:rsid w:val="00E43CDF"/>
    <w:rsid w:val="00E43D2E"/>
    <w:rsid w:val="00E458D3"/>
    <w:rsid w:val="00E465FD"/>
    <w:rsid w:val="00E476BA"/>
    <w:rsid w:val="00E50527"/>
    <w:rsid w:val="00E50AF3"/>
    <w:rsid w:val="00E50B76"/>
    <w:rsid w:val="00E50C8B"/>
    <w:rsid w:val="00E51040"/>
    <w:rsid w:val="00E51622"/>
    <w:rsid w:val="00E51BAA"/>
    <w:rsid w:val="00E51F37"/>
    <w:rsid w:val="00E5272D"/>
    <w:rsid w:val="00E52AA2"/>
    <w:rsid w:val="00E53731"/>
    <w:rsid w:val="00E5381E"/>
    <w:rsid w:val="00E53841"/>
    <w:rsid w:val="00E54F0C"/>
    <w:rsid w:val="00E555F7"/>
    <w:rsid w:val="00E56126"/>
    <w:rsid w:val="00E574ED"/>
    <w:rsid w:val="00E5775B"/>
    <w:rsid w:val="00E57F44"/>
    <w:rsid w:val="00E602F5"/>
    <w:rsid w:val="00E60BF1"/>
    <w:rsid w:val="00E60F51"/>
    <w:rsid w:val="00E61352"/>
    <w:rsid w:val="00E6155B"/>
    <w:rsid w:val="00E61A03"/>
    <w:rsid w:val="00E620F5"/>
    <w:rsid w:val="00E625B8"/>
    <w:rsid w:val="00E62E1B"/>
    <w:rsid w:val="00E62E73"/>
    <w:rsid w:val="00E63663"/>
    <w:rsid w:val="00E65151"/>
    <w:rsid w:val="00E6527C"/>
    <w:rsid w:val="00E65345"/>
    <w:rsid w:val="00E6558E"/>
    <w:rsid w:val="00E66237"/>
    <w:rsid w:val="00E705B9"/>
    <w:rsid w:val="00E70823"/>
    <w:rsid w:val="00E7252A"/>
    <w:rsid w:val="00E73EE3"/>
    <w:rsid w:val="00E74A2B"/>
    <w:rsid w:val="00E74C14"/>
    <w:rsid w:val="00E750FF"/>
    <w:rsid w:val="00E7597A"/>
    <w:rsid w:val="00E75BA3"/>
    <w:rsid w:val="00E769AF"/>
    <w:rsid w:val="00E76B5A"/>
    <w:rsid w:val="00E8085B"/>
    <w:rsid w:val="00E81194"/>
    <w:rsid w:val="00E81912"/>
    <w:rsid w:val="00E82551"/>
    <w:rsid w:val="00E82830"/>
    <w:rsid w:val="00E849ED"/>
    <w:rsid w:val="00E853FA"/>
    <w:rsid w:val="00E856C1"/>
    <w:rsid w:val="00E85AEE"/>
    <w:rsid w:val="00E85B31"/>
    <w:rsid w:val="00E85C31"/>
    <w:rsid w:val="00E86310"/>
    <w:rsid w:val="00E86AA3"/>
    <w:rsid w:val="00E86AA5"/>
    <w:rsid w:val="00E87372"/>
    <w:rsid w:val="00E900AB"/>
    <w:rsid w:val="00E90B01"/>
    <w:rsid w:val="00E91026"/>
    <w:rsid w:val="00E91800"/>
    <w:rsid w:val="00E91BD4"/>
    <w:rsid w:val="00E91EC7"/>
    <w:rsid w:val="00E9233E"/>
    <w:rsid w:val="00E92881"/>
    <w:rsid w:val="00E93F23"/>
    <w:rsid w:val="00E94EFC"/>
    <w:rsid w:val="00E94F49"/>
    <w:rsid w:val="00E9569D"/>
    <w:rsid w:val="00E95B0D"/>
    <w:rsid w:val="00E96ACA"/>
    <w:rsid w:val="00E96B6A"/>
    <w:rsid w:val="00E96C1D"/>
    <w:rsid w:val="00E97240"/>
    <w:rsid w:val="00E9798F"/>
    <w:rsid w:val="00E97AD7"/>
    <w:rsid w:val="00E97D46"/>
    <w:rsid w:val="00E97EDB"/>
    <w:rsid w:val="00EA1A31"/>
    <w:rsid w:val="00EA1AE0"/>
    <w:rsid w:val="00EA1CDA"/>
    <w:rsid w:val="00EA2724"/>
    <w:rsid w:val="00EA3291"/>
    <w:rsid w:val="00EA35F0"/>
    <w:rsid w:val="00EA4378"/>
    <w:rsid w:val="00EA4521"/>
    <w:rsid w:val="00EA457F"/>
    <w:rsid w:val="00EA4958"/>
    <w:rsid w:val="00EA51ED"/>
    <w:rsid w:val="00EA5CC0"/>
    <w:rsid w:val="00EA620E"/>
    <w:rsid w:val="00EA64D5"/>
    <w:rsid w:val="00EA6955"/>
    <w:rsid w:val="00EA6A4E"/>
    <w:rsid w:val="00EA6BD6"/>
    <w:rsid w:val="00EA7379"/>
    <w:rsid w:val="00EA742E"/>
    <w:rsid w:val="00EB0767"/>
    <w:rsid w:val="00EB0C0B"/>
    <w:rsid w:val="00EB19A3"/>
    <w:rsid w:val="00EB1D4B"/>
    <w:rsid w:val="00EB2059"/>
    <w:rsid w:val="00EB29FF"/>
    <w:rsid w:val="00EB3CE3"/>
    <w:rsid w:val="00EB44FD"/>
    <w:rsid w:val="00EB46C1"/>
    <w:rsid w:val="00EB4B0B"/>
    <w:rsid w:val="00EB4FEC"/>
    <w:rsid w:val="00EB5A1C"/>
    <w:rsid w:val="00EB61B3"/>
    <w:rsid w:val="00EB773D"/>
    <w:rsid w:val="00EC0E02"/>
    <w:rsid w:val="00EC0F4F"/>
    <w:rsid w:val="00EC16F7"/>
    <w:rsid w:val="00EC1971"/>
    <w:rsid w:val="00EC2E3F"/>
    <w:rsid w:val="00EC3AD8"/>
    <w:rsid w:val="00EC3B5F"/>
    <w:rsid w:val="00EC3D74"/>
    <w:rsid w:val="00EC411A"/>
    <w:rsid w:val="00EC463C"/>
    <w:rsid w:val="00EC4800"/>
    <w:rsid w:val="00EC4F2E"/>
    <w:rsid w:val="00EC55AE"/>
    <w:rsid w:val="00EC68CB"/>
    <w:rsid w:val="00EC6E51"/>
    <w:rsid w:val="00EC77B2"/>
    <w:rsid w:val="00EC784D"/>
    <w:rsid w:val="00EC7957"/>
    <w:rsid w:val="00EC7F99"/>
    <w:rsid w:val="00ED0324"/>
    <w:rsid w:val="00ED07F4"/>
    <w:rsid w:val="00ED09CA"/>
    <w:rsid w:val="00ED1557"/>
    <w:rsid w:val="00ED18B1"/>
    <w:rsid w:val="00ED204E"/>
    <w:rsid w:val="00ED2163"/>
    <w:rsid w:val="00ED21B1"/>
    <w:rsid w:val="00ED2320"/>
    <w:rsid w:val="00ED27F0"/>
    <w:rsid w:val="00ED3215"/>
    <w:rsid w:val="00ED3933"/>
    <w:rsid w:val="00ED4091"/>
    <w:rsid w:val="00ED4436"/>
    <w:rsid w:val="00ED4943"/>
    <w:rsid w:val="00ED5E6F"/>
    <w:rsid w:val="00ED5FFB"/>
    <w:rsid w:val="00ED6520"/>
    <w:rsid w:val="00ED6522"/>
    <w:rsid w:val="00ED7117"/>
    <w:rsid w:val="00ED7940"/>
    <w:rsid w:val="00ED7FF3"/>
    <w:rsid w:val="00EE1431"/>
    <w:rsid w:val="00EE203F"/>
    <w:rsid w:val="00EE407F"/>
    <w:rsid w:val="00EE433F"/>
    <w:rsid w:val="00EE51C2"/>
    <w:rsid w:val="00EE5975"/>
    <w:rsid w:val="00EE6E1C"/>
    <w:rsid w:val="00EE72E7"/>
    <w:rsid w:val="00EE75B4"/>
    <w:rsid w:val="00EF034B"/>
    <w:rsid w:val="00EF0622"/>
    <w:rsid w:val="00EF0633"/>
    <w:rsid w:val="00EF0639"/>
    <w:rsid w:val="00EF0AF6"/>
    <w:rsid w:val="00EF0B71"/>
    <w:rsid w:val="00EF17C7"/>
    <w:rsid w:val="00EF1ABF"/>
    <w:rsid w:val="00EF26C7"/>
    <w:rsid w:val="00EF365E"/>
    <w:rsid w:val="00EF3800"/>
    <w:rsid w:val="00EF389D"/>
    <w:rsid w:val="00EF3D5D"/>
    <w:rsid w:val="00EF3E47"/>
    <w:rsid w:val="00EF4C80"/>
    <w:rsid w:val="00EF52D0"/>
    <w:rsid w:val="00EF5F5C"/>
    <w:rsid w:val="00EF6257"/>
    <w:rsid w:val="00EF68D2"/>
    <w:rsid w:val="00EF69FB"/>
    <w:rsid w:val="00EF6F46"/>
    <w:rsid w:val="00EF72FE"/>
    <w:rsid w:val="00F0028F"/>
    <w:rsid w:val="00F014F0"/>
    <w:rsid w:val="00F018EE"/>
    <w:rsid w:val="00F01C68"/>
    <w:rsid w:val="00F02477"/>
    <w:rsid w:val="00F02C90"/>
    <w:rsid w:val="00F030FD"/>
    <w:rsid w:val="00F03122"/>
    <w:rsid w:val="00F03316"/>
    <w:rsid w:val="00F04E78"/>
    <w:rsid w:val="00F05134"/>
    <w:rsid w:val="00F05319"/>
    <w:rsid w:val="00F053F9"/>
    <w:rsid w:val="00F05915"/>
    <w:rsid w:val="00F0623C"/>
    <w:rsid w:val="00F06402"/>
    <w:rsid w:val="00F067A3"/>
    <w:rsid w:val="00F06814"/>
    <w:rsid w:val="00F06833"/>
    <w:rsid w:val="00F06A5E"/>
    <w:rsid w:val="00F0700F"/>
    <w:rsid w:val="00F079FC"/>
    <w:rsid w:val="00F07A8A"/>
    <w:rsid w:val="00F10974"/>
    <w:rsid w:val="00F10B6C"/>
    <w:rsid w:val="00F111C7"/>
    <w:rsid w:val="00F113DA"/>
    <w:rsid w:val="00F11CC0"/>
    <w:rsid w:val="00F125EE"/>
    <w:rsid w:val="00F12983"/>
    <w:rsid w:val="00F1316C"/>
    <w:rsid w:val="00F14220"/>
    <w:rsid w:val="00F143C0"/>
    <w:rsid w:val="00F15553"/>
    <w:rsid w:val="00F156FF"/>
    <w:rsid w:val="00F159E9"/>
    <w:rsid w:val="00F15E69"/>
    <w:rsid w:val="00F16DFE"/>
    <w:rsid w:val="00F17A41"/>
    <w:rsid w:val="00F17FD1"/>
    <w:rsid w:val="00F20543"/>
    <w:rsid w:val="00F2186F"/>
    <w:rsid w:val="00F21974"/>
    <w:rsid w:val="00F22183"/>
    <w:rsid w:val="00F227BF"/>
    <w:rsid w:val="00F22E04"/>
    <w:rsid w:val="00F241C3"/>
    <w:rsid w:val="00F24AA1"/>
    <w:rsid w:val="00F24C8B"/>
    <w:rsid w:val="00F273D8"/>
    <w:rsid w:val="00F27E89"/>
    <w:rsid w:val="00F32C0A"/>
    <w:rsid w:val="00F33A88"/>
    <w:rsid w:val="00F3411F"/>
    <w:rsid w:val="00F349B3"/>
    <w:rsid w:val="00F34ADE"/>
    <w:rsid w:val="00F34C72"/>
    <w:rsid w:val="00F34F35"/>
    <w:rsid w:val="00F354EA"/>
    <w:rsid w:val="00F35505"/>
    <w:rsid w:val="00F364BD"/>
    <w:rsid w:val="00F373AA"/>
    <w:rsid w:val="00F40CF3"/>
    <w:rsid w:val="00F41020"/>
    <w:rsid w:val="00F41CB9"/>
    <w:rsid w:val="00F4280C"/>
    <w:rsid w:val="00F42D0B"/>
    <w:rsid w:val="00F43C51"/>
    <w:rsid w:val="00F448B8"/>
    <w:rsid w:val="00F456E5"/>
    <w:rsid w:val="00F459F2"/>
    <w:rsid w:val="00F468A4"/>
    <w:rsid w:val="00F473DD"/>
    <w:rsid w:val="00F47EE4"/>
    <w:rsid w:val="00F5027F"/>
    <w:rsid w:val="00F50617"/>
    <w:rsid w:val="00F50B3B"/>
    <w:rsid w:val="00F5157B"/>
    <w:rsid w:val="00F51F15"/>
    <w:rsid w:val="00F521E9"/>
    <w:rsid w:val="00F54BA3"/>
    <w:rsid w:val="00F554F9"/>
    <w:rsid w:val="00F556ED"/>
    <w:rsid w:val="00F557AE"/>
    <w:rsid w:val="00F55EDD"/>
    <w:rsid w:val="00F5626B"/>
    <w:rsid w:val="00F5660A"/>
    <w:rsid w:val="00F56810"/>
    <w:rsid w:val="00F57661"/>
    <w:rsid w:val="00F57BFC"/>
    <w:rsid w:val="00F60031"/>
    <w:rsid w:val="00F6078A"/>
    <w:rsid w:val="00F60918"/>
    <w:rsid w:val="00F60A16"/>
    <w:rsid w:val="00F611B4"/>
    <w:rsid w:val="00F61665"/>
    <w:rsid w:val="00F6169E"/>
    <w:rsid w:val="00F6233E"/>
    <w:rsid w:val="00F62EBF"/>
    <w:rsid w:val="00F63528"/>
    <w:rsid w:val="00F63840"/>
    <w:rsid w:val="00F63BDF"/>
    <w:rsid w:val="00F64199"/>
    <w:rsid w:val="00F643BD"/>
    <w:rsid w:val="00F644B6"/>
    <w:rsid w:val="00F64763"/>
    <w:rsid w:val="00F65D17"/>
    <w:rsid w:val="00F66550"/>
    <w:rsid w:val="00F66AB6"/>
    <w:rsid w:val="00F67397"/>
    <w:rsid w:val="00F67482"/>
    <w:rsid w:val="00F7035E"/>
    <w:rsid w:val="00F71CED"/>
    <w:rsid w:val="00F71DF7"/>
    <w:rsid w:val="00F7249D"/>
    <w:rsid w:val="00F72C81"/>
    <w:rsid w:val="00F73248"/>
    <w:rsid w:val="00F7363C"/>
    <w:rsid w:val="00F73736"/>
    <w:rsid w:val="00F73EE3"/>
    <w:rsid w:val="00F74112"/>
    <w:rsid w:val="00F7478E"/>
    <w:rsid w:val="00F74C4F"/>
    <w:rsid w:val="00F74D6A"/>
    <w:rsid w:val="00F7512F"/>
    <w:rsid w:val="00F75550"/>
    <w:rsid w:val="00F756E7"/>
    <w:rsid w:val="00F7643C"/>
    <w:rsid w:val="00F77AD6"/>
    <w:rsid w:val="00F77B86"/>
    <w:rsid w:val="00F77F1E"/>
    <w:rsid w:val="00F8022B"/>
    <w:rsid w:val="00F806CE"/>
    <w:rsid w:val="00F80EBA"/>
    <w:rsid w:val="00F80F42"/>
    <w:rsid w:val="00F81007"/>
    <w:rsid w:val="00F817E7"/>
    <w:rsid w:val="00F81DBF"/>
    <w:rsid w:val="00F81EAC"/>
    <w:rsid w:val="00F820D2"/>
    <w:rsid w:val="00F8245C"/>
    <w:rsid w:val="00F8246E"/>
    <w:rsid w:val="00F8391B"/>
    <w:rsid w:val="00F83AF3"/>
    <w:rsid w:val="00F83E06"/>
    <w:rsid w:val="00F83E58"/>
    <w:rsid w:val="00F85640"/>
    <w:rsid w:val="00F85892"/>
    <w:rsid w:val="00F85B79"/>
    <w:rsid w:val="00F85C28"/>
    <w:rsid w:val="00F85C2D"/>
    <w:rsid w:val="00F864D0"/>
    <w:rsid w:val="00F873BF"/>
    <w:rsid w:val="00F873FC"/>
    <w:rsid w:val="00F87951"/>
    <w:rsid w:val="00F9134D"/>
    <w:rsid w:val="00F918E8"/>
    <w:rsid w:val="00F91B23"/>
    <w:rsid w:val="00F91FBD"/>
    <w:rsid w:val="00F921D2"/>
    <w:rsid w:val="00F923E9"/>
    <w:rsid w:val="00F927B2"/>
    <w:rsid w:val="00F93012"/>
    <w:rsid w:val="00F93124"/>
    <w:rsid w:val="00F93160"/>
    <w:rsid w:val="00F939B3"/>
    <w:rsid w:val="00F9456F"/>
    <w:rsid w:val="00F9523C"/>
    <w:rsid w:val="00F9575E"/>
    <w:rsid w:val="00F95E69"/>
    <w:rsid w:val="00F96929"/>
    <w:rsid w:val="00F96D1C"/>
    <w:rsid w:val="00F97424"/>
    <w:rsid w:val="00F97662"/>
    <w:rsid w:val="00F97982"/>
    <w:rsid w:val="00FA0549"/>
    <w:rsid w:val="00FA08B2"/>
    <w:rsid w:val="00FA0D61"/>
    <w:rsid w:val="00FA0F07"/>
    <w:rsid w:val="00FA1ECA"/>
    <w:rsid w:val="00FA20B0"/>
    <w:rsid w:val="00FA4014"/>
    <w:rsid w:val="00FA42F9"/>
    <w:rsid w:val="00FA48C1"/>
    <w:rsid w:val="00FA5452"/>
    <w:rsid w:val="00FA5656"/>
    <w:rsid w:val="00FA5907"/>
    <w:rsid w:val="00FA5EC8"/>
    <w:rsid w:val="00FA6538"/>
    <w:rsid w:val="00FA68D8"/>
    <w:rsid w:val="00FA7725"/>
    <w:rsid w:val="00FB0778"/>
    <w:rsid w:val="00FB0E83"/>
    <w:rsid w:val="00FB1910"/>
    <w:rsid w:val="00FB1A5E"/>
    <w:rsid w:val="00FB1AC5"/>
    <w:rsid w:val="00FB1CDE"/>
    <w:rsid w:val="00FB24B0"/>
    <w:rsid w:val="00FB2A74"/>
    <w:rsid w:val="00FB2A7E"/>
    <w:rsid w:val="00FB4E41"/>
    <w:rsid w:val="00FB51A7"/>
    <w:rsid w:val="00FB685E"/>
    <w:rsid w:val="00FB7B5B"/>
    <w:rsid w:val="00FC0727"/>
    <w:rsid w:val="00FC0C73"/>
    <w:rsid w:val="00FC181C"/>
    <w:rsid w:val="00FC1C58"/>
    <w:rsid w:val="00FC22E4"/>
    <w:rsid w:val="00FC2717"/>
    <w:rsid w:val="00FC2D28"/>
    <w:rsid w:val="00FC2FC7"/>
    <w:rsid w:val="00FC3092"/>
    <w:rsid w:val="00FC33E9"/>
    <w:rsid w:val="00FC3598"/>
    <w:rsid w:val="00FC3702"/>
    <w:rsid w:val="00FC3A48"/>
    <w:rsid w:val="00FC3CEE"/>
    <w:rsid w:val="00FC490C"/>
    <w:rsid w:val="00FC5181"/>
    <w:rsid w:val="00FC5511"/>
    <w:rsid w:val="00FC610F"/>
    <w:rsid w:val="00FC6BC7"/>
    <w:rsid w:val="00FD0DE3"/>
    <w:rsid w:val="00FD11C3"/>
    <w:rsid w:val="00FD1546"/>
    <w:rsid w:val="00FD18AC"/>
    <w:rsid w:val="00FD26AB"/>
    <w:rsid w:val="00FD3138"/>
    <w:rsid w:val="00FD383A"/>
    <w:rsid w:val="00FD4BFD"/>
    <w:rsid w:val="00FD4E6D"/>
    <w:rsid w:val="00FD6479"/>
    <w:rsid w:val="00FD77F7"/>
    <w:rsid w:val="00FE00B7"/>
    <w:rsid w:val="00FE0960"/>
    <w:rsid w:val="00FE10FF"/>
    <w:rsid w:val="00FE1132"/>
    <w:rsid w:val="00FE1449"/>
    <w:rsid w:val="00FE2740"/>
    <w:rsid w:val="00FE33A5"/>
    <w:rsid w:val="00FE368F"/>
    <w:rsid w:val="00FE37B4"/>
    <w:rsid w:val="00FE4089"/>
    <w:rsid w:val="00FE41CA"/>
    <w:rsid w:val="00FE4BF9"/>
    <w:rsid w:val="00FE51F0"/>
    <w:rsid w:val="00FE5B8F"/>
    <w:rsid w:val="00FE5F6E"/>
    <w:rsid w:val="00FE6A29"/>
    <w:rsid w:val="00FE6B0A"/>
    <w:rsid w:val="00FE784A"/>
    <w:rsid w:val="00FE79CE"/>
    <w:rsid w:val="00FF05C4"/>
    <w:rsid w:val="00FF06B0"/>
    <w:rsid w:val="00FF1936"/>
    <w:rsid w:val="00FF27DF"/>
    <w:rsid w:val="00FF2B3F"/>
    <w:rsid w:val="00FF2CEC"/>
    <w:rsid w:val="00FF38B4"/>
    <w:rsid w:val="00FF3ED4"/>
    <w:rsid w:val="00FF4747"/>
    <w:rsid w:val="00FF489A"/>
    <w:rsid w:val="00FF4A82"/>
    <w:rsid w:val="00FF4BA5"/>
    <w:rsid w:val="00FF5CB7"/>
    <w:rsid w:val="00FF62CA"/>
    <w:rsid w:val="00FF6998"/>
    <w:rsid w:val="00FF6A37"/>
    <w:rsid w:val="00FF6BB5"/>
    <w:rsid w:val="2AE1663E"/>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15:docId w15:val="{4B7CAFE4-F3E0-E14E-BC93-C6D2194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7B55F7"/>
    <w:pPr>
      <w:spacing w:after="160"/>
    </w:pPr>
    <w:rPr>
      <w:rFonts w:asciiTheme="minorHAnsi" w:eastAsiaTheme="minorEastAsia" w:hAnsiTheme="minorHAnsi" w:cstheme="minorBidi"/>
      <w:sz w:val="22"/>
      <w:szCs w:val="22"/>
      <w:lang w:val="en-US" w:eastAsia="zh-CN" w:bidi="he-IL"/>
    </w:rPr>
  </w:style>
  <w:style w:type="paragraph" w:styleId="Titre1">
    <w:name w:val="heading 1"/>
    <w:aliases w:val="PSA H1,ARM H1"/>
    <w:next w:val="Titre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Titre2">
    <w:name w:val="heading 2"/>
    <w:aliases w:val="PSA H2,ARM H2"/>
    <w:next w:val="t-body"/>
    <w:link w:val="Titre2C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Titre3">
    <w:name w:val="heading 3"/>
    <w:aliases w:val="PSA H3,ARM H3"/>
    <w:next w:val="t-body"/>
    <w:link w:val="Titre3Car1"/>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Titre4">
    <w:name w:val="heading 4"/>
    <w:aliases w:val="PSA H4,ARM H4"/>
    <w:qFormat/>
    <w:rsid w:val="002A13EB"/>
    <w:pPr>
      <w:spacing w:before="200" w:after="40" w:line="240" w:lineRule="exact"/>
      <w:outlineLvl w:val="3"/>
    </w:pPr>
    <w:rPr>
      <w:rFonts w:ascii="Lato Light" w:hAnsi="Lato Light"/>
      <w:sz w:val="21"/>
      <w:lang w:eastAsia="en-US"/>
    </w:rPr>
  </w:style>
  <w:style w:type="paragraph" w:styleId="Titre5">
    <w:name w:val="heading 5"/>
    <w:aliases w:val="PSA H5,ARM H5"/>
    <w:basedOn w:val="Normal"/>
    <w:next w:val="Normal"/>
    <w:qFormat/>
    <w:rsid w:val="00B25C48"/>
    <w:pPr>
      <w:spacing w:before="75" w:after="75"/>
      <w:outlineLvl w:val="4"/>
    </w:pPr>
    <w:rPr>
      <w:b/>
    </w:rPr>
  </w:style>
  <w:style w:type="paragraph" w:styleId="Titre6">
    <w:name w:val="heading 6"/>
    <w:aliases w:val="PSA H6,ARM H6"/>
    <w:basedOn w:val="Normal"/>
    <w:next w:val="Normal"/>
    <w:qFormat/>
    <w:rsid w:val="00B25C48"/>
    <w:pPr>
      <w:spacing w:after="200"/>
      <w:outlineLvl w:val="5"/>
    </w:pPr>
    <w:rPr>
      <w:b/>
      <w:i/>
      <w:u w:val="single"/>
    </w:rPr>
  </w:style>
  <w:style w:type="paragraph" w:styleId="Titre7">
    <w:name w:val="heading 7"/>
    <w:aliases w:val="ARM H7,ARM Appendix,Level 1,Appendix"/>
    <w:basedOn w:val="Normal"/>
    <w:next w:val="Normal"/>
    <w:qFormat/>
    <w:rsid w:val="00B25C48"/>
    <w:pPr>
      <w:numPr>
        <w:ilvl w:val="6"/>
        <w:numId w:val="1"/>
      </w:numPr>
      <w:spacing w:before="240" w:after="60"/>
      <w:outlineLvl w:val="6"/>
    </w:pPr>
  </w:style>
  <w:style w:type="paragraph" w:styleId="Titre8">
    <w:name w:val="heading 8"/>
    <w:aliases w:val="ARM H8"/>
    <w:basedOn w:val="Normal"/>
    <w:next w:val="Normal"/>
    <w:qFormat/>
    <w:rsid w:val="00B25C48"/>
    <w:pPr>
      <w:numPr>
        <w:ilvl w:val="7"/>
        <w:numId w:val="1"/>
      </w:numPr>
      <w:spacing w:before="240" w:after="60"/>
      <w:outlineLvl w:val="7"/>
    </w:pPr>
    <w:rPr>
      <w:i/>
    </w:rPr>
  </w:style>
  <w:style w:type="paragraph" w:styleId="Titre9">
    <w:name w:val="heading 9"/>
    <w:aliases w:val="ARM H9"/>
    <w:basedOn w:val="Normal"/>
    <w:next w:val="Normal"/>
    <w:qFormat/>
    <w:rsid w:val="00B25C48"/>
    <w:pPr>
      <w:numPr>
        <w:ilvl w:val="8"/>
        <w:numId w:val="1"/>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ody">
    <w:name w:val="t-body"/>
    <w:basedOn w:val="Normal"/>
    <w:rsid w:val="00D67867"/>
    <w:pPr>
      <w:keepNext/>
      <w:keepLines/>
      <w:suppressAutoHyphens/>
      <w:spacing w:before="80" w:after="80"/>
    </w:pPr>
    <w:rPr>
      <w:rFonts w:ascii="Calibri" w:hAnsi="Calibri"/>
      <w:sz w:val="20"/>
    </w:rPr>
  </w:style>
  <w:style w:type="paragraph" w:styleId="TM2">
    <w:name w:val="toc 2"/>
    <w:basedOn w:val="Normal"/>
    <w:next w:val="Normal"/>
    <w:uiPriority w:val="39"/>
    <w:rsid w:val="00C34865"/>
    <w:pPr>
      <w:tabs>
        <w:tab w:val="right" w:pos="10109"/>
      </w:tabs>
      <w:spacing w:before="240" w:after="0"/>
      <w:ind w:left="1276" w:hanging="709"/>
    </w:pPr>
    <w:rPr>
      <w:rFonts w:cstheme="minorHAnsi"/>
      <w:b/>
      <w:noProof/>
      <w:sz w:val="20"/>
    </w:rPr>
  </w:style>
  <w:style w:type="paragraph" w:styleId="TM1">
    <w:name w:val="toc 1"/>
    <w:basedOn w:val="Normal"/>
    <w:next w:val="Normal"/>
    <w:uiPriority w:val="39"/>
    <w:rsid w:val="00C34865"/>
    <w:pPr>
      <w:tabs>
        <w:tab w:val="right" w:pos="10109"/>
      </w:tabs>
      <w:spacing w:before="360" w:after="0"/>
      <w:ind w:left="1276" w:hanging="1276"/>
    </w:pPr>
    <w:rPr>
      <w:rFonts w:cstheme="minorHAnsi"/>
      <w:b/>
      <w:noProof/>
      <w:sz w:val="20"/>
    </w:rPr>
  </w:style>
  <w:style w:type="paragraph" w:styleId="En-tte">
    <w:name w:val="header"/>
    <w:basedOn w:val="Normal"/>
    <w:link w:val="En-tteCar1"/>
    <w:rsid w:val="00B25C48"/>
    <w:pPr>
      <w:tabs>
        <w:tab w:val="center" w:pos="4320"/>
        <w:tab w:val="right" w:pos="8640"/>
      </w:tabs>
      <w:jc w:val="right"/>
    </w:pPr>
    <w:rPr>
      <w:b/>
      <w:sz w:val="16"/>
    </w:rPr>
  </w:style>
  <w:style w:type="paragraph" w:styleId="Listepuces">
    <w:name w:val="List Bullet"/>
    <w:basedOn w:val="Normal"/>
    <w:rsid w:val="00B25C48"/>
    <w:pPr>
      <w:suppressAutoHyphens/>
      <w:spacing w:before="60" w:after="60" w:line="220" w:lineRule="exact"/>
      <w:ind w:left="357" w:hanging="357"/>
    </w:pPr>
  </w:style>
  <w:style w:type="paragraph" w:styleId="Listepuces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Titre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Titre1"/>
    <w:next w:val="Normal"/>
    <w:rsid w:val="00B25C48"/>
    <w:pPr>
      <w:outlineLvl w:val="9"/>
    </w:pPr>
  </w:style>
  <w:style w:type="paragraph" w:styleId="Pieddepage">
    <w:name w:val="footer"/>
    <w:basedOn w:val="Normal"/>
    <w:link w:val="PieddepageCar1"/>
    <w:rsid w:val="00B25C48"/>
    <w:pPr>
      <w:tabs>
        <w:tab w:val="right" w:pos="4320"/>
        <w:tab w:val="right" w:pos="8640"/>
      </w:tabs>
      <w:spacing w:after="0"/>
      <w:ind w:left="900"/>
    </w:pPr>
    <w:rPr>
      <w:rFonts w:ascii="Arial" w:hAnsi="Arial"/>
      <w:b/>
      <w:sz w:val="16"/>
    </w:rPr>
  </w:style>
  <w:style w:type="paragraph" w:customStyle="1" w:styleId="t-bullet1">
    <w:name w:val="t-bullet1"/>
    <w:basedOn w:val="Listepuces"/>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epuces2"/>
    <w:rsid w:val="00B25C48"/>
  </w:style>
  <w:style w:type="paragraph" w:styleId="TM3">
    <w:name w:val="toc 3"/>
    <w:basedOn w:val="Normal"/>
    <w:next w:val="Normal"/>
    <w:uiPriority w:val="39"/>
    <w:rsid w:val="00C34865"/>
    <w:pPr>
      <w:tabs>
        <w:tab w:val="right" w:pos="10109"/>
      </w:tabs>
      <w:spacing w:after="0"/>
      <w:ind w:left="1985" w:hanging="709"/>
    </w:pPr>
    <w:rPr>
      <w:noProof/>
      <w:sz w:val="20"/>
      <w:lang w:eastAsia="en-GB"/>
    </w:rPr>
  </w:style>
  <w:style w:type="paragraph" w:styleId="TM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Marquedecommentaire">
    <w:name w:val="annotation reference"/>
    <w:rsid w:val="00B25C48"/>
    <w:rPr>
      <w:sz w:val="16"/>
    </w:rPr>
  </w:style>
  <w:style w:type="paragraph" w:customStyle="1" w:styleId="t-table">
    <w:name w:val="t-table"/>
    <w:basedOn w:val="Normal"/>
    <w:rsid w:val="00B25C48"/>
  </w:style>
  <w:style w:type="paragraph" w:styleId="Textedemacro">
    <w:name w:val="macro"/>
    <w:semiHidden/>
    <w:rsid w:val="00B25C48"/>
    <w:pPr>
      <w:tabs>
        <w:tab w:val="left" w:pos="68"/>
        <w:tab w:val="left" w:pos="227"/>
        <w:tab w:val="left" w:pos="454"/>
      </w:tabs>
    </w:pPr>
    <w:rPr>
      <w:rFonts w:ascii="Courier New" w:hAnsi="Courier New"/>
      <w:sz w:val="16"/>
      <w:lang w:eastAsia="en-US"/>
    </w:rPr>
  </w:style>
  <w:style w:type="paragraph" w:styleId="Commentaire">
    <w:name w:val="annotation text"/>
    <w:basedOn w:val="Normal"/>
    <w:link w:val="CommentaireCar"/>
    <w:rsid w:val="00B25C48"/>
  </w:style>
  <w:style w:type="paragraph" w:styleId="Explorateurdedocuments">
    <w:name w:val="Document Map"/>
    <w:basedOn w:val="Normal"/>
    <w:link w:val="ExplorateurdedocumentsC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Numrodepage">
    <w:name w:val="page number"/>
    <w:basedOn w:val="Policepardfaut"/>
    <w:rsid w:val="00B25C48"/>
  </w:style>
  <w:style w:type="paragraph" w:styleId="Textedebulles">
    <w:name w:val="Balloon Text"/>
    <w:basedOn w:val="Normal"/>
    <w:link w:val="TextedebullesCar"/>
    <w:qFormat/>
    <w:rsid w:val="00B25C48"/>
    <w:pPr>
      <w:spacing w:after="0"/>
    </w:pPr>
    <w:rPr>
      <w:rFonts w:ascii="Tahoma" w:hAnsi="Tahoma" w:cs="Tahoma"/>
      <w:sz w:val="16"/>
      <w:szCs w:val="16"/>
    </w:rPr>
  </w:style>
  <w:style w:type="character" w:customStyle="1" w:styleId="TextedebullesCar">
    <w:name w:val="Texte de bulles Car"/>
    <w:link w:val="Textedebulles"/>
    <w:qFormat/>
    <w:rsid w:val="00B25C48"/>
    <w:rPr>
      <w:rFonts w:ascii="Tahoma" w:eastAsiaTheme="minorEastAsia" w:hAnsi="Tahoma" w:cs="Tahoma"/>
      <w:sz w:val="16"/>
      <w:szCs w:val="16"/>
      <w:lang w:val="en-US" w:eastAsia="zh-CN" w:bidi="he-IL"/>
    </w:rPr>
  </w:style>
  <w:style w:type="table" w:styleId="Grilledutableau">
    <w:name w:val="Table Grid"/>
    <w:basedOn w:val="Tableau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Table Simple 2"/>
    <w:basedOn w:val="Tableau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Textedelespacerserv">
    <w:name w:val="Placeholder Text"/>
    <w:basedOn w:val="Policepardfau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Policepardfaut"/>
    <w:link w:val="PSAFooter"/>
    <w:rsid w:val="002A13EB"/>
    <w:rPr>
      <w:rFonts w:ascii="Lato Light" w:hAnsi="Lato Light"/>
      <w:sz w:val="16"/>
      <w:szCs w:val="16"/>
      <w:lang w:eastAsia="en-US"/>
    </w:rPr>
  </w:style>
  <w:style w:type="character" w:styleId="Lienhypertexte">
    <w:name w:val="Hyperlink"/>
    <w:basedOn w:val="Policepardfaut"/>
    <w:unhideWhenUsed/>
    <w:rsid w:val="00B25C48"/>
    <w:rPr>
      <w:rFonts w:ascii="Lato" w:hAnsi="Lato"/>
      <w:b/>
      <w:color w:val="0091BD"/>
      <w:u w:val="none"/>
    </w:rPr>
  </w:style>
  <w:style w:type="paragraph" w:styleId="Sous-titre">
    <w:name w:val="Subtitle"/>
    <w:basedOn w:val="Normal"/>
    <w:next w:val="Normal"/>
    <w:link w:val="Sous-titreCar"/>
    <w:qFormat/>
    <w:rsid w:val="002A13EB"/>
    <w:rPr>
      <w:rFonts w:ascii="Lato" w:hAnsi="Lato"/>
      <w:b/>
      <w:bCs/>
      <w:color w:val="000000" w:themeColor="text1"/>
      <w:sz w:val="24"/>
      <w:szCs w:val="24"/>
    </w:rPr>
  </w:style>
  <w:style w:type="character" w:customStyle="1" w:styleId="Sous-titreCar">
    <w:name w:val="Sous-titre Car"/>
    <w:basedOn w:val="Policepardfaut"/>
    <w:link w:val="Sous-titre"/>
    <w:qFormat/>
    <w:rsid w:val="002A13EB"/>
    <w:rPr>
      <w:rFonts w:ascii="Lato" w:hAnsi="Lato"/>
      <w:b/>
      <w:bCs/>
      <w:color w:val="000000" w:themeColor="text1"/>
      <w:sz w:val="24"/>
      <w:szCs w:val="24"/>
      <w:lang w:eastAsia="en-US"/>
    </w:rPr>
  </w:style>
  <w:style w:type="paragraph" w:styleId="Sansinterligne">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Paragraphedeliste">
    <w:name w:val="List Paragraph"/>
    <w:basedOn w:val="Normal"/>
    <w:uiPriority w:val="34"/>
    <w:qFormat/>
    <w:rsid w:val="00B66489"/>
    <w:pPr>
      <w:keepNext/>
      <w:keepLines/>
      <w:spacing w:after="80"/>
      <w:ind w:left="720"/>
    </w:pPr>
  </w:style>
  <w:style w:type="character" w:customStyle="1" w:styleId="Titre2Car">
    <w:name w:val="Titre 2 Car"/>
    <w:aliases w:val="PSA H2 Car,ARM H2 Car"/>
    <w:basedOn w:val="Policepardfaut"/>
    <w:link w:val="Titre2"/>
    <w:uiPriority w:val="9"/>
    <w:qFormat/>
    <w:rsid w:val="002A13EB"/>
    <w:rPr>
      <w:rFonts w:ascii="Lato Light" w:hAnsi="Lato Light"/>
      <w:sz w:val="28"/>
      <w:lang w:eastAsia="en-US"/>
    </w:rPr>
  </w:style>
  <w:style w:type="paragraph" w:styleId="TM5">
    <w:name w:val="toc 5"/>
    <w:basedOn w:val="Normal"/>
    <w:next w:val="Normal"/>
    <w:autoRedefine/>
    <w:uiPriority w:val="39"/>
    <w:unhideWhenUsed/>
    <w:rsid w:val="00B25C48"/>
    <w:pPr>
      <w:spacing w:after="100"/>
      <w:ind w:left="880"/>
    </w:pPr>
  </w:style>
  <w:style w:type="paragraph" w:styleId="TM6">
    <w:name w:val="toc 6"/>
    <w:basedOn w:val="Normal"/>
    <w:next w:val="Normal"/>
    <w:autoRedefine/>
    <w:semiHidden/>
    <w:unhideWhenUsed/>
    <w:rsid w:val="00B25C48"/>
    <w:pPr>
      <w:spacing w:after="100"/>
      <w:ind w:left="1100"/>
    </w:pPr>
  </w:style>
  <w:style w:type="paragraph" w:styleId="TM7">
    <w:name w:val="toc 7"/>
    <w:basedOn w:val="Normal"/>
    <w:next w:val="Normal"/>
    <w:autoRedefine/>
    <w:semiHidden/>
    <w:unhideWhenUsed/>
    <w:rsid w:val="00B25C48"/>
    <w:pPr>
      <w:spacing w:after="100"/>
      <w:ind w:left="1320"/>
    </w:pPr>
  </w:style>
  <w:style w:type="paragraph" w:styleId="TM8">
    <w:name w:val="toc 8"/>
    <w:basedOn w:val="Normal"/>
    <w:next w:val="Normal"/>
    <w:autoRedefine/>
    <w:semiHidden/>
    <w:unhideWhenUsed/>
    <w:rsid w:val="00B25C48"/>
    <w:pPr>
      <w:spacing w:after="100"/>
      <w:ind w:left="1540"/>
    </w:pPr>
  </w:style>
  <w:style w:type="paragraph" w:customStyle="1" w:styleId="AAUnnumberedHeading">
    <w:name w:val="AA UnnumberedHeading"/>
    <w:basedOn w:val="Titre2"/>
    <w:next w:val="Normal"/>
    <w:link w:val="AAUnnumberedHeadingChar"/>
    <w:qFormat/>
    <w:rsid w:val="002A13EB"/>
    <w:pPr>
      <w:numPr>
        <w:ilvl w:val="0"/>
        <w:numId w:val="0"/>
      </w:numPr>
    </w:pPr>
    <w:rPr>
      <w:b/>
    </w:rPr>
  </w:style>
  <w:style w:type="character" w:customStyle="1" w:styleId="AAUnnumberedHeadingChar">
    <w:name w:val="AA UnnumberedHeading Char"/>
    <w:basedOn w:val="Titre2C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auNormal"/>
    <w:uiPriority w:val="99"/>
    <w:rsid w:val="00A959D5"/>
    <w:rPr>
      <w:rFonts w:ascii="Lato Light" w:hAnsi="Lato Light"/>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b/>
        <w:color w:val="FFFFFF" w:themeColor="background1"/>
      </w:rPr>
      <w:tblPr/>
      <w:tcPr>
        <w:shd w:val="clear" w:color="auto" w:fill="5DBCAB"/>
        <w:vAlign w:val="center"/>
      </w:tcPr>
    </w:tblStylePr>
  </w:style>
  <w:style w:type="table" w:styleId="Thmedutableau">
    <w:name w:val="Table Theme"/>
    <w:basedOn w:val="Tableau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Titre1"/>
    <w:next w:val="Normal"/>
    <w:qFormat/>
    <w:rsid w:val="002A13EB"/>
    <w:pPr>
      <w:numPr>
        <w:numId w:val="0"/>
      </w:numPr>
      <w:shd w:val="pct60" w:color="auto" w:fill="4F81BD" w:themeFill="accent1"/>
      <w:spacing w:before="360"/>
    </w:pPr>
    <w:rPr>
      <w:caps/>
    </w:rPr>
  </w:style>
  <w:style w:type="character" w:customStyle="1" w:styleId="Mention1">
    <w:name w:val="Mention1"/>
    <w:basedOn w:val="Policepardfaut"/>
    <w:uiPriority w:val="99"/>
    <w:semiHidden/>
    <w:unhideWhenUsed/>
    <w:rsid w:val="00A71A43"/>
    <w:rPr>
      <w:color w:val="2B579A"/>
      <w:shd w:val="clear" w:color="auto" w:fill="E6E6E6"/>
    </w:rPr>
  </w:style>
  <w:style w:type="character" w:styleId="Lienhypertextesuivivisit">
    <w:name w:val="FollowedHyperlink"/>
    <w:basedOn w:val="Policepardfau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Notedebasdepage">
    <w:name w:val="footnote text"/>
    <w:basedOn w:val="Normal"/>
    <w:link w:val="NotedebasdepageCar"/>
    <w:semiHidden/>
    <w:unhideWhenUsed/>
    <w:rsid w:val="00A71A43"/>
    <w:pPr>
      <w:spacing w:after="0"/>
    </w:pPr>
  </w:style>
  <w:style w:type="character" w:customStyle="1" w:styleId="NotedebasdepageCar">
    <w:name w:val="Note de bas de page Car"/>
    <w:basedOn w:val="Policepardfaut"/>
    <w:link w:val="Notedebasdepage"/>
    <w:semiHidden/>
    <w:rsid w:val="00A71A43"/>
    <w:rPr>
      <w:rFonts w:asciiTheme="minorHAnsi" w:eastAsiaTheme="minorEastAsia" w:hAnsiTheme="minorHAnsi" w:cstheme="minorBidi"/>
      <w:sz w:val="22"/>
      <w:szCs w:val="22"/>
      <w:lang w:val="en-US" w:eastAsia="zh-CN" w:bidi="he-IL"/>
    </w:rPr>
  </w:style>
  <w:style w:type="character" w:styleId="Appelnotedebasdep">
    <w:name w:val="footnote reference"/>
    <w:basedOn w:val="Policepardfaut"/>
    <w:semiHidden/>
    <w:unhideWhenUsed/>
    <w:rsid w:val="00A71A43"/>
    <w:rPr>
      <w:vertAlign w:val="superscript"/>
    </w:rPr>
  </w:style>
  <w:style w:type="character" w:customStyle="1" w:styleId="UnresolvedMention1">
    <w:name w:val="Unresolved Mention1"/>
    <w:basedOn w:val="Policepardfau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Policepardfaut"/>
    <w:link w:val="PSASecurityGoal"/>
    <w:rsid w:val="00052FD9"/>
    <w:rPr>
      <w:rFonts w:ascii="Calibri" w:hAnsi="Calibri"/>
      <w:sz w:val="22"/>
      <w:shd w:val="clear" w:color="auto" w:fill="BEE4DD"/>
      <w:lang w:eastAsia="en-US"/>
    </w:rPr>
  </w:style>
  <w:style w:type="paragraph" w:styleId="Lgende">
    <w:name w:val="caption"/>
    <w:basedOn w:val="Normal"/>
    <w:next w:val="Normal"/>
    <w:link w:val="LgendeCar"/>
    <w:unhideWhenUsed/>
    <w:qFormat/>
    <w:rsid w:val="008E4A28"/>
    <w:pPr>
      <w:spacing w:after="200"/>
      <w:jc w:val="center"/>
    </w:pPr>
    <w:rPr>
      <w:b/>
      <w:bCs/>
      <w:color w:val="4F81BD" w:themeColor="accent1"/>
      <w:sz w:val="20"/>
      <w:szCs w:val="18"/>
    </w:rPr>
  </w:style>
  <w:style w:type="paragraph" w:styleId="Corpsdetexte">
    <w:name w:val="Body Text"/>
    <w:basedOn w:val="Normal"/>
    <w:link w:val="CorpsdetexteCar"/>
    <w:rsid w:val="00A71A43"/>
  </w:style>
  <w:style w:type="character" w:customStyle="1" w:styleId="CorpsdetexteCar">
    <w:name w:val="Corps de texte Car"/>
    <w:basedOn w:val="Policepardfaut"/>
    <w:link w:val="Corpsdetexte"/>
    <w:rsid w:val="00A71A43"/>
    <w:rPr>
      <w:rFonts w:ascii="Calibri" w:hAnsi="Calibri"/>
      <w:sz w:val="22"/>
      <w:lang w:val="en-US" w:eastAsia="en-US"/>
    </w:rPr>
  </w:style>
  <w:style w:type="character" w:styleId="lev">
    <w:name w:val="Strong"/>
    <w:basedOn w:val="Policepardfaut"/>
    <w:qFormat/>
    <w:rsid w:val="00A71A43"/>
    <w:rPr>
      <w:b/>
      <w:bCs/>
    </w:rPr>
  </w:style>
  <w:style w:type="paragraph" w:styleId="Objetducommentaire">
    <w:name w:val="annotation subject"/>
    <w:basedOn w:val="Commentaire"/>
    <w:next w:val="Commentaire"/>
    <w:link w:val="ObjetducommentaireCar"/>
    <w:semiHidden/>
    <w:unhideWhenUsed/>
    <w:rsid w:val="00A71A43"/>
    <w:rPr>
      <w:b/>
      <w:bCs/>
    </w:rPr>
  </w:style>
  <w:style w:type="character" w:customStyle="1" w:styleId="CommentaireCar">
    <w:name w:val="Commentaire Car"/>
    <w:basedOn w:val="Policepardfaut"/>
    <w:link w:val="Commentaire"/>
    <w:rsid w:val="00A71A43"/>
    <w:rPr>
      <w:rFonts w:ascii="Calibri" w:hAnsi="Calibri"/>
      <w:sz w:val="22"/>
      <w:lang w:eastAsia="en-US"/>
    </w:rPr>
  </w:style>
  <w:style w:type="character" w:customStyle="1" w:styleId="ObjetducommentaireCar">
    <w:name w:val="Objet du commentaire Car"/>
    <w:basedOn w:val="CommentaireCar"/>
    <w:link w:val="Objetducommentaire"/>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Policepardfaut"/>
    <w:rsid w:val="00C06B0F"/>
  </w:style>
  <w:style w:type="character" w:customStyle="1" w:styleId="apple-converted-space">
    <w:name w:val="apple-converted-space"/>
    <w:basedOn w:val="Policepardfaut"/>
    <w:rsid w:val="00C06B0F"/>
  </w:style>
  <w:style w:type="character" w:customStyle="1" w:styleId="gp">
    <w:name w:val="gp"/>
    <w:basedOn w:val="Policepardfaut"/>
    <w:rsid w:val="00C06B0F"/>
  </w:style>
  <w:style w:type="character" w:customStyle="1" w:styleId="ex">
    <w:name w:val="ex"/>
    <w:basedOn w:val="Policepardfaut"/>
    <w:rsid w:val="00C06B0F"/>
  </w:style>
  <w:style w:type="paragraph" w:styleId="R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Policepardfaut"/>
    <w:rsid w:val="001D16D0"/>
  </w:style>
  <w:style w:type="character" w:customStyle="1" w:styleId="eop">
    <w:name w:val="eop"/>
    <w:basedOn w:val="Policepardfaut"/>
    <w:rsid w:val="001D16D0"/>
  </w:style>
  <w:style w:type="character" w:styleId="Titredulivre">
    <w:name w:val="Book Title"/>
    <w:basedOn w:val="Policepardfaut"/>
    <w:uiPriority w:val="33"/>
    <w:qFormat/>
    <w:rsid w:val="00C64C78"/>
    <w:rPr>
      <w:b/>
      <w:bCs/>
      <w:i/>
      <w:iCs/>
      <w:spacing w:val="5"/>
    </w:rPr>
  </w:style>
  <w:style w:type="paragraph" w:styleId="Titre">
    <w:name w:val="Title"/>
    <w:basedOn w:val="t-level1"/>
    <w:next w:val="Normal"/>
    <w:link w:val="TitreCar"/>
    <w:qFormat/>
    <w:rsid w:val="002A13EB"/>
    <w:pPr>
      <w:numPr>
        <w:ilvl w:val="0"/>
        <w:numId w:val="0"/>
      </w:numPr>
      <w:tabs>
        <w:tab w:val="clear" w:pos="720"/>
        <w:tab w:val="left" w:pos="0"/>
      </w:tabs>
    </w:pPr>
    <w:rPr>
      <w:rFonts w:ascii="Lato" w:hAnsi="Lato" w:cstheme="minorHAnsi"/>
      <w:bCs/>
      <w:color w:val="5DBCAB"/>
    </w:rPr>
  </w:style>
  <w:style w:type="character" w:customStyle="1" w:styleId="TitreCar">
    <w:name w:val="Titre Car"/>
    <w:basedOn w:val="Policepardfaut"/>
    <w:link w:val="Titre"/>
    <w:rsid w:val="002A13EB"/>
    <w:rPr>
      <w:rFonts w:ascii="Lato" w:hAnsi="Lato" w:cstheme="minorHAnsi"/>
      <w:bCs/>
      <w:color w:val="5DBCAB"/>
      <w:sz w:val="28"/>
      <w:lang w:eastAsia="en-US"/>
    </w:rPr>
  </w:style>
  <w:style w:type="table" w:styleId="Tableausimple4">
    <w:name w:val="Plain Table 4"/>
    <w:basedOn w:val="Tableau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gendeCar">
    <w:name w:val="Légende Car"/>
    <w:basedOn w:val="Policepardfaut"/>
    <w:link w:val="Lgende"/>
    <w:rsid w:val="008E4A28"/>
    <w:rPr>
      <w:rFonts w:asciiTheme="minorHAnsi" w:eastAsiaTheme="minorEastAsia" w:hAnsiTheme="minorHAnsi" w:cstheme="minorBidi"/>
      <w:b/>
      <w:bCs/>
      <w:color w:val="4F81BD" w:themeColor="accent1"/>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Policepardfaut"/>
    <w:link w:val="ARMFooter"/>
    <w:rPr>
      <w:rFonts w:ascii="Gill Sans MT" w:hAnsi="Gill Sans MT"/>
      <w:sz w:val="16"/>
      <w:szCs w:val="16"/>
      <w:lang w:eastAsia="en-US"/>
    </w:rPr>
  </w:style>
  <w:style w:type="character" w:customStyle="1" w:styleId="CommentaireCar1">
    <w:name w:val="Commentaire Car1"/>
    <w:basedOn w:val="Policepardfaut"/>
    <w:uiPriority w:val="99"/>
    <w:semiHidden/>
    <w:rPr>
      <w:rFonts w:ascii="Gill Sans MT" w:hAnsi="Gill Sans MT"/>
      <w:sz w:val="22"/>
      <w:lang w:eastAsia="en-US"/>
    </w:rPr>
  </w:style>
  <w:style w:type="paragraph" w:customStyle="1" w:styleId="Appendix1">
    <w:name w:val="Appendix 1"/>
    <w:basedOn w:val="Titre1"/>
    <w:next w:val="Normal"/>
    <w:qFormat/>
    <w:pPr>
      <w:numPr>
        <w:numId w:val="3"/>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2"/>
      </w:numPr>
    </w:pPr>
  </w:style>
  <w:style w:type="paragraph" w:customStyle="1" w:styleId="Appendix2">
    <w:name w:val="Appendix 2"/>
    <w:basedOn w:val="Normal"/>
    <w:next w:val="Normal"/>
    <w:qFormat/>
    <w:rsid w:val="00E6155B"/>
    <w:pPr>
      <w:keepNext/>
      <w:numPr>
        <w:ilvl w:val="1"/>
        <w:numId w:val="3"/>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3"/>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3"/>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3"/>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character" w:customStyle="1" w:styleId="st">
    <w:name w:val="st"/>
    <w:basedOn w:val="Policepardfau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4"/>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6"/>
      </w:numPr>
    </w:pPr>
  </w:style>
  <w:style w:type="paragraph" w:customStyle="1" w:styleId="Heading41">
    <w:name w:val="Heading 41"/>
    <w:basedOn w:val="Normal"/>
    <w:next w:val="Normal"/>
    <w:autoRedefine/>
    <w:qFormat/>
    <w:rsid w:val="00E3585B"/>
    <w:pPr>
      <w:keepNext/>
      <w:tabs>
        <w:tab w:val="num" w:pos="992"/>
      </w:tabs>
      <w:spacing w:before="120" w:after="120"/>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8"/>
      </w:numPr>
      <w:pBdr>
        <w:bottom w:val="single" w:sz="2" w:space="20" w:color="D9D9D9"/>
      </w:pBdr>
      <w:spacing w:before="403" w:after="119"/>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8"/>
      </w:numPr>
      <w:spacing w:before="403" w:after="119"/>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8"/>
      </w:numPr>
      <w:spacing w:before="403" w:after="119"/>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8"/>
      </w:numPr>
      <w:spacing w:before="120" w:after="120"/>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8"/>
      </w:numPr>
      <w:spacing w:before="60" w:after="60"/>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8"/>
      </w:numPr>
      <w:spacing w:before="160" w:after="0"/>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qFormat/>
    <w:rsid w:val="00E3585B"/>
    <w:rPr>
      <w:rFonts w:ascii="Arial" w:eastAsia="Corbel" w:hAnsi="Arial" w:cs="Angsana New"/>
      <w:b/>
      <w:bCs/>
      <w:caps/>
      <w:color w:val="0D65AD"/>
      <w:sz w:val="46"/>
      <w:szCs w:val="46"/>
      <w:lang w:eastAsia="en-US"/>
    </w:rPr>
  </w:style>
  <w:style w:type="character" w:customStyle="1" w:styleId="Titre3Car">
    <w:name w:val="Titre 3 Car"/>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Accentuation">
    <w:name w:val="Emphasis"/>
    <w:qFormat/>
    <w:rsid w:val="00E3585B"/>
    <w:rPr>
      <w:i/>
      <w:iCs/>
    </w:rPr>
  </w:style>
  <w:style w:type="paragraph" w:customStyle="1" w:styleId="Heading">
    <w:name w:val="Heading"/>
    <w:basedOn w:val="Normal"/>
    <w:next w:val="Corpsdetexte"/>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e">
    <w:name w:val="List"/>
    <w:basedOn w:val="Corpsdetexte"/>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Policepardfau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ind w:left="363"/>
    </w:pPr>
    <w:rPr>
      <w:rFonts w:ascii="Arial" w:eastAsia="Corbel" w:hAnsi="Arial" w:cs="Angsana New"/>
      <w:i/>
      <w:color w:val="585759"/>
      <w:sz w:val="28"/>
      <w:szCs w:val="20"/>
      <w:lang w:val="en-GB" w:eastAsia="en-US" w:bidi="ar-SA"/>
    </w:rPr>
  </w:style>
  <w:style w:type="paragraph" w:styleId="Listenumros5">
    <w:name w:val="List Number 5"/>
    <w:basedOn w:val="Liste"/>
    <w:rsid w:val="00E3585B"/>
    <w:pPr>
      <w:spacing w:after="120"/>
      <w:ind w:left="1800" w:hanging="360"/>
    </w:pPr>
  </w:style>
  <w:style w:type="paragraph" w:styleId="Liste3">
    <w:name w:val="List 3"/>
    <w:basedOn w:val="Liste"/>
    <w:rsid w:val="00E3585B"/>
    <w:pPr>
      <w:spacing w:after="120"/>
      <w:ind w:left="360" w:hanging="360"/>
    </w:pPr>
  </w:style>
  <w:style w:type="paragraph" w:customStyle="1" w:styleId="Numbering1Start">
    <w:name w:val="Numbering 1 Start"/>
    <w:basedOn w:val="Liste"/>
    <w:next w:val="Liste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jc w:val="center"/>
    </w:pPr>
    <w:rPr>
      <w:rFonts w:ascii="Arial" w:eastAsia="Corbel" w:hAnsi="Arial" w:cs="Arial"/>
      <w:b/>
      <w:caps/>
      <w:color w:val="D9D9D9"/>
      <w:sz w:val="44"/>
      <w:lang w:val="en-GB" w:eastAsia="en-US" w:bidi="ar-SA"/>
    </w:rPr>
  </w:style>
  <w:style w:type="character" w:customStyle="1" w:styleId="TextedebullesCar1">
    <w:name w:val="Texte de bulles Car1"/>
    <w:basedOn w:val="Policepardfau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e2">
    <w:name w:val="List 2"/>
    <w:basedOn w:val="Liste"/>
    <w:rsid w:val="00E3585B"/>
  </w:style>
  <w:style w:type="paragraph" w:customStyle="1" w:styleId="List1Start">
    <w:name w:val="List 1 Start"/>
    <w:basedOn w:val="Liste"/>
    <w:qFormat/>
    <w:rsid w:val="00E3585B"/>
  </w:style>
  <w:style w:type="paragraph" w:customStyle="1" w:styleId="List1End">
    <w:name w:val="List 1 End"/>
    <w:basedOn w:val="Liste"/>
    <w:qFormat/>
    <w:rsid w:val="00E3585B"/>
  </w:style>
  <w:style w:type="paragraph" w:styleId="Listecontinue">
    <w:name w:val="List Continue"/>
    <w:basedOn w:val="Liste"/>
    <w:rsid w:val="00E3585B"/>
  </w:style>
  <w:style w:type="paragraph" w:styleId="Listepuces3">
    <w:name w:val="List Bullet 3"/>
    <w:basedOn w:val="Liste"/>
    <w:rsid w:val="00E3585B"/>
    <w:pPr>
      <w:numPr>
        <w:numId w:val="5"/>
      </w:numPr>
      <w:spacing w:after="0"/>
    </w:pPr>
  </w:style>
  <w:style w:type="paragraph" w:customStyle="1" w:styleId="List2Start">
    <w:name w:val="List 2 Start"/>
    <w:basedOn w:val="Liste"/>
    <w:qFormat/>
    <w:rsid w:val="00E3585B"/>
    <w:pPr>
      <w:spacing w:after="0"/>
      <w:ind w:left="720" w:hanging="360"/>
    </w:pPr>
  </w:style>
  <w:style w:type="paragraph" w:customStyle="1" w:styleId="List2End">
    <w:name w:val="List 2 End"/>
    <w:basedOn w:val="Liste"/>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e"/>
    <w:qFormat/>
    <w:rsid w:val="00E3585B"/>
  </w:style>
  <w:style w:type="paragraph" w:customStyle="1" w:styleId="Numbering2Cont">
    <w:name w:val="Numbering 2 Cont."/>
    <w:basedOn w:val="Liste"/>
    <w:qFormat/>
    <w:rsid w:val="00E3585B"/>
  </w:style>
  <w:style w:type="paragraph" w:customStyle="1" w:styleId="Numbering3Cont">
    <w:name w:val="Numbering 3 Cont."/>
    <w:basedOn w:val="Liste"/>
    <w:qFormat/>
    <w:rsid w:val="00E3585B"/>
  </w:style>
  <w:style w:type="paragraph" w:styleId="Listecontinue2">
    <w:name w:val="List Continue 2"/>
    <w:basedOn w:val="Liste"/>
    <w:rsid w:val="00E3585B"/>
  </w:style>
  <w:style w:type="paragraph" w:customStyle="1" w:styleId="Heading10">
    <w:name w:val="Heading 10"/>
    <w:basedOn w:val="Heading"/>
    <w:qFormat/>
    <w:rsid w:val="00E3585B"/>
  </w:style>
  <w:style w:type="paragraph" w:customStyle="1" w:styleId="tbullet">
    <w:name w:val="t_bullet"/>
    <w:basedOn w:val="Paragraphedeliste"/>
    <w:rsid w:val="00361BE2"/>
    <w:pPr>
      <w:keepNext w:val="0"/>
      <w:keepLines w:val="0"/>
    </w:pPr>
    <w:rPr>
      <w:rFonts w:ascii="Calibri" w:eastAsia="Times New Roman" w:hAnsi="Calibri" w:cs="Times New Roman"/>
      <w:sz w:val="20"/>
      <w:szCs w:val="20"/>
    </w:rPr>
  </w:style>
  <w:style w:type="character" w:customStyle="1" w:styleId="Rationale">
    <w:name w:val="Rationale"/>
    <w:rsid w:val="00152416"/>
    <w:rPr>
      <w:b/>
      <w:bCs/>
      <w:i w:val="0"/>
      <w:u w:val="single"/>
    </w:rPr>
  </w:style>
  <w:style w:type="paragraph" w:customStyle="1" w:styleId="Copyright">
    <w:name w:val="Copyright"/>
    <w:basedOn w:val="Normal"/>
    <w:rsid w:val="00574EF1"/>
    <w:pPr>
      <w:spacing w:after="120"/>
      <w:ind w:right="44"/>
      <w:jc w:val="right"/>
    </w:pPr>
    <w:rPr>
      <w:rFonts w:eastAsia="Times New Roman" w:cs="Times New Roman"/>
      <w:sz w:val="16"/>
      <w:szCs w:val="20"/>
    </w:rPr>
  </w:style>
  <w:style w:type="paragraph" w:customStyle="1" w:styleId="FrontpageMatter">
    <w:name w:val="Front page Matter"/>
    <w:basedOn w:val="Sansinterligne"/>
    <w:rsid w:val="005558C9"/>
    <w:pPr>
      <w:spacing w:before="60" w:after="60"/>
    </w:pPr>
    <w:rPr>
      <w:rFonts w:ascii="Lato Light" w:eastAsia="Times New Roman" w:hAnsi="Lato Light"/>
    </w:rPr>
  </w:style>
  <w:style w:type="paragraph" w:customStyle="1" w:styleId="Spacer">
    <w:name w:val="Spacer"/>
    <w:basedOn w:val="Normal"/>
    <w:rsid w:val="00BA749C"/>
    <w:pPr>
      <w:widowControl w:val="0"/>
      <w:spacing w:after="0"/>
    </w:pPr>
    <w:rPr>
      <w:rFonts w:eastAsia="Times New Roman" w:cs="Times New Roman"/>
      <w:sz w:val="12"/>
      <w:szCs w:val="20"/>
    </w:rPr>
  </w:style>
  <w:style w:type="numbering" w:customStyle="1" w:styleId="PRlistehierarchise2013">
    <w:name w:val="P&amp;R liste hierarchisée 2013"/>
    <w:uiPriority w:val="99"/>
    <w:qFormat/>
    <w:rsid w:val="00E3585B"/>
    <w:pPr>
      <w:numPr>
        <w:numId w:val="9"/>
      </w:numPr>
    </w:pPr>
  </w:style>
  <w:style w:type="character" w:customStyle="1" w:styleId="ExplorateurdedocumentsCar">
    <w:name w:val="Explorateur de documents Car"/>
    <w:basedOn w:val="Policepardfaut"/>
    <w:link w:val="Explorateurdedocuments"/>
    <w:semiHidden/>
    <w:rsid w:val="00E3585B"/>
    <w:rPr>
      <w:rFonts w:ascii="Tahoma" w:eastAsiaTheme="minorEastAsia" w:hAnsi="Tahoma" w:cstheme="minorBidi"/>
      <w:sz w:val="22"/>
      <w:szCs w:val="22"/>
      <w:shd w:val="clear" w:color="auto" w:fill="000080"/>
      <w:lang w:val="en-US" w:eastAsia="zh-CN" w:bidi="he-IL"/>
    </w:rPr>
  </w:style>
  <w:style w:type="paragraph" w:styleId="Tabledesillustration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En-tteCar1">
    <w:name w:val="En-tête Car1"/>
    <w:basedOn w:val="Policepardfaut"/>
    <w:link w:val="En-tte"/>
    <w:rsid w:val="00E3585B"/>
    <w:rPr>
      <w:rFonts w:asciiTheme="minorHAnsi" w:eastAsiaTheme="minorEastAsia" w:hAnsiTheme="minorHAnsi" w:cstheme="minorBidi"/>
      <w:b/>
      <w:sz w:val="16"/>
      <w:szCs w:val="22"/>
      <w:lang w:val="en-US" w:eastAsia="zh-CN" w:bidi="he-IL"/>
    </w:rPr>
  </w:style>
  <w:style w:type="character" w:customStyle="1" w:styleId="PieddepageCar1">
    <w:name w:val="Pied de page Car1"/>
    <w:basedOn w:val="Policepardfaut"/>
    <w:link w:val="Pieddepage"/>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au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Policepardfaut"/>
    <w:rsid w:val="00E3585B"/>
  </w:style>
  <w:style w:type="character" w:customStyle="1" w:styleId="donnees">
    <w:name w:val="donnees"/>
    <w:basedOn w:val="Policepardfaut"/>
    <w:rsid w:val="00E3585B"/>
  </w:style>
  <w:style w:type="table" w:customStyle="1" w:styleId="MyTableStyle">
    <w:name w:val="MyTableStyle"/>
    <w:basedOn w:val="Tableau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
    <w:basedOn w:val="Policepardfaut"/>
    <w:uiPriority w:val="99"/>
    <w:semiHidden/>
    <w:unhideWhenUsed/>
    <w:rsid w:val="00E3585B"/>
    <w:rPr>
      <w:color w:val="2B579A"/>
      <w:shd w:val="clear" w:color="auto" w:fill="E6E6E6"/>
    </w:rPr>
  </w:style>
  <w:style w:type="character" w:customStyle="1" w:styleId="Mentionnonrsolue1">
    <w:name w:val="Mention non résolue1"/>
    <w:basedOn w:val="Policepardfau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Policepardfau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PrformatHTML">
    <w:name w:val="HTML Preformatted"/>
    <w:basedOn w:val="Normal"/>
    <w:link w:val="PrformatHTMLC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semiHidden/>
    <w:rsid w:val="00E3585B"/>
    <w:rPr>
      <w:rFonts w:ascii="Courier New" w:hAnsi="Courier New" w:cs="Courier New"/>
      <w:lang w:val="fr-FR" w:eastAsia="fr-FR"/>
    </w:rPr>
  </w:style>
  <w:style w:type="table" w:styleId="Tableausimple1">
    <w:name w:val="Plain Table 1"/>
    <w:basedOn w:val="Tableau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er0">
    <w:name w:val="Table header"/>
    <w:basedOn w:val="Normal"/>
    <w:qFormat/>
    <w:rsid w:val="0025261E"/>
    <w:pPr>
      <w:spacing w:before="120" w:after="120"/>
      <w:ind w:left="57" w:right="57"/>
    </w:pPr>
    <w:rPr>
      <w:rFonts w:ascii="Calibri" w:eastAsia="Times New Roman" w:hAnsi="Calibri" w:cs="Times New Roman"/>
      <w:b/>
      <w:sz w:val="20"/>
      <w:szCs w:val="24"/>
      <w:lang w:val="en-GB" w:eastAsia="nl-NL" w:bidi="ar-SA"/>
    </w:rPr>
  </w:style>
  <w:style w:type="paragraph" w:customStyle="1" w:styleId="TCBBodyText">
    <w:name w:val="TCB Body Text"/>
    <w:basedOn w:val="Normal"/>
    <w:qFormat/>
    <w:rsid w:val="00487850"/>
    <w:pPr>
      <w:spacing w:after="120"/>
    </w:pPr>
    <w:rPr>
      <w:rFonts w:ascii="Calibri" w:eastAsia="Times New Roman" w:hAnsi="Calibri" w:cs="Calibri"/>
      <w:sz w:val="20"/>
      <w:szCs w:val="24"/>
      <w:lang w:eastAsia="en-US" w:bidi="ar-SA"/>
    </w:rPr>
  </w:style>
  <w:style w:type="paragraph" w:customStyle="1" w:styleId="TCBNote">
    <w:name w:val="TCB Note"/>
    <w:basedOn w:val="TCBBodyText"/>
    <w:qFormat/>
    <w:rsid w:val="00487850"/>
    <w:pPr>
      <w:shd w:val="clear" w:color="auto" w:fill="EEECE1" w:themeFill="background2"/>
      <w:ind w:hanging="851"/>
    </w:pPr>
  </w:style>
  <w:style w:type="character" w:customStyle="1" w:styleId="citalic">
    <w:name w:val="c_italic"/>
    <w:basedOn w:val="Policepardfaut"/>
    <w:qFormat/>
    <w:rsid w:val="00886E3F"/>
    <w:rPr>
      <w:i/>
    </w:rPr>
  </w:style>
  <w:style w:type="paragraph" w:customStyle="1" w:styleId="Tabletext">
    <w:name w:val="Table text"/>
    <w:basedOn w:val="Normal"/>
    <w:qFormat/>
    <w:rsid w:val="00886E3F"/>
    <w:pPr>
      <w:keepLines/>
      <w:widowControl w:val="0"/>
      <w:spacing w:before="60" w:after="60"/>
      <w:ind w:left="57" w:right="57"/>
    </w:pPr>
    <w:rPr>
      <w:rFonts w:eastAsia="Times New Roman" w:cs="Times New Roman"/>
      <w:sz w:val="16"/>
      <w:szCs w:val="24"/>
      <w:lang w:val="en-GB" w:eastAsia="en-GB" w:bidi="ar-SA"/>
    </w:rPr>
  </w:style>
  <w:style w:type="character" w:customStyle="1" w:styleId="fontstyle01">
    <w:name w:val="fontstyle01"/>
    <w:basedOn w:val="Policepardfaut"/>
    <w:rsid w:val="00EE433F"/>
    <w:rPr>
      <w:rFonts w:ascii="Arial-BoldMT" w:hAnsi="Arial-BoldMT" w:hint="default"/>
      <w:b/>
      <w:bCs/>
      <w:i w:val="0"/>
      <w:iCs w:val="0"/>
      <w:color w:val="000000"/>
      <w:sz w:val="24"/>
      <w:szCs w:val="24"/>
    </w:rPr>
  </w:style>
  <w:style w:type="character" w:customStyle="1" w:styleId="fontstyle21">
    <w:name w:val="fontstyle21"/>
    <w:basedOn w:val="Policepardfaut"/>
    <w:rsid w:val="00EE433F"/>
    <w:rPr>
      <w:rFonts w:ascii="ArialMT" w:hAnsi="ArialMT" w:hint="default"/>
      <w:b w:val="0"/>
      <w:bCs w:val="0"/>
      <w:i w:val="0"/>
      <w:iCs w:val="0"/>
      <w:color w:val="000000"/>
      <w:sz w:val="20"/>
      <w:szCs w:val="20"/>
    </w:rPr>
  </w:style>
  <w:style w:type="character" w:customStyle="1" w:styleId="Mention100">
    <w:name w:val="Mention10"/>
    <w:basedOn w:val="Policepardfaut"/>
    <w:uiPriority w:val="99"/>
    <w:semiHidden/>
    <w:unhideWhenUsed/>
    <w:rsid w:val="00507C54"/>
    <w:rPr>
      <w:color w:val="2B579A"/>
      <w:shd w:val="clear" w:color="auto" w:fill="E6E6E6"/>
    </w:rPr>
  </w:style>
  <w:style w:type="character" w:customStyle="1" w:styleId="Mention1000">
    <w:name w:val="Mention100"/>
    <w:basedOn w:val="Policepardfaut"/>
    <w:uiPriority w:val="99"/>
    <w:semiHidden/>
    <w:unhideWhenUsed/>
    <w:rsid w:val="00887D50"/>
    <w:rPr>
      <w:color w:val="2B579A"/>
      <w:shd w:val="clear" w:color="auto" w:fill="E6E6E6"/>
    </w:rPr>
  </w:style>
  <w:style w:type="character" w:customStyle="1" w:styleId="Titre3Car1">
    <w:name w:val="Titre 3 Car1"/>
    <w:aliases w:val="PSA H3 Car,ARM H3 Car"/>
    <w:basedOn w:val="Policepardfaut"/>
    <w:link w:val="Titre3"/>
    <w:uiPriority w:val="9"/>
    <w:rsid w:val="00C409A5"/>
    <w:rPr>
      <w:rFonts w:ascii="Lato Light" w:hAnsi="Lato Light"/>
      <w:sz w:val="24"/>
      <w:lang w:eastAsia="en-US"/>
    </w:rPr>
  </w:style>
  <w:style w:type="character" w:customStyle="1" w:styleId="Mention10000">
    <w:name w:val="Mention1000"/>
    <w:basedOn w:val="Policepardfaut"/>
    <w:uiPriority w:val="99"/>
    <w:semiHidden/>
    <w:unhideWhenUsed/>
    <w:rsid w:val="00E277D0"/>
    <w:rPr>
      <w:color w:val="2B579A"/>
      <w:shd w:val="clear" w:color="auto" w:fill="E6E6E6"/>
    </w:rPr>
  </w:style>
  <w:style w:type="character" w:customStyle="1" w:styleId="Mention100000">
    <w:name w:val="Mention10000"/>
    <w:basedOn w:val="Policepardfaut"/>
    <w:uiPriority w:val="99"/>
    <w:semiHidden/>
    <w:unhideWhenUsed/>
    <w:rsid w:val="00D12246"/>
    <w:rPr>
      <w:color w:val="2B579A"/>
      <w:shd w:val="clear" w:color="auto" w:fill="E6E6E6"/>
    </w:rPr>
  </w:style>
  <w:style w:type="character" w:customStyle="1" w:styleId="Mention1000000">
    <w:name w:val="Mention100000"/>
    <w:basedOn w:val="Policepardfaut"/>
    <w:uiPriority w:val="99"/>
    <w:semiHidden/>
    <w:unhideWhenUsed/>
    <w:rsid w:val="007779AB"/>
    <w:rPr>
      <w:color w:val="2B579A"/>
      <w:shd w:val="clear" w:color="auto" w:fill="E6E6E6"/>
    </w:rPr>
  </w:style>
  <w:style w:type="character" w:customStyle="1" w:styleId="Mention10000000">
    <w:name w:val="Mention1000000"/>
    <w:basedOn w:val="Policepardfaut"/>
    <w:uiPriority w:val="99"/>
    <w:semiHidden/>
    <w:unhideWhenUsed/>
    <w:rsid w:val="00F01C68"/>
    <w:rPr>
      <w:color w:val="2B579A"/>
      <w:shd w:val="clear" w:color="auto" w:fill="E6E6E6"/>
    </w:rPr>
  </w:style>
  <w:style w:type="paragraph" w:customStyle="1" w:styleId="t-head">
    <w:name w:val="t-head"/>
    <w:basedOn w:val="t-body"/>
    <w:rsid w:val="00813493"/>
    <w:rPr>
      <w:b/>
      <w:bCs/>
    </w:rPr>
  </w:style>
  <w:style w:type="paragraph" w:customStyle="1" w:styleId="DocumentTitle">
    <w:name w:val="Document Title"/>
    <w:basedOn w:val="t-body"/>
    <w:rsid w:val="00C91F22"/>
    <w:rPr>
      <w:b/>
      <w:bCs/>
      <w:sz w:val="40"/>
    </w:rPr>
  </w:style>
  <w:style w:type="paragraph" w:customStyle="1" w:styleId="Documenttitle0">
    <w:name w:val="Document_title"/>
    <w:basedOn w:val="t-body"/>
    <w:rsid w:val="009B76D0"/>
    <w:pPr>
      <w:spacing w:line="220" w:lineRule="atLeast"/>
      <w:jc w:val="right"/>
    </w:pPr>
    <w:rPr>
      <w:rFonts w:eastAsia="Times New Roman" w:cs="Times New Roman"/>
      <w:b/>
      <w:bCs/>
      <w:sz w:val="40"/>
      <w:szCs w:val="20"/>
    </w:rPr>
  </w:style>
  <w:style w:type="paragraph" w:customStyle="1" w:styleId="ApplicationNote">
    <w:name w:val="Application Note"/>
    <w:basedOn w:val="t-head"/>
    <w:rsid w:val="00455B40"/>
    <w:pPr>
      <w:spacing w:before="240" w:after="240"/>
      <w:jc w:val="center"/>
    </w:pPr>
    <w:rPr>
      <w:rFonts w:eastAsia="Times New Roman" w:cs="Times New Roman"/>
      <w:sz w:val="22"/>
      <w:szCs w:val="20"/>
    </w:rPr>
  </w:style>
  <w:style w:type="paragraph" w:customStyle="1" w:styleId="t-bullet">
    <w:name w:val="t-bullet"/>
    <w:basedOn w:val="t-body"/>
    <w:rsid w:val="003800DE"/>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1685995">
      <w:bodyDiv w:val="1"/>
      <w:marLeft w:val="0"/>
      <w:marRight w:val="0"/>
      <w:marTop w:val="0"/>
      <w:marBottom w:val="0"/>
      <w:divBdr>
        <w:top w:val="none" w:sz="0" w:space="0" w:color="auto"/>
        <w:left w:val="none" w:sz="0" w:space="0" w:color="auto"/>
        <w:bottom w:val="none" w:sz="0" w:space="0" w:color="auto"/>
        <w:right w:val="none" w:sz="0" w:space="0" w:color="auto"/>
      </w:divBdr>
      <w:divsChild>
        <w:div w:id="947199432">
          <w:marLeft w:val="0"/>
          <w:marRight w:val="0"/>
          <w:marTop w:val="0"/>
          <w:marBottom w:val="0"/>
          <w:divBdr>
            <w:top w:val="none" w:sz="0" w:space="0" w:color="auto"/>
            <w:left w:val="none" w:sz="0" w:space="0" w:color="auto"/>
            <w:bottom w:val="none" w:sz="0" w:space="0" w:color="auto"/>
            <w:right w:val="none" w:sz="0" w:space="0" w:color="auto"/>
          </w:divBdr>
          <w:divsChild>
            <w:div w:id="859704519">
              <w:marLeft w:val="0"/>
              <w:marRight w:val="0"/>
              <w:marTop w:val="0"/>
              <w:marBottom w:val="0"/>
              <w:divBdr>
                <w:top w:val="none" w:sz="0" w:space="0" w:color="auto"/>
                <w:left w:val="none" w:sz="0" w:space="0" w:color="auto"/>
                <w:bottom w:val="none" w:sz="0" w:space="0" w:color="auto"/>
                <w:right w:val="none" w:sz="0" w:space="0" w:color="auto"/>
              </w:divBdr>
              <w:divsChild>
                <w:div w:id="1170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75543952">
      <w:bodyDiv w:val="1"/>
      <w:marLeft w:val="0"/>
      <w:marRight w:val="0"/>
      <w:marTop w:val="0"/>
      <w:marBottom w:val="0"/>
      <w:divBdr>
        <w:top w:val="none" w:sz="0" w:space="0" w:color="auto"/>
        <w:left w:val="none" w:sz="0" w:space="0" w:color="auto"/>
        <w:bottom w:val="none" w:sz="0" w:space="0" w:color="auto"/>
        <w:right w:val="none" w:sz="0" w:space="0" w:color="auto"/>
      </w:divBdr>
      <w:divsChild>
        <w:div w:id="1812748278">
          <w:marLeft w:val="0"/>
          <w:marRight w:val="0"/>
          <w:marTop w:val="0"/>
          <w:marBottom w:val="0"/>
          <w:divBdr>
            <w:top w:val="none" w:sz="0" w:space="0" w:color="auto"/>
            <w:left w:val="none" w:sz="0" w:space="0" w:color="auto"/>
            <w:bottom w:val="none" w:sz="0" w:space="0" w:color="auto"/>
            <w:right w:val="none" w:sz="0" w:space="0" w:color="auto"/>
          </w:divBdr>
          <w:divsChild>
            <w:div w:id="190531235">
              <w:marLeft w:val="0"/>
              <w:marRight w:val="0"/>
              <w:marTop w:val="0"/>
              <w:marBottom w:val="0"/>
              <w:divBdr>
                <w:top w:val="none" w:sz="0" w:space="0" w:color="auto"/>
                <w:left w:val="none" w:sz="0" w:space="0" w:color="auto"/>
                <w:bottom w:val="none" w:sz="0" w:space="0" w:color="auto"/>
                <w:right w:val="none" w:sz="0" w:space="0" w:color="auto"/>
              </w:divBdr>
              <w:divsChild>
                <w:div w:id="1565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95346526">
      <w:bodyDiv w:val="1"/>
      <w:marLeft w:val="0"/>
      <w:marRight w:val="0"/>
      <w:marTop w:val="0"/>
      <w:marBottom w:val="0"/>
      <w:divBdr>
        <w:top w:val="none" w:sz="0" w:space="0" w:color="auto"/>
        <w:left w:val="none" w:sz="0" w:space="0" w:color="auto"/>
        <w:bottom w:val="none" w:sz="0" w:space="0" w:color="auto"/>
        <w:right w:val="none" w:sz="0" w:space="0" w:color="auto"/>
      </w:divBdr>
      <w:divsChild>
        <w:div w:id="1231967673">
          <w:marLeft w:val="0"/>
          <w:marRight w:val="0"/>
          <w:marTop w:val="0"/>
          <w:marBottom w:val="0"/>
          <w:divBdr>
            <w:top w:val="none" w:sz="0" w:space="0" w:color="auto"/>
            <w:left w:val="none" w:sz="0" w:space="0" w:color="auto"/>
            <w:bottom w:val="none" w:sz="0" w:space="0" w:color="auto"/>
            <w:right w:val="none" w:sz="0" w:space="0" w:color="auto"/>
          </w:divBdr>
          <w:divsChild>
            <w:div w:id="973870403">
              <w:marLeft w:val="0"/>
              <w:marRight w:val="0"/>
              <w:marTop w:val="0"/>
              <w:marBottom w:val="0"/>
              <w:divBdr>
                <w:top w:val="none" w:sz="0" w:space="0" w:color="auto"/>
                <w:left w:val="none" w:sz="0" w:space="0" w:color="auto"/>
                <w:bottom w:val="none" w:sz="0" w:space="0" w:color="auto"/>
                <w:right w:val="none" w:sz="0" w:space="0" w:color="auto"/>
              </w:divBdr>
              <w:divsChild>
                <w:div w:id="5414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27550794">
      <w:bodyDiv w:val="1"/>
      <w:marLeft w:val="0"/>
      <w:marRight w:val="0"/>
      <w:marTop w:val="0"/>
      <w:marBottom w:val="0"/>
      <w:divBdr>
        <w:top w:val="none" w:sz="0" w:space="0" w:color="auto"/>
        <w:left w:val="none" w:sz="0" w:space="0" w:color="auto"/>
        <w:bottom w:val="none" w:sz="0" w:space="0" w:color="auto"/>
        <w:right w:val="none" w:sz="0" w:space="0" w:color="auto"/>
      </w:divBdr>
      <w:divsChild>
        <w:div w:id="990215812">
          <w:marLeft w:val="0"/>
          <w:marRight w:val="0"/>
          <w:marTop w:val="0"/>
          <w:marBottom w:val="0"/>
          <w:divBdr>
            <w:top w:val="none" w:sz="0" w:space="0" w:color="auto"/>
            <w:left w:val="none" w:sz="0" w:space="0" w:color="auto"/>
            <w:bottom w:val="none" w:sz="0" w:space="0" w:color="auto"/>
            <w:right w:val="none" w:sz="0" w:space="0" w:color="auto"/>
          </w:divBdr>
          <w:divsChild>
            <w:div w:id="1149129689">
              <w:marLeft w:val="0"/>
              <w:marRight w:val="0"/>
              <w:marTop w:val="0"/>
              <w:marBottom w:val="0"/>
              <w:divBdr>
                <w:top w:val="none" w:sz="0" w:space="0" w:color="auto"/>
                <w:left w:val="none" w:sz="0" w:space="0" w:color="auto"/>
                <w:bottom w:val="none" w:sz="0" w:space="0" w:color="auto"/>
                <w:right w:val="none" w:sz="0" w:space="0" w:color="auto"/>
              </w:divBdr>
              <w:divsChild>
                <w:div w:id="160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883">
      <w:bodyDiv w:val="1"/>
      <w:marLeft w:val="0"/>
      <w:marRight w:val="0"/>
      <w:marTop w:val="0"/>
      <w:marBottom w:val="0"/>
      <w:divBdr>
        <w:top w:val="none" w:sz="0" w:space="0" w:color="auto"/>
        <w:left w:val="none" w:sz="0" w:space="0" w:color="auto"/>
        <w:bottom w:val="none" w:sz="0" w:space="0" w:color="auto"/>
        <w:right w:val="none" w:sz="0" w:space="0" w:color="auto"/>
      </w:divBdr>
      <w:divsChild>
        <w:div w:id="174534961">
          <w:marLeft w:val="0"/>
          <w:marRight w:val="0"/>
          <w:marTop w:val="0"/>
          <w:marBottom w:val="0"/>
          <w:divBdr>
            <w:top w:val="none" w:sz="0" w:space="0" w:color="auto"/>
            <w:left w:val="none" w:sz="0" w:space="0" w:color="auto"/>
            <w:bottom w:val="none" w:sz="0" w:space="0" w:color="auto"/>
            <w:right w:val="none" w:sz="0" w:space="0" w:color="auto"/>
          </w:divBdr>
          <w:divsChild>
            <w:div w:id="620956396">
              <w:marLeft w:val="0"/>
              <w:marRight w:val="0"/>
              <w:marTop w:val="0"/>
              <w:marBottom w:val="0"/>
              <w:divBdr>
                <w:top w:val="none" w:sz="0" w:space="0" w:color="auto"/>
                <w:left w:val="none" w:sz="0" w:space="0" w:color="auto"/>
                <w:bottom w:val="none" w:sz="0" w:space="0" w:color="auto"/>
                <w:right w:val="none" w:sz="0" w:space="0" w:color="auto"/>
              </w:divBdr>
              <w:divsChild>
                <w:div w:id="161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413">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7126">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938">
      <w:bodyDiv w:val="1"/>
      <w:marLeft w:val="0"/>
      <w:marRight w:val="0"/>
      <w:marTop w:val="0"/>
      <w:marBottom w:val="0"/>
      <w:divBdr>
        <w:top w:val="none" w:sz="0" w:space="0" w:color="auto"/>
        <w:left w:val="none" w:sz="0" w:space="0" w:color="auto"/>
        <w:bottom w:val="none" w:sz="0" w:space="0" w:color="auto"/>
        <w:right w:val="none" w:sz="0" w:space="0" w:color="auto"/>
      </w:divBdr>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0552923">
      <w:bodyDiv w:val="1"/>
      <w:marLeft w:val="0"/>
      <w:marRight w:val="0"/>
      <w:marTop w:val="0"/>
      <w:marBottom w:val="0"/>
      <w:divBdr>
        <w:top w:val="none" w:sz="0" w:space="0" w:color="auto"/>
        <w:left w:val="none" w:sz="0" w:space="0" w:color="auto"/>
        <w:bottom w:val="none" w:sz="0" w:space="0" w:color="auto"/>
        <w:right w:val="none" w:sz="0" w:space="0" w:color="auto"/>
      </w:divBdr>
      <w:divsChild>
        <w:div w:id="560871170">
          <w:marLeft w:val="0"/>
          <w:marRight w:val="0"/>
          <w:marTop w:val="0"/>
          <w:marBottom w:val="0"/>
          <w:divBdr>
            <w:top w:val="none" w:sz="0" w:space="0" w:color="auto"/>
            <w:left w:val="none" w:sz="0" w:space="0" w:color="auto"/>
            <w:bottom w:val="none" w:sz="0" w:space="0" w:color="auto"/>
            <w:right w:val="none" w:sz="0" w:space="0" w:color="auto"/>
          </w:divBdr>
          <w:divsChild>
            <w:div w:id="832797642">
              <w:marLeft w:val="0"/>
              <w:marRight w:val="0"/>
              <w:marTop w:val="0"/>
              <w:marBottom w:val="0"/>
              <w:divBdr>
                <w:top w:val="none" w:sz="0" w:space="0" w:color="auto"/>
                <w:left w:val="none" w:sz="0" w:space="0" w:color="auto"/>
                <w:bottom w:val="none" w:sz="0" w:space="0" w:color="auto"/>
                <w:right w:val="none" w:sz="0" w:space="0" w:color="auto"/>
              </w:divBdr>
              <w:divsChild>
                <w:div w:id="27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sChild>
        <w:div w:id="150582375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sChild>
                <w:div w:id="1056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071">
      <w:bodyDiv w:val="1"/>
      <w:marLeft w:val="0"/>
      <w:marRight w:val="0"/>
      <w:marTop w:val="0"/>
      <w:marBottom w:val="0"/>
      <w:divBdr>
        <w:top w:val="none" w:sz="0" w:space="0" w:color="auto"/>
        <w:left w:val="none" w:sz="0" w:space="0" w:color="auto"/>
        <w:bottom w:val="none" w:sz="0" w:space="0" w:color="auto"/>
        <w:right w:val="none" w:sz="0" w:space="0" w:color="auto"/>
      </w:divBdr>
      <w:divsChild>
        <w:div w:id="705178169">
          <w:marLeft w:val="0"/>
          <w:marRight w:val="0"/>
          <w:marTop w:val="0"/>
          <w:marBottom w:val="0"/>
          <w:divBdr>
            <w:top w:val="none" w:sz="0" w:space="0" w:color="auto"/>
            <w:left w:val="none" w:sz="0" w:space="0" w:color="auto"/>
            <w:bottom w:val="none" w:sz="0" w:space="0" w:color="auto"/>
            <w:right w:val="none" w:sz="0" w:space="0" w:color="auto"/>
          </w:divBdr>
          <w:divsChild>
            <w:div w:id="1114863906">
              <w:marLeft w:val="0"/>
              <w:marRight w:val="0"/>
              <w:marTop w:val="0"/>
              <w:marBottom w:val="0"/>
              <w:divBdr>
                <w:top w:val="none" w:sz="0" w:space="0" w:color="auto"/>
                <w:left w:val="none" w:sz="0" w:space="0" w:color="auto"/>
                <w:bottom w:val="none" w:sz="0" w:space="0" w:color="auto"/>
                <w:right w:val="none" w:sz="0" w:space="0" w:color="auto"/>
              </w:divBdr>
              <w:divsChild>
                <w:div w:id="785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036956293">
      <w:bodyDiv w:val="1"/>
      <w:marLeft w:val="0"/>
      <w:marRight w:val="0"/>
      <w:marTop w:val="0"/>
      <w:marBottom w:val="0"/>
      <w:divBdr>
        <w:top w:val="none" w:sz="0" w:space="0" w:color="auto"/>
        <w:left w:val="none" w:sz="0" w:space="0" w:color="auto"/>
        <w:bottom w:val="none" w:sz="0" w:space="0" w:color="auto"/>
        <w:right w:val="none" w:sz="0" w:space="0" w:color="auto"/>
      </w:divBdr>
      <w:divsChild>
        <w:div w:id="108478208">
          <w:marLeft w:val="0"/>
          <w:marRight w:val="0"/>
          <w:marTop w:val="0"/>
          <w:marBottom w:val="0"/>
          <w:divBdr>
            <w:top w:val="none" w:sz="0" w:space="0" w:color="auto"/>
            <w:left w:val="none" w:sz="0" w:space="0" w:color="auto"/>
            <w:bottom w:val="none" w:sz="0" w:space="0" w:color="auto"/>
            <w:right w:val="none" w:sz="0" w:space="0" w:color="auto"/>
          </w:divBdr>
          <w:divsChild>
            <w:div w:id="1895240365">
              <w:marLeft w:val="0"/>
              <w:marRight w:val="0"/>
              <w:marTop w:val="0"/>
              <w:marBottom w:val="0"/>
              <w:divBdr>
                <w:top w:val="none" w:sz="0" w:space="0" w:color="auto"/>
                <w:left w:val="none" w:sz="0" w:space="0" w:color="auto"/>
                <w:bottom w:val="none" w:sz="0" w:space="0" w:color="auto"/>
                <w:right w:val="none" w:sz="0" w:space="0" w:color="auto"/>
              </w:divBdr>
              <w:divsChild>
                <w:div w:id="213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psacertified.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psacertified.org"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psacertified.org" TargetMode="External"/><Relationship Id="rId10" Type="http://schemas.openxmlformats.org/officeDocument/2006/relationships/numbering" Target="numbering.xml"/><Relationship Id="rId19" Type="http://schemas.openxmlformats.org/officeDocument/2006/relationships/hyperlink" Target="http://www.arm.com/company/policies/trademark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Textedelespacerserv"/>
            </w:rPr>
            <w:t>[Publish Date]</w:t>
          </w:r>
        </w:p>
      </w:docPartBody>
    </w:docPart>
    <w:docPart>
      <w:docPartPr>
        <w:name w:val="2D4B8957B019434498667E696B86B54A"/>
        <w:category>
          <w:name w:val="General"/>
          <w:gallery w:val="placeholder"/>
        </w:category>
        <w:types>
          <w:type w:val="bbPlcHdr"/>
        </w:types>
        <w:behaviors>
          <w:behavior w:val="content"/>
        </w:behaviors>
        <w:guid w:val="{44325926-C225-47FE-8893-648C779D7025}"/>
      </w:docPartPr>
      <w:docPartBody>
        <w:p w:rsidR="00E76E54" w:rsidRDefault="00A44670" w:rsidP="00A44670">
          <w:pPr>
            <w:pStyle w:val="2D4B8957B019434498667E696B86B54A"/>
          </w:pPr>
          <w:r w:rsidRPr="00A96801">
            <w:rPr>
              <w:rStyle w:val="Textedelespacerserv"/>
            </w:rPr>
            <w:t>[Publication DocID]</w:t>
          </w:r>
        </w:p>
      </w:docPartBody>
    </w:docPart>
    <w:docPart>
      <w:docPartPr>
        <w:name w:val="7F21C2824A1A4D0DB4B28612BF9B48BC"/>
        <w:category>
          <w:name w:val="General"/>
          <w:gallery w:val="placeholder"/>
        </w:category>
        <w:types>
          <w:type w:val="bbPlcHdr"/>
        </w:types>
        <w:behaviors>
          <w:behavior w:val="content"/>
        </w:behaviors>
        <w:guid w:val="{DC544D2E-06BC-46F4-A931-A5A1574F30B0}"/>
      </w:docPartPr>
      <w:docPartBody>
        <w:p w:rsidR="00E76E54" w:rsidRDefault="00A44670" w:rsidP="00A44670">
          <w:pPr>
            <w:pStyle w:val="7F21C2824A1A4D0DB4B28612BF9B48BC"/>
          </w:pPr>
          <w:r w:rsidRPr="00A96801">
            <w:rPr>
              <w:rStyle w:val="Textedelespacerserv"/>
            </w:rPr>
            <w:t>[Release Number]</w:t>
          </w:r>
        </w:p>
      </w:docPartBody>
    </w:docPart>
    <w:docPart>
      <w:docPartPr>
        <w:name w:val="2BBE19CFF19743F3A84CA62567538552"/>
        <w:category>
          <w:name w:val="General"/>
          <w:gallery w:val="placeholder"/>
        </w:category>
        <w:types>
          <w:type w:val="bbPlcHdr"/>
        </w:types>
        <w:behaviors>
          <w:behavior w:val="content"/>
        </w:behaviors>
        <w:guid w:val="{B03664C2-D625-4BFC-AC00-D81E77E24B71}"/>
      </w:docPartPr>
      <w:docPartBody>
        <w:p w:rsidR="00E76E54" w:rsidRDefault="00A44670" w:rsidP="00A44670">
          <w:pPr>
            <w:pStyle w:val="2BBE19CFF19743F3A84CA62567538552"/>
          </w:pPr>
          <w:r w:rsidRPr="00A96801">
            <w:rPr>
              <w:rStyle w:val="Textedelespacerserv"/>
            </w:rPr>
            <w:t>[Publish Date]</w:t>
          </w:r>
        </w:p>
      </w:docPartBody>
    </w:docPart>
    <w:docPart>
      <w:docPartPr>
        <w:name w:val="E2DD6E79797148A1A7F89D3005B7782C"/>
        <w:category>
          <w:name w:val="General"/>
          <w:gallery w:val="placeholder"/>
        </w:category>
        <w:types>
          <w:type w:val="bbPlcHdr"/>
        </w:types>
        <w:behaviors>
          <w:behavior w:val="content"/>
        </w:behaviors>
        <w:guid w:val="{2DD54AA2-6AED-445E-B61E-E61321D5FBFC}"/>
      </w:docPartPr>
      <w:docPartBody>
        <w:p w:rsidR="00E76E54" w:rsidRDefault="00A44670" w:rsidP="00A44670">
          <w:pPr>
            <w:pStyle w:val="E2DD6E79797148A1A7F89D3005B7782C"/>
          </w:pPr>
          <w:r w:rsidRPr="0042346A">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ato Light">
    <w:panose1 w:val="020F0302020204030203"/>
    <w:charset w:val="4D"/>
    <w:family w:val="swiss"/>
    <w:pitch w:val="variable"/>
    <w:sig w:usb0="800000AF" w:usb1="4000604A" w:usb2="00000000" w:usb3="00000000" w:csb0="00000093"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1050"/>
    <w:rsid w:val="00013E65"/>
    <w:rsid w:val="00033399"/>
    <w:rsid w:val="0003689F"/>
    <w:rsid w:val="00036F66"/>
    <w:rsid w:val="00057826"/>
    <w:rsid w:val="000719F4"/>
    <w:rsid w:val="000768B1"/>
    <w:rsid w:val="00083BD5"/>
    <w:rsid w:val="000A4970"/>
    <w:rsid w:val="000D0933"/>
    <w:rsid w:val="000D2F63"/>
    <w:rsid w:val="000E4B14"/>
    <w:rsid w:val="00105BA0"/>
    <w:rsid w:val="001061AA"/>
    <w:rsid w:val="00111505"/>
    <w:rsid w:val="00111836"/>
    <w:rsid w:val="00161E90"/>
    <w:rsid w:val="0016423C"/>
    <w:rsid w:val="001872CD"/>
    <w:rsid w:val="001B6460"/>
    <w:rsid w:val="001E4656"/>
    <w:rsid w:val="001E5238"/>
    <w:rsid w:val="001F5186"/>
    <w:rsid w:val="001F6CE6"/>
    <w:rsid w:val="00216A27"/>
    <w:rsid w:val="00234A85"/>
    <w:rsid w:val="0023639B"/>
    <w:rsid w:val="00241135"/>
    <w:rsid w:val="00266A58"/>
    <w:rsid w:val="002769EC"/>
    <w:rsid w:val="002851C9"/>
    <w:rsid w:val="002B2FA1"/>
    <w:rsid w:val="002C647C"/>
    <w:rsid w:val="002D0F15"/>
    <w:rsid w:val="002E2A3B"/>
    <w:rsid w:val="002F2AA0"/>
    <w:rsid w:val="003039A3"/>
    <w:rsid w:val="00312871"/>
    <w:rsid w:val="0032358D"/>
    <w:rsid w:val="003353C9"/>
    <w:rsid w:val="003520C2"/>
    <w:rsid w:val="0036102F"/>
    <w:rsid w:val="00361F5A"/>
    <w:rsid w:val="00362365"/>
    <w:rsid w:val="0036562E"/>
    <w:rsid w:val="0037240F"/>
    <w:rsid w:val="003A6489"/>
    <w:rsid w:val="003C3F45"/>
    <w:rsid w:val="003D14A6"/>
    <w:rsid w:val="003D3236"/>
    <w:rsid w:val="003F59B8"/>
    <w:rsid w:val="003F65FF"/>
    <w:rsid w:val="00420468"/>
    <w:rsid w:val="00424B87"/>
    <w:rsid w:val="00440227"/>
    <w:rsid w:val="00445FAA"/>
    <w:rsid w:val="00457AF5"/>
    <w:rsid w:val="00477672"/>
    <w:rsid w:val="00484EED"/>
    <w:rsid w:val="004B4468"/>
    <w:rsid w:val="004C0CE2"/>
    <w:rsid w:val="004D1089"/>
    <w:rsid w:val="004D6151"/>
    <w:rsid w:val="004E5C8D"/>
    <w:rsid w:val="004F7986"/>
    <w:rsid w:val="005118EF"/>
    <w:rsid w:val="005317D1"/>
    <w:rsid w:val="00544093"/>
    <w:rsid w:val="00552997"/>
    <w:rsid w:val="0056204C"/>
    <w:rsid w:val="005740E0"/>
    <w:rsid w:val="00576349"/>
    <w:rsid w:val="005A6057"/>
    <w:rsid w:val="005A7F12"/>
    <w:rsid w:val="005B3C63"/>
    <w:rsid w:val="005C2CDC"/>
    <w:rsid w:val="005C66B2"/>
    <w:rsid w:val="005D7C4C"/>
    <w:rsid w:val="005E366E"/>
    <w:rsid w:val="00604C38"/>
    <w:rsid w:val="00637647"/>
    <w:rsid w:val="0064096A"/>
    <w:rsid w:val="00651C3A"/>
    <w:rsid w:val="00652D6D"/>
    <w:rsid w:val="00653081"/>
    <w:rsid w:val="0065591B"/>
    <w:rsid w:val="00657955"/>
    <w:rsid w:val="00673ACD"/>
    <w:rsid w:val="00684A23"/>
    <w:rsid w:val="006853C3"/>
    <w:rsid w:val="006A3963"/>
    <w:rsid w:val="006C3986"/>
    <w:rsid w:val="006E0D1F"/>
    <w:rsid w:val="006E339C"/>
    <w:rsid w:val="00702824"/>
    <w:rsid w:val="00705557"/>
    <w:rsid w:val="00715B89"/>
    <w:rsid w:val="00722AA0"/>
    <w:rsid w:val="0072501E"/>
    <w:rsid w:val="007379E7"/>
    <w:rsid w:val="00746105"/>
    <w:rsid w:val="0079356B"/>
    <w:rsid w:val="007A6ABE"/>
    <w:rsid w:val="007B4CC6"/>
    <w:rsid w:val="007B63A3"/>
    <w:rsid w:val="007D6522"/>
    <w:rsid w:val="007D6563"/>
    <w:rsid w:val="007E1B20"/>
    <w:rsid w:val="007E27A6"/>
    <w:rsid w:val="007F5B2A"/>
    <w:rsid w:val="008115BE"/>
    <w:rsid w:val="008141C9"/>
    <w:rsid w:val="0083454B"/>
    <w:rsid w:val="00857329"/>
    <w:rsid w:val="00862659"/>
    <w:rsid w:val="00885630"/>
    <w:rsid w:val="008A2529"/>
    <w:rsid w:val="008A7AE7"/>
    <w:rsid w:val="008B6E41"/>
    <w:rsid w:val="008D60BD"/>
    <w:rsid w:val="008E2B15"/>
    <w:rsid w:val="008E2B28"/>
    <w:rsid w:val="008F21D5"/>
    <w:rsid w:val="008F6FFA"/>
    <w:rsid w:val="0090181F"/>
    <w:rsid w:val="00906EE7"/>
    <w:rsid w:val="00907608"/>
    <w:rsid w:val="00912EBC"/>
    <w:rsid w:val="00921208"/>
    <w:rsid w:val="00924CF7"/>
    <w:rsid w:val="00927D40"/>
    <w:rsid w:val="00933823"/>
    <w:rsid w:val="009365D4"/>
    <w:rsid w:val="00937786"/>
    <w:rsid w:val="00941218"/>
    <w:rsid w:val="00991D01"/>
    <w:rsid w:val="00991E9D"/>
    <w:rsid w:val="00992D4F"/>
    <w:rsid w:val="009A4947"/>
    <w:rsid w:val="009A6A8F"/>
    <w:rsid w:val="009B21CB"/>
    <w:rsid w:val="009D0C42"/>
    <w:rsid w:val="009D60A2"/>
    <w:rsid w:val="009E1F48"/>
    <w:rsid w:val="009F5F4C"/>
    <w:rsid w:val="009F6947"/>
    <w:rsid w:val="009F7110"/>
    <w:rsid w:val="00A131F5"/>
    <w:rsid w:val="00A17833"/>
    <w:rsid w:val="00A23DDC"/>
    <w:rsid w:val="00A30F67"/>
    <w:rsid w:val="00A40417"/>
    <w:rsid w:val="00A41997"/>
    <w:rsid w:val="00A44670"/>
    <w:rsid w:val="00A572E5"/>
    <w:rsid w:val="00A70CB8"/>
    <w:rsid w:val="00A72B7C"/>
    <w:rsid w:val="00A73AD5"/>
    <w:rsid w:val="00A83AD6"/>
    <w:rsid w:val="00AE7EDB"/>
    <w:rsid w:val="00AF55F4"/>
    <w:rsid w:val="00B102EF"/>
    <w:rsid w:val="00B20AC5"/>
    <w:rsid w:val="00B23A0A"/>
    <w:rsid w:val="00B35215"/>
    <w:rsid w:val="00B40834"/>
    <w:rsid w:val="00B51943"/>
    <w:rsid w:val="00B9765C"/>
    <w:rsid w:val="00BB107E"/>
    <w:rsid w:val="00BB4DB9"/>
    <w:rsid w:val="00BC6B3A"/>
    <w:rsid w:val="00BD067A"/>
    <w:rsid w:val="00BD2427"/>
    <w:rsid w:val="00BD2C08"/>
    <w:rsid w:val="00BF5237"/>
    <w:rsid w:val="00BF5A2A"/>
    <w:rsid w:val="00C14F70"/>
    <w:rsid w:val="00C93174"/>
    <w:rsid w:val="00C93F4B"/>
    <w:rsid w:val="00CB1773"/>
    <w:rsid w:val="00CC44BD"/>
    <w:rsid w:val="00CD1F2F"/>
    <w:rsid w:val="00CD3A47"/>
    <w:rsid w:val="00CE1A33"/>
    <w:rsid w:val="00CE5720"/>
    <w:rsid w:val="00D070CD"/>
    <w:rsid w:val="00D17916"/>
    <w:rsid w:val="00D31CA1"/>
    <w:rsid w:val="00D52D5E"/>
    <w:rsid w:val="00D90681"/>
    <w:rsid w:val="00D949E1"/>
    <w:rsid w:val="00DB5BE1"/>
    <w:rsid w:val="00DD7AC6"/>
    <w:rsid w:val="00DF61C5"/>
    <w:rsid w:val="00E02CA7"/>
    <w:rsid w:val="00E2360B"/>
    <w:rsid w:val="00E347E1"/>
    <w:rsid w:val="00E436CF"/>
    <w:rsid w:val="00E470B4"/>
    <w:rsid w:val="00E577E9"/>
    <w:rsid w:val="00E579DA"/>
    <w:rsid w:val="00E57E41"/>
    <w:rsid w:val="00E612C9"/>
    <w:rsid w:val="00E66BE3"/>
    <w:rsid w:val="00E73CC0"/>
    <w:rsid w:val="00E76E54"/>
    <w:rsid w:val="00E9399F"/>
    <w:rsid w:val="00E97052"/>
    <w:rsid w:val="00EB775D"/>
    <w:rsid w:val="00EC5EF1"/>
    <w:rsid w:val="00EE1C21"/>
    <w:rsid w:val="00EE5A4E"/>
    <w:rsid w:val="00EF5B27"/>
    <w:rsid w:val="00EF78DC"/>
    <w:rsid w:val="00F0196F"/>
    <w:rsid w:val="00F0299A"/>
    <w:rsid w:val="00F052D9"/>
    <w:rsid w:val="00F10CC1"/>
    <w:rsid w:val="00F20170"/>
    <w:rsid w:val="00F32EE3"/>
    <w:rsid w:val="00F35178"/>
    <w:rsid w:val="00F609FF"/>
    <w:rsid w:val="00F63378"/>
    <w:rsid w:val="00F71EED"/>
    <w:rsid w:val="00F7478E"/>
    <w:rsid w:val="00F90629"/>
    <w:rsid w:val="00F93D70"/>
    <w:rsid w:val="00FB00D2"/>
    <w:rsid w:val="00FC6A4B"/>
    <w:rsid w:val="00FD5F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4670"/>
    <w:rPr>
      <w:color w:val="808080"/>
    </w:rPr>
  </w:style>
  <w:style w:type="paragraph" w:customStyle="1" w:styleId="831AB0864A944B74AD979A7DB93B37BD">
    <w:name w:val="831AB0864A944B74AD979A7DB93B37BD"/>
    <w:rsid w:val="00F7478E"/>
  </w:style>
  <w:style w:type="paragraph" w:customStyle="1" w:styleId="2D4B8957B019434498667E696B86B54A">
    <w:name w:val="2D4B8957B019434498667E696B86B54A"/>
    <w:rsid w:val="00A44670"/>
    <w:rPr>
      <w:lang w:val="en-GB" w:eastAsia="en-GB" w:bidi="ar-SA"/>
    </w:rPr>
  </w:style>
  <w:style w:type="paragraph" w:customStyle="1" w:styleId="7F21C2824A1A4D0DB4B28612BF9B48BC">
    <w:name w:val="7F21C2824A1A4D0DB4B28612BF9B48BC"/>
    <w:rsid w:val="00A44670"/>
    <w:rPr>
      <w:lang w:val="en-GB" w:eastAsia="en-GB" w:bidi="ar-SA"/>
    </w:rPr>
  </w:style>
  <w:style w:type="paragraph" w:customStyle="1" w:styleId="2BBE19CFF19743F3A84CA62567538552">
    <w:name w:val="2BBE19CFF19743F3A84CA62567538552"/>
    <w:rsid w:val="00A44670"/>
    <w:rPr>
      <w:lang w:val="en-GB" w:eastAsia="en-GB" w:bidi="ar-SA"/>
    </w:rPr>
  </w:style>
  <w:style w:type="paragraph" w:customStyle="1" w:styleId="E2DD6E79797148A1A7F89D3005B7782C">
    <w:name w:val="E2DD6E79797148A1A7F89D3005B7782C"/>
    <w:rsid w:val="00A44670"/>
    <w:rPr>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ARM040-1684928092-65497</_dlc_DocId>
    <_dlc_DocIdUrl xmlns="e938d428-471b-4971-927a-dfbcc9cb2f2b">
      <Url>https://armh.sharepoint.com/sites/ts-atg/psa/marketing/_layouts/15/DocIdRedir.aspx?ID=ARM040-1684928092-65497</Url>
      <Description>ARM040-1684928092-65497</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UserInfo>
        <DisplayName>Rob Coombs</DisplayName>
        <AccountId>687</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3.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4.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5.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6.xml><?xml version="1.0" encoding="utf-8"?>
<ds:datastoreItem xmlns:ds="http://schemas.openxmlformats.org/officeDocument/2006/customXml" ds:itemID="{52523BB9-0D34-4E40-9F9F-BE8D279D2AD7}">
  <ds:schemaRefs>
    <ds:schemaRef ds:uri="http://schemas.openxmlformats.org/officeDocument/2006/bibliography"/>
  </ds:schemaRefs>
</ds:datastoreItem>
</file>

<file path=customXml/itemProps7.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8.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12</TotalTime>
  <Pages>26</Pages>
  <Words>8407</Words>
  <Characters>46241</Characters>
  <Application>Microsoft Office Word</Application>
  <DocSecurity>0</DocSecurity>
  <Lines>385</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SESIP Profile for PSA Certified™ ARoT‑less Level 2</vt:lpstr>
      <vt:lpstr>SESIP Profile for                                     PSA Certified™ ARoT-less Level 2</vt:lpstr>
    </vt:vector>
  </TitlesOfParts>
  <Manager/>
  <Company/>
  <LinksUpToDate>false</LinksUpToDate>
  <CharactersWithSpaces>54539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SESIP Profile for PSA Certified™ ARoT‑less Level 2</dc:title>
  <dc:subject/>
  <dc:creator>Xavier Castells</dc:creator>
  <cp:keywords/>
  <dc:description/>
  <cp:lastModifiedBy>Guillaume Dufay</cp:lastModifiedBy>
  <cp:revision>5</cp:revision>
  <cp:lastPrinted>2022-10-11T14:52:00Z</cp:lastPrinted>
  <dcterms:created xsi:type="dcterms:W3CDTF">2023-09-01T12:24:00Z</dcterms:created>
  <dcterms:modified xsi:type="dcterms:W3CDTF">2023-09-01T12:49:00Z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e6dbca96-fb39-4c99-abaa-fb853e22e4da</vt:lpwstr>
  </property>
</Properties>
</file>